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F0" w:rsidRPr="004B2485" w:rsidRDefault="003F49F0" w:rsidP="00297CF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4B2485">
        <w:rPr>
          <w:sz w:val="28"/>
          <w:szCs w:val="28"/>
        </w:rPr>
        <w:object w:dxaOrig="4725" w:dyaOrig="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ed="t">
            <v:fill opacity="0" color2="black"/>
            <v:imagedata r:id="rId8" o:title=""/>
          </v:shape>
          <o:OLEObject Type="Embed" ProgID="StaticMetafile" ShapeID="_x0000_i1025" DrawAspect="Content" ObjectID="_1831101877" r:id="rId9"/>
        </w:object>
      </w:r>
    </w:p>
    <w:p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РОССИЙСКАЯ ФЕДЕРАЦИЯ</w:t>
      </w:r>
    </w:p>
    <w:p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РОСТОВСКАЯ ОБЛАСТЬ</w:t>
      </w:r>
    </w:p>
    <w:p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БЕЛОКАЛИТВИНСКИЙ РАЙОН</w:t>
      </w:r>
    </w:p>
    <w:p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МУНИЦИПАЛЬНОЕ ОБРАЗОВАНИЕ</w:t>
      </w:r>
    </w:p>
    <w:p w:rsidR="003F49F0" w:rsidRPr="004B2485" w:rsidRDefault="00723A2E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 w:rsidR="00CB14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ЛИТВИНОВ</w:t>
      </w:r>
      <w:r w:rsidR="0004659B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СКОЕ</w:t>
      </w:r>
      <w:r w:rsidR="003F49F0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СЕЛЬСКОЕ ПОСЕЛЕНИЕ»</w:t>
      </w:r>
    </w:p>
    <w:p w:rsidR="003F49F0" w:rsidRPr="004B2485" w:rsidRDefault="00723A2E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АДМИНИСТРАЦИЯ </w:t>
      </w:r>
      <w:r w:rsidR="00CB14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ЛИТВИНОВ</w:t>
      </w:r>
      <w:r w:rsidR="0004659B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СКОГО</w:t>
      </w:r>
      <w:r w:rsidR="003F49F0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СЕЛЬСКОГО ПОСЕЛЕНИЯ</w:t>
      </w:r>
    </w:p>
    <w:p w:rsidR="003F49F0" w:rsidRPr="004B2485" w:rsidRDefault="003F49F0" w:rsidP="00C15CBD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F49F0" w:rsidRPr="004B2485" w:rsidRDefault="003F49F0" w:rsidP="003F49F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ПОСТАНОВЛЕНИЕ </w:t>
      </w:r>
    </w:p>
    <w:p w:rsidR="00485247" w:rsidRPr="00485247" w:rsidRDefault="00485247" w:rsidP="003F49F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45171A" w:rsidRDefault="00CB54EF" w:rsidP="00CB54EF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26 января 2026 года                                  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>№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26                                 </w:t>
      </w:r>
      <w:r w:rsidR="00CB1493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с. Литвиновка</w:t>
      </w:r>
    </w:p>
    <w:p w:rsidR="004B2485" w:rsidRDefault="004B2485" w:rsidP="0045171A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D05047" w:rsidRPr="00A25B43" w:rsidRDefault="00D05047" w:rsidP="00CB54EF">
      <w:pPr>
        <w:spacing w:line="276" w:lineRule="auto"/>
        <w:rPr>
          <w:sz w:val="28"/>
          <w:szCs w:val="28"/>
        </w:rPr>
      </w:pPr>
      <w:r w:rsidRPr="00A25B43">
        <w:rPr>
          <w:sz w:val="28"/>
          <w:szCs w:val="28"/>
        </w:rPr>
        <w:t>Об установлении участникам специальной военной операции и членам их семей льготной арендной платы за аренду зданий, помещений и земельных участков, находящихся в муниципальной собственности, предоставленных для осуществления предпринимательской деятельности</w:t>
      </w:r>
    </w:p>
    <w:p w:rsidR="0043657D" w:rsidRPr="0083733E" w:rsidRDefault="0043657D" w:rsidP="009379E6">
      <w:pPr>
        <w:spacing w:line="276" w:lineRule="auto"/>
        <w:rPr>
          <w:b/>
          <w:sz w:val="28"/>
          <w:szCs w:val="28"/>
        </w:rPr>
      </w:pPr>
    </w:p>
    <w:p w:rsidR="00485247" w:rsidRDefault="00D05047" w:rsidP="009379E6">
      <w:pPr>
        <w:spacing w:line="276" w:lineRule="auto"/>
        <w:ind w:firstLine="708"/>
        <w:jc w:val="both"/>
        <w:rPr>
          <w:b/>
          <w:spacing w:val="60"/>
          <w:sz w:val="28"/>
          <w:szCs w:val="28"/>
        </w:rPr>
      </w:pPr>
      <w:bookmarkStart w:id="0" w:name="Наименование"/>
      <w:bookmarkEnd w:id="0"/>
      <w:r w:rsidRPr="00A25B43">
        <w:rPr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28.03.1998 № 53-ФЗ «О воинской обязанности и военной службе», Положением о порядке управления и распоряжения </w:t>
      </w:r>
      <w:r w:rsidRPr="00327AA8">
        <w:rPr>
          <w:sz w:val="28"/>
          <w:szCs w:val="28"/>
        </w:rPr>
        <w:t xml:space="preserve">имуществом, находящимся в муниципальной собственности‚ утвержденным решением Собрания депутатов </w:t>
      </w:r>
      <w:r w:rsidR="00CB1493">
        <w:rPr>
          <w:sz w:val="28"/>
          <w:szCs w:val="28"/>
        </w:rPr>
        <w:t>Литвинов</w:t>
      </w:r>
      <w:r w:rsidR="00327AA8" w:rsidRPr="00327AA8">
        <w:rPr>
          <w:sz w:val="28"/>
          <w:szCs w:val="28"/>
        </w:rPr>
        <w:t xml:space="preserve">ского сельского поселения </w:t>
      </w:r>
      <w:r w:rsidRPr="00327AA8">
        <w:rPr>
          <w:sz w:val="28"/>
          <w:szCs w:val="28"/>
        </w:rPr>
        <w:t>от</w:t>
      </w:r>
      <w:r w:rsidR="00233CB2">
        <w:rPr>
          <w:sz w:val="28"/>
          <w:szCs w:val="28"/>
        </w:rPr>
        <w:t xml:space="preserve"> 29.07.2020г </w:t>
      </w:r>
      <w:r w:rsidRPr="00327AA8">
        <w:rPr>
          <w:sz w:val="28"/>
          <w:szCs w:val="28"/>
        </w:rPr>
        <w:t>№</w:t>
      </w:r>
      <w:r w:rsidR="00233CB2">
        <w:rPr>
          <w:sz w:val="28"/>
          <w:szCs w:val="28"/>
        </w:rPr>
        <w:t xml:space="preserve"> 104</w:t>
      </w:r>
      <w:r w:rsidR="00136B1C" w:rsidRPr="00327AA8">
        <w:rPr>
          <w:sz w:val="28"/>
          <w:szCs w:val="28"/>
        </w:rPr>
        <w:t>,</w:t>
      </w:r>
      <w:r w:rsidR="00DE1746" w:rsidRPr="00327AA8">
        <w:rPr>
          <w:sz w:val="28"/>
          <w:szCs w:val="28"/>
        </w:rPr>
        <w:t xml:space="preserve"> Администрация </w:t>
      </w:r>
      <w:r w:rsidR="00CB1493">
        <w:rPr>
          <w:sz w:val="28"/>
          <w:szCs w:val="28"/>
        </w:rPr>
        <w:t>Литвинов</w:t>
      </w:r>
      <w:r w:rsidR="00DE1746" w:rsidRPr="00327AA8">
        <w:rPr>
          <w:sz w:val="28"/>
          <w:szCs w:val="28"/>
        </w:rPr>
        <w:t xml:space="preserve">ского сельского поселения </w:t>
      </w:r>
      <w:r w:rsidR="00DE1746" w:rsidRPr="00327AA8">
        <w:rPr>
          <w:b/>
          <w:spacing w:val="60"/>
          <w:sz w:val="28"/>
          <w:szCs w:val="28"/>
        </w:rPr>
        <w:t>постановляет:</w:t>
      </w:r>
    </w:p>
    <w:p w:rsidR="004B2485" w:rsidRPr="00CC4B8E" w:rsidRDefault="004B2485" w:rsidP="009379E6">
      <w:pPr>
        <w:spacing w:line="276" w:lineRule="auto"/>
        <w:ind w:firstLine="1140"/>
        <w:jc w:val="both"/>
        <w:rPr>
          <w:sz w:val="28"/>
          <w:szCs w:val="28"/>
        </w:rPr>
      </w:pPr>
    </w:p>
    <w:p w:rsidR="00D05047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 xml:space="preserve">1. Установить льготную арендную плату в размере 50% от размера годовой-арендной платы по договорам аренды зданий, помещений и земельных участков, находящихся в муниципальной собственности, заключенных с участниками специальной военной операции, а также членами их семей, для осуществления предпринимательской деятельности. </w:t>
      </w:r>
    </w:p>
    <w:p w:rsidR="00D05047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 xml:space="preserve">2. 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зданий, помещений или земельных участков, находящихся в муниципальной собственности, либо заявления о заключении дополнительного соглашения к договору аренды зданий, помещений или земельных участков, находящихся в муниципальной собственности, представляют справку по форме, установленной постановлением Правительства Российской Федерации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</w:t>
      </w:r>
      <w:r w:rsidRPr="00A25B43">
        <w:rPr>
          <w:sz w:val="28"/>
          <w:szCs w:val="28"/>
        </w:rPr>
        <w:lastRenderedPageBreak/>
        <w:t xml:space="preserve">Республики, Луганской Народной Республики, Запорожской области и Херсонской области». </w:t>
      </w:r>
    </w:p>
    <w:p w:rsidR="00D05047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 xml:space="preserve">3. Льгота по ранее заключенным договорам аренды зданий, помещений или земельных участков, находящихся в муниципальной собственности, применяется со дня подачи арендатором заявления о заключении дополнительного соглашения к договору аренды. </w:t>
      </w:r>
    </w:p>
    <w:p w:rsidR="00D05047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распространяется на правоотношения, возникшие с</w:t>
      </w:r>
      <w:r w:rsidR="00233CB2">
        <w:rPr>
          <w:sz w:val="28"/>
          <w:szCs w:val="28"/>
        </w:rPr>
        <w:t xml:space="preserve"> 01</w:t>
      </w:r>
      <w:r w:rsidRPr="00A25B43">
        <w:rPr>
          <w:sz w:val="28"/>
          <w:szCs w:val="28"/>
        </w:rPr>
        <w:t>.</w:t>
      </w:r>
      <w:r w:rsidR="00233CB2">
        <w:rPr>
          <w:sz w:val="28"/>
          <w:szCs w:val="28"/>
        </w:rPr>
        <w:t>01.</w:t>
      </w:r>
      <w:r w:rsidRPr="00A25B43">
        <w:rPr>
          <w:sz w:val="28"/>
          <w:szCs w:val="28"/>
        </w:rPr>
        <w:t>2026</w:t>
      </w:r>
      <w:r w:rsidR="00233CB2">
        <w:rPr>
          <w:sz w:val="28"/>
          <w:szCs w:val="28"/>
        </w:rPr>
        <w:t>г</w:t>
      </w:r>
      <w:r w:rsidRPr="00A25B43">
        <w:rPr>
          <w:sz w:val="28"/>
          <w:szCs w:val="28"/>
        </w:rPr>
        <w:t xml:space="preserve">. </w:t>
      </w:r>
    </w:p>
    <w:p w:rsidR="00D05047" w:rsidRPr="00A25B43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 xml:space="preserve">5. Контроль за исполнением </w:t>
      </w:r>
      <w:r w:rsidR="00327AA8">
        <w:rPr>
          <w:sz w:val="28"/>
          <w:szCs w:val="28"/>
        </w:rPr>
        <w:t>оставляю за собой.</w:t>
      </w:r>
    </w:p>
    <w:p w:rsidR="00297CF5" w:rsidRDefault="00297CF5" w:rsidP="00D05047">
      <w:pPr>
        <w:pStyle w:val="21"/>
        <w:spacing w:line="276" w:lineRule="auto"/>
        <w:ind w:firstLine="708"/>
        <w:rPr>
          <w:sz w:val="28"/>
          <w:szCs w:val="28"/>
        </w:rPr>
      </w:pPr>
    </w:p>
    <w:p w:rsidR="00297CF5" w:rsidRDefault="00297CF5" w:rsidP="000E6008">
      <w:pPr>
        <w:pStyle w:val="21"/>
        <w:spacing w:line="276" w:lineRule="auto"/>
        <w:ind w:firstLine="708"/>
        <w:rPr>
          <w:sz w:val="28"/>
          <w:szCs w:val="28"/>
        </w:rPr>
      </w:pPr>
    </w:p>
    <w:p w:rsidR="003F49F0" w:rsidRPr="003F49F0" w:rsidRDefault="00136B1C" w:rsidP="003F49F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Глава</w:t>
      </w:r>
      <w:r w:rsidR="003F49F0" w:rsidRPr="003F49F0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Администрации </w:t>
      </w:r>
    </w:p>
    <w:p w:rsidR="008F381C" w:rsidRDefault="00233CB2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Литвинов</w:t>
      </w:r>
      <w:r w:rsidR="0004659B">
        <w:rPr>
          <w:rFonts w:ascii="Times New Roman" w:eastAsia="Times New Roman" w:hAnsi="Times New Roman" w:cs="Times New Roman"/>
          <w:color w:val="auto"/>
          <w:sz w:val="28"/>
          <w:lang w:val="ru-RU"/>
        </w:rPr>
        <w:t>ского</w:t>
      </w:r>
      <w:r w:rsidR="003F49F0" w:rsidRPr="003F49F0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  <w:t>И.Н. Герасименко</w:t>
      </w:r>
    </w:p>
    <w:p w:rsidR="00D813A8" w:rsidRDefault="00D813A8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D813A8" w:rsidRDefault="00D813A8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sectPr w:rsidR="00D813A8" w:rsidSect="0069154B">
      <w:footerReference w:type="default" r:id="rId10"/>
      <w:pgSz w:w="11906" w:h="16838" w:code="9"/>
      <w:pgMar w:top="510" w:right="567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B4" w:rsidRDefault="00325CB4">
      <w:r>
        <w:separator/>
      </w:r>
    </w:p>
  </w:endnote>
  <w:endnote w:type="continuationSeparator" w:id="1">
    <w:p w:rsidR="00325CB4" w:rsidRDefault="00325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40" w:rsidRDefault="000C6040">
    <w:pPr>
      <w:pStyle w:val="a5"/>
      <w:jc w:val="right"/>
      <w:rPr>
        <w:sz w:val="14"/>
      </w:rPr>
    </w:pPr>
  </w:p>
  <w:p w:rsidR="000C6040" w:rsidRDefault="000C6040">
    <w:pPr>
      <w:pStyle w:val="a5"/>
      <w:jc w:val="right"/>
      <w:rPr>
        <w:sz w:val="14"/>
      </w:rPr>
    </w:pPr>
  </w:p>
  <w:p w:rsidR="000C6040" w:rsidRDefault="000C6040">
    <w:pPr>
      <w:pStyle w:val="a5"/>
      <w:jc w:val="right"/>
      <w:rPr>
        <w:sz w:val="14"/>
      </w:rPr>
    </w:pPr>
  </w:p>
  <w:p w:rsidR="000C6040" w:rsidRDefault="000C6040">
    <w:pPr>
      <w:pStyle w:val="a5"/>
      <w:jc w:val="right"/>
      <w:rPr>
        <w:sz w:val="14"/>
      </w:rPr>
    </w:pPr>
  </w:p>
  <w:p w:rsidR="007F70B3" w:rsidRDefault="007F70B3">
    <w:pPr>
      <w:pStyle w:val="a5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B4" w:rsidRDefault="00325CB4">
      <w:r>
        <w:separator/>
      </w:r>
    </w:p>
  </w:footnote>
  <w:footnote w:type="continuationSeparator" w:id="1">
    <w:p w:rsidR="00325CB4" w:rsidRDefault="00325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1CE61D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03CF47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0F48D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2BAAE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B8849B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3696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F6A0A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F0EE6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1EB0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6AD1EA0"/>
    <w:multiLevelType w:val="hybridMultilevel"/>
    <w:tmpl w:val="3C946DB0"/>
    <w:lvl w:ilvl="0" w:tplc="E0CA28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9C659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EE470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43C73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5CE8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BE94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4C7C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ACA79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24DE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6">
    <w:nsid w:val="68F546BD"/>
    <w:multiLevelType w:val="hybridMultilevel"/>
    <w:tmpl w:val="ED009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D43761"/>
    <w:multiLevelType w:val="hybridMultilevel"/>
    <w:tmpl w:val="3D322C32"/>
    <w:lvl w:ilvl="0" w:tplc="4C4A47A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7A5"/>
    <w:rsid w:val="00006DA0"/>
    <w:rsid w:val="00010E5D"/>
    <w:rsid w:val="000135FF"/>
    <w:rsid w:val="00026331"/>
    <w:rsid w:val="000278E1"/>
    <w:rsid w:val="000323E6"/>
    <w:rsid w:val="0004659B"/>
    <w:rsid w:val="00051648"/>
    <w:rsid w:val="00056046"/>
    <w:rsid w:val="00056A04"/>
    <w:rsid w:val="000607C7"/>
    <w:rsid w:val="0006442B"/>
    <w:rsid w:val="00077DBB"/>
    <w:rsid w:val="0008021F"/>
    <w:rsid w:val="00087E16"/>
    <w:rsid w:val="000A7E9A"/>
    <w:rsid w:val="000B0791"/>
    <w:rsid w:val="000B5134"/>
    <w:rsid w:val="000B67A8"/>
    <w:rsid w:val="000C6040"/>
    <w:rsid w:val="000C7D7B"/>
    <w:rsid w:val="000E27A5"/>
    <w:rsid w:val="000E6008"/>
    <w:rsid w:val="000E667E"/>
    <w:rsid w:val="001252A9"/>
    <w:rsid w:val="00134B03"/>
    <w:rsid w:val="00136B1C"/>
    <w:rsid w:val="00162147"/>
    <w:rsid w:val="00170857"/>
    <w:rsid w:val="00175214"/>
    <w:rsid w:val="00182D69"/>
    <w:rsid w:val="00185A10"/>
    <w:rsid w:val="00191DF6"/>
    <w:rsid w:val="00193880"/>
    <w:rsid w:val="001A0AEC"/>
    <w:rsid w:val="001A6B59"/>
    <w:rsid w:val="001C4649"/>
    <w:rsid w:val="001C67FE"/>
    <w:rsid w:val="001E436E"/>
    <w:rsid w:val="00212885"/>
    <w:rsid w:val="00225B6B"/>
    <w:rsid w:val="00232CB2"/>
    <w:rsid w:val="00233214"/>
    <w:rsid w:val="00233CB2"/>
    <w:rsid w:val="00235E40"/>
    <w:rsid w:val="00241D5F"/>
    <w:rsid w:val="00280662"/>
    <w:rsid w:val="00280C85"/>
    <w:rsid w:val="002929C2"/>
    <w:rsid w:val="00297CF5"/>
    <w:rsid w:val="002C1E86"/>
    <w:rsid w:val="002C4425"/>
    <w:rsid w:val="002D1060"/>
    <w:rsid w:val="002D6AC7"/>
    <w:rsid w:val="002D6F49"/>
    <w:rsid w:val="00300389"/>
    <w:rsid w:val="00320F99"/>
    <w:rsid w:val="00321FFA"/>
    <w:rsid w:val="00325CB4"/>
    <w:rsid w:val="00327AA8"/>
    <w:rsid w:val="003350DF"/>
    <w:rsid w:val="00336701"/>
    <w:rsid w:val="00346A95"/>
    <w:rsid w:val="00347339"/>
    <w:rsid w:val="003511E1"/>
    <w:rsid w:val="00353026"/>
    <w:rsid w:val="00357F55"/>
    <w:rsid w:val="0036342B"/>
    <w:rsid w:val="00372FE4"/>
    <w:rsid w:val="003751DB"/>
    <w:rsid w:val="00380BBD"/>
    <w:rsid w:val="003A456B"/>
    <w:rsid w:val="003C439F"/>
    <w:rsid w:val="003D6AFE"/>
    <w:rsid w:val="003F0D6A"/>
    <w:rsid w:val="003F3219"/>
    <w:rsid w:val="003F49F0"/>
    <w:rsid w:val="00405D8A"/>
    <w:rsid w:val="00407FB2"/>
    <w:rsid w:val="00411BD7"/>
    <w:rsid w:val="00424E27"/>
    <w:rsid w:val="0043657D"/>
    <w:rsid w:val="00436A10"/>
    <w:rsid w:val="0045171A"/>
    <w:rsid w:val="0045373B"/>
    <w:rsid w:val="00460A82"/>
    <w:rsid w:val="00463945"/>
    <w:rsid w:val="0046397A"/>
    <w:rsid w:val="004707AF"/>
    <w:rsid w:val="00474DD3"/>
    <w:rsid w:val="00475A9F"/>
    <w:rsid w:val="00482BF6"/>
    <w:rsid w:val="00485247"/>
    <w:rsid w:val="0049329E"/>
    <w:rsid w:val="00494956"/>
    <w:rsid w:val="00494CD5"/>
    <w:rsid w:val="004A20DB"/>
    <w:rsid w:val="004A707E"/>
    <w:rsid w:val="004B2485"/>
    <w:rsid w:val="004B6DD3"/>
    <w:rsid w:val="004C088C"/>
    <w:rsid w:val="004D2AD7"/>
    <w:rsid w:val="004D2EC7"/>
    <w:rsid w:val="004F0C3F"/>
    <w:rsid w:val="004F1678"/>
    <w:rsid w:val="004F1D26"/>
    <w:rsid w:val="004F5FB2"/>
    <w:rsid w:val="00505B80"/>
    <w:rsid w:val="00506564"/>
    <w:rsid w:val="00506965"/>
    <w:rsid w:val="005134A0"/>
    <w:rsid w:val="005162D6"/>
    <w:rsid w:val="005370B3"/>
    <w:rsid w:val="00544168"/>
    <w:rsid w:val="00566B3B"/>
    <w:rsid w:val="00573433"/>
    <w:rsid w:val="00573551"/>
    <w:rsid w:val="00574090"/>
    <w:rsid w:val="005875C4"/>
    <w:rsid w:val="00597719"/>
    <w:rsid w:val="00597B99"/>
    <w:rsid w:val="005B3A35"/>
    <w:rsid w:val="005B4A0C"/>
    <w:rsid w:val="005C2632"/>
    <w:rsid w:val="005D072B"/>
    <w:rsid w:val="005F73A3"/>
    <w:rsid w:val="00627958"/>
    <w:rsid w:val="00641B68"/>
    <w:rsid w:val="00643F28"/>
    <w:rsid w:val="00651DF1"/>
    <w:rsid w:val="00667AD1"/>
    <w:rsid w:val="00673F5C"/>
    <w:rsid w:val="0069154B"/>
    <w:rsid w:val="0069702D"/>
    <w:rsid w:val="006A139B"/>
    <w:rsid w:val="006A44AF"/>
    <w:rsid w:val="006B0A18"/>
    <w:rsid w:val="006B4315"/>
    <w:rsid w:val="006B44D9"/>
    <w:rsid w:val="006B6621"/>
    <w:rsid w:val="006C1D33"/>
    <w:rsid w:val="006C501D"/>
    <w:rsid w:val="006D111C"/>
    <w:rsid w:val="006D5385"/>
    <w:rsid w:val="006E7830"/>
    <w:rsid w:val="006F6CD4"/>
    <w:rsid w:val="007029DF"/>
    <w:rsid w:val="00702BC0"/>
    <w:rsid w:val="00711DEB"/>
    <w:rsid w:val="00712967"/>
    <w:rsid w:val="007129E6"/>
    <w:rsid w:val="00715A34"/>
    <w:rsid w:val="007208A8"/>
    <w:rsid w:val="00720966"/>
    <w:rsid w:val="007221C4"/>
    <w:rsid w:val="00723A2E"/>
    <w:rsid w:val="00724E18"/>
    <w:rsid w:val="00724FEA"/>
    <w:rsid w:val="00767FC2"/>
    <w:rsid w:val="0078623F"/>
    <w:rsid w:val="00792268"/>
    <w:rsid w:val="007B76A6"/>
    <w:rsid w:val="007D57C0"/>
    <w:rsid w:val="007F4FC6"/>
    <w:rsid w:val="007F70B3"/>
    <w:rsid w:val="008035F7"/>
    <w:rsid w:val="008051B9"/>
    <w:rsid w:val="00806273"/>
    <w:rsid w:val="008252E6"/>
    <w:rsid w:val="008321BE"/>
    <w:rsid w:val="0083733E"/>
    <w:rsid w:val="00844AAA"/>
    <w:rsid w:val="0087020B"/>
    <w:rsid w:val="00872883"/>
    <w:rsid w:val="00875CE7"/>
    <w:rsid w:val="00884FA5"/>
    <w:rsid w:val="0089072F"/>
    <w:rsid w:val="00892F61"/>
    <w:rsid w:val="008A14C2"/>
    <w:rsid w:val="008B240C"/>
    <w:rsid w:val="008B4AC4"/>
    <w:rsid w:val="008B4D00"/>
    <w:rsid w:val="008D565B"/>
    <w:rsid w:val="008E2310"/>
    <w:rsid w:val="008E6E45"/>
    <w:rsid w:val="008F381C"/>
    <w:rsid w:val="008F52AC"/>
    <w:rsid w:val="00901C08"/>
    <w:rsid w:val="00912AB9"/>
    <w:rsid w:val="0091306D"/>
    <w:rsid w:val="009252BC"/>
    <w:rsid w:val="00926252"/>
    <w:rsid w:val="009379E6"/>
    <w:rsid w:val="0094038E"/>
    <w:rsid w:val="00943C43"/>
    <w:rsid w:val="009469D2"/>
    <w:rsid w:val="0095393A"/>
    <w:rsid w:val="00954F9D"/>
    <w:rsid w:val="0097067D"/>
    <w:rsid w:val="009736B7"/>
    <w:rsid w:val="00983C9A"/>
    <w:rsid w:val="009B06CF"/>
    <w:rsid w:val="009B0898"/>
    <w:rsid w:val="009B76C5"/>
    <w:rsid w:val="009C5527"/>
    <w:rsid w:val="009D3FAA"/>
    <w:rsid w:val="009D48CF"/>
    <w:rsid w:val="009D5FAE"/>
    <w:rsid w:val="009E474B"/>
    <w:rsid w:val="00A12F60"/>
    <w:rsid w:val="00A14BC3"/>
    <w:rsid w:val="00A16E11"/>
    <w:rsid w:val="00A226AE"/>
    <w:rsid w:val="00A3377D"/>
    <w:rsid w:val="00A3544C"/>
    <w:rsid w:val="00A43FF8"/>
    <w:rsid w:val="00A678BB"/>
    <w:rsid w:val="00A80CD6"/>
    <w:rsid w:val="00AB4289"/>
    <w:rsid w:val="00AB4651"/>
    <w:rsid w:val="00AB490E"/>
    <w:rsid w:val="00AD00DA"/>
    <w:rsid w:val="00AF12EB"/>
    <w:rsid w:val="00AF75E3"/>
    <w:rsid w:val="00B03470"/>
    <w:rsid w:val="00B20E4C"/>
    <w:rsid w:val="00B22C74"/>
    <w:rsid w:val="00B27FA4"/>
    <w:rsid w:val="00B42A46"/>
    <w:rsid w:val="00B4631C"/>
    <w:rsid w:val="00B85C5A"/>
    <w:rsid w:val="00B912FC"/>
    <w:rsid w:val="00B9206C"/>
    <w:rsid w:val="00BA01BB"/>
    <w:rsid w:val="00BA2FE6"/>
    <w:rsid w:val="00BA462D"/>
    <w:rsid w:val="00BA70A9"/>
    <w:rsid w:val="00BB4913"/>
    <w:rsid w:val="00BB58F8"/>
    <w:rsid w:val="00BB6ED2"/>
    <w:rsid w:val="00BF5E7E"/>
    <w:rsid w:val="00C07FF6"/>
    <w:rsid w:val="00C15CBD"/>
    <w:rsid w:val="00C202E1"/>
    <w:rsid w:val="00C30422"/>
    <w:rsid w:val="00C34A07"/>
    <w:rsid w:val="00C37F38"/>
    <w:rsid w:val="00C459C2"/>
    <w:rsid w:val="00C534ED"/>
    <w:rsid w:val="00C708F0"/>
    <w:rsid w:val="00C80BCC"/>
    <w:rsid w:val="00CB1493"/>
    <w:rsid w:val="00CB3FDD"/>
    <w:rsid w:val="00CB54EF"/>
    <w:rsid w:val="00CC1FC3"/>
    <w:rsid w:val="00CC4B8E"/>
    <w:rsid w:val="00CE1566"/>
    <w:rsid w:val="00CF25B1"/>
    <w:rsid w:val="00CF2BBB"/>
    <w:rsid w:val="00CF6248"/>
    <w:rsid w:val="00D05047"/>
    <w:rsid w:val="00D25DED"/>
    <w:rsid w:val="00D41E71"/>
    <w:rsid w:val="00D512DE"/>
    <w:rsid w:val="00D5417C"/>
    <w:rsid w:val="00D572C8"/>
    <w:rsid w:val="00D57C75"/>
    <w:rsid w:val="00D621AB"/>
    <w:rsid w:val="00D74220"/>
    <w:rsid w:val="00D813A8"/>
    <w:rsid w:val="00D85EA4"/>
    <w:rsid w:val="00D86711"/>
    <w:rsid w:val="00DB12F8"/>
    <w:rsid w:val="00DD007D"/>
    <w:rsid w:val="00DD03AC"/>
    <w:rsid w:val="00DD1DE5"/>
    <w:rsid w:val="00DD56DC"/>
    <w:rsid w:val="00DE1746"/>
    <w:rsid w:val="00DE40B6"/>
    <w:rsid w:val="00DF1B73"/>
    <w:rsid w:val="00E030D0"/>
    <w:rsid w:val="00E12613"/>
    <w:rsid w:val="00E13A6E"/>
    <w:rsid w:val="00E3066F"/>
    <w:rsid w:val="00E3390B"/>
    <w:rsid w:val="00E56669"/>
    <w:rsid w:val="00E709AB"/>
    <w:rsid w:val="00E94C8A"/>
    <w:rsid w:val="00E9655A"/>
    <w:rsid w:val="00EA0DB5"/>
    <w:rsid w:val="00EA277A"/>
    <w:rsid w:val="00EA780A"/>
    <w:rsid w:val="00EA7BAC"/>
    <w:rsid w:val="00EB07EF"/>
    <w:rsid w:val="00EF04BA"/>
    <w:rsid w:val="00EF6FC6"/>
    <w:rsid w:val="00F210A6"/>
    <w:rsid w:val="00F23B36"/>
    <w:rsid w:val="00F32426"/>
    <w:rsid w:val="00F737DE"/>
    <w:rsid w:val="00F95E34"/>
    <w:rsid w:val="00FB0844"/>
    <w:rsid w:val="00FB162B"/>
    <w:rsid w:val="00FB198B"/>
    <w:rsid w:val="00FB62FA"/>
    <w:rsid w:val="00FC5F94"/>
    <w:rsid w:val="00FC6CCD"/>
    <w:rsid w:val="00FD3A2A"/>
    <w:rsid w:val="00FF00AE"/>
    <w:rsid w:val="00FF184F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AC7"/>
    <w:rPr>
      <w:sz w:val="24"/>
      <w:szCs w:val="24"/>
    </w:rPr>
  </w:style>
  <w:style w:type="paragraph" w:styleId="1">
    <w:name w:val="heading 1"/>
    <w:basedOn w:val="a"/>
    <w:next w:val="a"/>
    <w:qFormat/>
    <w:rsid w:val="002D6AC7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2D6AC7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C55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6AC7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2D6AC7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2D6AC7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2D6AC7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2D6AC7"/>
    <w:pPr>
      <w:tabs>
        <w:tab w:val="center" w:pos="4677"/>
        <w:tab w:val="right" w:pos="9355"/>
      </w:tabs>
    </w:pPr>
  </w:style>
  <w:style w:type="paragraph" w:customStyle="1" w:styleId="10">
    <w:name w:val="Знак Знак Знак1 Знак"/>
    <w:basedOn w:val="a"/>
    <w:rsid w:val="00436A1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837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C6040"/>
    <w:pPr>
      <w:ind w:firstLine="1134"/>
    </w:pPr>
    <w:rPr>
      <w:szCs w:val="20"/>
    </w:rPr>
  </w:style>
  <w:style w:type="character" w:customStyle="1" w:styleId="22">
    <w:name w:val="Основной текст с отступом 2 Знак"/>
    <w:link w:val="20"/>
    <w:rsid w:val="000C6040"/>
    <w:rPr>
      <w:sz w:val="24"/>
      <w:lang w:val="ru-RU" w:eastAsia="ru-RU" w:bidi="ar-SA"/>
    </w:rPr>
  </w:style>
  <w:style w:type="paragraph" w:customStyle="1" w:styleId="a7">
    <w:name w:val="Содержимое таблицы"/>
    <w:basedOn w:val="a"/>
    <w:rsid w:val="000C6040"/>
    <w:pPr>
      <w:widowControl w:val="0"/>
      <w:suppressLineNumbers/>
      <w:suppressAutoHyphens/>
    </w:pPr>
    <w:rPr>
      <w:rFonts w:eastAsia="Lucida Sans Unicode"/>
    </w:rPr>
  </w:style>
  <w:style w:type="paragraph" w:styleId="a8">
    <w:name w:val="No Spacing"/>
    <w:qFormat/>
    <w:rsid w:val="000C6040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semiHidden/>
    <w:rsid w:val="005B4A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9C552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3F49F0"/>
    <w:pPr>
      <w:widowControl w:val="0"/>
      <w:suppressAutoHyphens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FBC5-5659-44BD-9601-8BC1E2E2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Романенко ОИ</cp:lastModifiedBy>
  <cp:revision>4</cp:revision>
  <cp:lastPrinted>2026-01-28T07:38:00Z</cp:lastPrinted>
  <dcterms:created xsi:type="dcterms:W3CDTF">2026-01-28T06:34:00Z</dcterms:created>
  <dcterms:modified xsi:type="dcterms:W3CDTF">2026-01-28T07:38:00Z</dcterms:modified>
</cp:coreProperties>
</file>