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8011B8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>
        <w:rPr>
          <w:rFonts w:ascii="Times New Roman" w:hAnsi="Times New Roman"/>
          <w:b w:val="0"/>
          <w:spacing w:val="0"/>
          <w:szCs w:val="28"/>
        </w:rPr>
        <w:t xml:space="preserve"> </w:t>
      </w:r>
      <w:r w:rsidR="00C61F07"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8011B8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>24 января</w:t>
            </w:r>
            <w:r w:rsidR="00D006CD" w:rsidRPr="00060728">
              <w:rPr>
                <w:bCs/>
                <w:sz w:val="28"/>
              </w:rPr>
              <w:t xml:space="preserve"> 20</w:t>
            </w:r>
            <w:r w:rsidR="009D19B2">
              <w:rPr>
                <w:bCs/>
                <w:sz w:val="28"/>
              </w:rPr>
              <w:t>2</w:t>
            </w:r>
            <w:r>
              <w:rPr>
                <w:bCs/>
                <w:sz w:val="28"/>
              </w:rPr>
              <w:t xml:space="preserve">5 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             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10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8011B8" w:rsidRDefault="00662F27" w:rsidP="008011B8">
      <w:pPr>
        <w:shd w:val="clear" w:color="auto" w:fill="FFFFFF"/>
        <w:rPr>
          <w:sz w:val="28"/>
          <w:szCs w:val="28"/>
        </w:rPr>
      </w:pPr>
      <w:r w:rsidRPr="008011B8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8011B8" w:rsidRDefault="00662F27" w:rsidP="008011B8">
      <w:pPr>
        <w:shd w:val="clear" w:color="auto" w:fill="FFFFFF"/>
        <w:rPr>
          <w:sz w:val="28"/>
          <w:szCs w:val="28"/>
        </w:rPr>
      </w:pPr>
      <w:r w:rsidRPr="008011B8">
        <w:rPr>
          <w:sz w:val="28"/>
          <w:szCs w:val="28"/>
        </w:rPr>
        <w:t xml:space="preserve">Литвиновского сельского поселения от </w:t>
      </w:r>
      <w:r w:rsidR="00C55E7B" w:rsidRPr="008011B8">
        <w:rPr>
          <w:sz w:val="28"/>
          <w:szCs w:val="28"/>
        </w:rPr>
        <w:t>08</w:t>
      </w:r>
      <w:r w:rsidR="00322961" w:rsidRPr="008011B8">
        <w:rPr>
          <w:sz w:val="28"/>
          <w:szCs w:val="28"/>
        </w:rPr>
        <w:t>.06.20</w:t>
      </w:r>
      <w:r w:rsidR="00C55E7B" w:rsidRPr="008011B8">
        <w:rPr>
          <w:sz w:val="28"/>
          <w:szCs w:val="28"/>
        </w:rPr>
        <w:t>18</w:t>
      </w:r>
      <w:r w:rsidRPr="008011B8">
        <w:rPr>
          <w:sz w:val="28"/>
          <w:szCs w:val="28"/>
        </w:rPr>
        <w:t>г</w:t>
      </w:r>
      <w:r w:rsidR="00E56B1A" w:rsidRPr="008011B8">
        <w:rPr>
          <w:sz w:val="28"/>
          <w:szCs w:val="28"/>
        </w:rPr>
        <w:t xml:space="preserve"> № </w:t>
      </w:r>
      <w:r w:rsidR="00C55E7B" w:rsidRPr="008011B8">
        <w:rPr>
          <w:sz w:val="28"/>
          <w:szCs w:val="28"/>
        </w:rPr>
        <w:t>74</w:t>
      </w:r>
    </w:p>
    <w:p w:rsidR="00487E17" w:rsidRPr="008011B8" w:rsidRDefault="00DD05D0" w:rsidP="008011B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8011B8">
        <w:rPr>
          <w:sz w:val="28"/>
          <w:szCs w:val="28"/>
        </w:rPr>
        <w:t>«</w:t>
      </w:r>
      <w:r w:rsidR="00C55E7B" w:rsidRPr="008011B8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«Продажа земельного участка без проведения торгов</w:t>
      </w:r>
      <w:r w:rsidRPr="008011B8">
        <w:rPr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8011B8" w:rsidRDefault="0013493D" w:rsidP="008011B8">
      <w:pPr>
        <w:shd w:val="clear" w:color="auto" w:fill="FFFFFF"/>
        <w:ind w:firstLine="720"/>
        <w:jc w:val="both"/>
        <w:rPr>
          <w:sz w:val="28"/>
          <w:szCs w:val="28"/>
        </w:rPr>
      </w:pPr>
      <w:r w:rsidRPr="008011B8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22.07.2024 № 194-ФЗ « О внесении изменений в Земельный кодекс Российской федерации» </w:t>
      </w:r>
      <w:r w:rsidR="00C81E9E" w:rsidRPr="008011B8">
        <w:rPr>
          <w:sz w:val="28"/>
          <w:szCs w:val="28"/>
        </w:rPr>
        <w:t>постановля</w:t>
      </w:r>
      <w:r w:rsidR="008B308D" w:rsidRPr="008011B8">
        <w:rPr>
          <w:sz w:val="28"/>
          <w:szCs w:val="28"/>
        </w:rPr>
        <w:t>ю</w:t>
      </w:r>
      <w:r w:rsidR="00C81E9E" w:rsidRPr="008011B8">
        <w:rPr>
          <w:sz w:val="28"/>
          <w:szCs w:val="28"/>
        </w:rPr>
        <w:t>:</w:t>
      </w:r>
    </w:p>
    <w:p w:rsidR="003A06C4" w:rsidRPr="00E41566" w:rsidRDefault="003A06C4" w:rsidP="0096623A">
      <w:pPr>
        <w:shd w:val="clear" w:color="auto" w:fill="FFFFFF"/>
        <w:jc w:val="both"/>
        <w:rPr>
          <w:sz w:val="28"/>
          <w:szCs w:val="28"/>
        </w:rPr>
      </w:pPr>
    </w:p>
    <w:p w:rsidR="000B222A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E0674A" w:rsidRDefault="0096623A" w:rsidP="008011B8">
      <w:pPr>
        <w:shd w:val="clear" w:color="auto" w:fill="FFFFFF"/>
        <w:rPr>
          <w:sz w:val="28"/>
          <w:szCs w:val="28"/>
        </w:rPr>
      </w:pPr>
      <w:r w:rsidRPr="0049462E">
        <w:rPr>
          <w:sz w:val="28"/>
          <w:szCs w:val="28"/>
        </w:rPr>
        <w:t xml:space="preserve">1. </w:t>
      </w:r>
      <w:r w:rsidR="003A06C4">
        <w:rPr>
          <w:spacing w:val="-3"/>
          <w:sz w:val="28"/>
          <w:szCs w:val="28"/>
        </w:rPr>
        <w:t xml:space="preserve"> </w:t>
      </w:r>
      <w:r w:rsidR="00C81E9E" w:rsidRPr="00E0674A">
        <w:rPr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C55E7B">
        <w:rPr>
          <w:sz w:val="28"/>
          <w:szCs w:val="28"/>
        </w:rPr>
        <w:t>08</w:t>
      </w:r>
      <w:r w:rsidR="00322961">
        <w:rPr>
          <w:sz w:val="28"/>
          <w:szCs w:val="28"/>
        </w:rPr>
        <w:t>.06.20</w:t>
      </w:r>
      <w:r w:rsidR="00C55E7B">
        <w:rPr>
          <w:sz w:val="28"/>
          <w:szCs w:val="28"/>
        </w:rPr>
        <w:t>18</w:t>
      </w:r>
      <w:r w:rsidR="001511CE">
        <w:rPr>
          <w:sz w:val="28"/>
          <w:szCs w:val="28"/>
        </w:rPr>
        <w:t>г</w:t>
      </w:r>
      <w:r w:rsidR="00C81E9E" w:rsidRPr="00E0674A">
        <w:rPr>
          <w:sz w:val="28"/>
          <w:szCs w:val="28"/>
        </w:rPr>
        <w:t xml:space="preserve"> № </w:t>
      </w:r>
      <w:r w:rsidR="00C55E7B">
        <w:rPr>
          <w:sz w:val="28"/>
          <w:szCs w:val="28"/>
        </w:rPr>
        <w:t>74</w:t>
      </w:r>
      <w:r w:rsidR="00E0674A">
        <w:rPr>
          <w:sz w:val="28"/>
          <w:szCs w:val="28"/>
        </w:rPr>
        <w:t xml:space="preserve"> </w:t>
      </w:r>
      <w:r w:rsidR="00DD05D0" w:rsidRPr="00E0674A">
        <w:rPr>
          <w:sz w:val="28"/>
          <w:szCs w:val="28"/>
        </w:rPr>
        <w:t>«</w:t>
      </w:r>
      <w:r w:rsidR="00C55E7B" w:rsidRPr="00C55E7B">
        <w:rPr>
          <w:sz w:val="28"/>
          <w:szCs w:val="28"/>
        </w:rPr>
        <w:t>Об утверждении административного регламента предоставления муниципальной услуги «Продажа земельного участка без проведения торгов</w:t>
      </w:r>
      <w:r w:rsidR="00DD05D0" w:rsidRPr="00C55E7B">
        <w:rPr>
          <w:sz w:val="28"/>
          <w:szCs w:val="28"/>
        </w:rPr>
        <w:t xml:space="preserve">» </w:t>
      </w:r>
      <w:r w:rsidR="00C81E9E" w:rsidRPr="00C55E7B">
        <w:rPr>
          <w:rFonts w:eastAsia="Calibri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</w:t>
      </w:r>
      <w:r w:rsidR="0013493D">
        <w:rPr>
          <w:sz w:val="28"/>
          <w:szCs w:val="28"/>
        </w:rPr>
        <w:t>1</w:t>
      </w:r>
      <w:r w:rsidR="00256F65">
        <w:rPr>
          <w:sz w:val="28"/>
          <w:szCs w:val="28"/>
        </w:rPr>
        <w:t>2 следующего содержания</w:t>
      </w:r>
      <w:r w:rsidR="00E56B1A">
        <w:rPr>
          <w:sz w:val="28"/>
          <w:szCs w:val="28"/>
        </w:rPr>
        <w:t>:</w:t>
      </w:r>
    </w:p>
    <w:p w:rsidR="0013493D" w:rsidRDefault="0013493D" w:rsidP="0013493D">
      <w:pPr>
        <w:autoSpaceDE w:val="0"/>
        <w:ind w:left="1245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>- «</w:t>
      </w:r>
      <w:r>
        <w:rPr>
          <w:color w:val="000000"/>
          <w:sz w:val="30"/>
          <w:szCs w:val="30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участка»</w:t>
      </w:r>
    </w:p>
    <w:p w:rsidR="0013493D" w:rsidRDefault="0013493D" w:rsidP="0013493D">
      <w:pPr>
        <w:autoSpaceDE w:val="0"/>
        <w:ind w:left="1245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- «указанный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</w:t>
      </w:r>
      <w:r>
        <w:rPr>
          <w:color w:val="000000"/>
          <w:sz w:val="30"/>
          <w:szCs w:val="30"/>
          <w:shd w:val="clear" w:color="auto" w:fill="FFFFFF"/>
        </w:rPr>
        <w:lastRenderedPageBreak/>
        <w:t>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</w:t>
      </w:r>
    </w:p>
    <w:p w:rsidR="00256F65" w:rsidRPr="0096623A" w:rsidRDefault="0013493D" w:rsidP="0096623A">
      <w:pPr>
        <w:autoSpaceDE w:val="0"/>
        <w:ind w:left="1245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- «указанный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объектов»</w:t>
      </w: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8011B8" w:rsidRPr="00373847" w:rsidRDefault="00BE43F8" w:rsidP="008011B8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</w:t>
      </w:r>
      <w:r w:rsidR="003A06C4">
        <w:rPr>
          <w:sz w:val="28"/>
          <w:szCs w:val="28"/>
        </w:rPr>
        <w:t xml:space="preserve">.   </w:t>
      </w:r>
      <w:r w:rsidR="008011B8" w:rsidRPr="0049462E">
        <w:rPr>
          <w:sz w:val="28"/>
          <w:szCs w:val="28"/>
        </w:rPr>
        <w:t xml:space="preserve">Постановление Администрации Литвиновского сельского поселения от 25.11.2024г </w:t>
      </w:r>
      <w:r w:rsidR="008011B8">
        <w:rPr>
          <w:sz w:val="28"/>
          <w:szCs w:val="28"/>
        </w:rPr>
        <w:t xml:space="preserve"> </w:t>
      </w:r>
      <w:r w:rsidR="008011B8" w:rsidRPr="0049462E">
        <w:rPr>
          <w:sz w:val="28"/>
          <w:szCs w:val="28"/>
        </w:rPr>
        <w:t>№17</w:t>
      </w:r>
      <w:r w:rsidR="008011B8">
        <w:rPr>
          <w:sz w:val="28"/>
          <w:szCs w:val="28"/>
        </w:rPr>
        <w:t>1</w:t>
      </w:r>
      <w:r w:rsidR="008011B8" w:rsidRPr="0049462E">
        <w:rPr>
          <w:sz w:val="28"/>
          <w:szCs w:val="28"/>
        </w:rPr>
        <w:t xml:space="preserve"> «</w:t>
      </w:r>
      <w:r w:rsidR="008011B8" w:rsidRPr="00373847">
        <w:rPr>
          <w:sz w:val="28"/>
          <w:szCs w:val="28"/>
        </w:rPr>
        <w:t xml:space="preserve">О внесении изменений в постановление Администрации </w:t>
      </w:r>
    </w:p>
    <w:p w:rsidR="008011B8" w:rsidRPr="00DD0E2E" w:rsidRDefault="008011B8" w:rsidP="008011B8">
      <w:pPr>
        <w:shd w:val="clear" w:color="auto" w:fill="FFFFFF"/>
        <w:rPr>
          <w:sz w:val="28"/>
          <w:szCs w:val="28"/>
        </w:rPr>
      </w:pPr>
      <w:r w:rsidRPr="00373847">
        <w:rPr>
          <w:sz w:val="28"/>
          <w:szCs w:val="28"/>
        </w:rPr>
        <w:t>Литвиновского сельского поселения от 08.06.2018г № 74</w:t>
      </w:r>
      <w:r>
        <w:rPr>
          <w:sz w:val="28"/>
          <w:szCs w:val="28"/>
        </w:rPr>
        <w:t xml:space="preserve"> </w:t>
      </w:r>
      <w:r w:rsidRPr="00373847">
        <w:rPr>
          <w:sz w:val="28"/>
          <w:szCs w:val="28"/>
        </w:rPr>
        <w:t>«Об утверждении административного регламента предоставления муниципальной услуги «Продажа земельного участка без проведения торгов»</w:t>
      </w:r>
      <w:r>
        <w:rPr>
          <w:sz w:val="28"/>
          <w:szCs w:val="28"/>
        </w:rPr>
        <w:t>, считать утратившим силу.</w:t>
      </w:r>
    </w:p>
    <w:p w:rsidR="003A06C4" w:rsidRPr="008011B8" w:rsidRDefault="00A5500B" w:rsidP="008011B8">
      <w:pPr>
        <w:pStyle w:val="ad"/>
        <w:widowControl w:val="0"/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autoSpaceDE w:val="0"/>
        <w:ind w:left="0" w:firstLine="0"/>
        <w:jc w:val="both"/>
        <w:rPr>
          <w:sz w:val="28"/>
          <w:szCs w:val="28"/>
        </w:rPr>
      </w:pPr>
      <w:r w:rsidRPr="008011B8">
        <w:rPr>
          <w:sz w:val="28"/>
          <w:szCs w:val="28"/>
        </w:rPr>
        <w:t>Настоящее п</w:t>
      </w:r>
      <w:r w:rsidR="003A06C4" w:rsidRPr="008011B8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8011B8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46C5" w:rsidRPr="00E41566">
        <w:rPr>
          <w:sz w:val="28"/>
          <w:szCs w:val="28"/>
        </w:rPr>
        <w:t xml:space="preserve">. Контроль за </w:t>
      </w:r>
      <w:r w:rsidR="00A5500B"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BE43F8" w:rsidRDefault="00B62276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93715">
        <w:rPr>
          <w:bCs w:val="0"/>
          <w:szCs w:val="28"/>
        </w:rPr>
        <w:t xml:space="preserve">  </w:t>
      </w:r>
      <w:r w:rsidR="00BE43F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B7270D" w:rsidRDefault="00B7270D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p w:rsidR="00060728" w:rsidRDefault="00060728" w:rsidP="006C4C08">
      <w:pPr>
        <w:ind w:left="5040" w:firstLine="720"/>
        <w:jc w:val="right"/>
        <w:rPr>
          <w:sz w:val="28"/>
          <w:szCs w:val="28"/>
        </w:rPr>
      </w:pPr>
    </w:p>
    <w:sectPr w:rsidR="00060728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3E8" w:rsidRDefault="00CC03E8">
      <w:r>
        <w:separator/>
      </w:r>
    </w:p>
  </w:endnote>
  <w:endnote w:type="continuationSeparator" w:id="1">
    <w:p w:rsidR="00CC03E8" w:rsidRDefault="00CC0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3E8" w:rsidRDefault="00CC03E8">
      <w:r>
        <w:separator/>
      </w:r>
    </w:p>
  </w:footnote>
  <w:footnote w:type="continuationSeparator" w:id="1">
    <w:p w:rsidR="00CC03E8" w:rsidRDefault="00CC0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270B65"/>
    <w:multiLevelType w:val="hybridMultilevel"/>
    <w:tmpl w:val="F5984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7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9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7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5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6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8"/>
  </w:num>
  <w:num w:numId="27">
    <w:abstractNumId w:val="17"/>
  </w:num>
  <w:num w:numId="28">
    <w:abstractNumId w:val="16"/>
  </w:num>
  <w:num w:numId="29">
    <w:abstractNumId w:val="29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6544C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5C86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E29CF"/>
    <w:rsid w:val="000F160A"/>
    <w:rsid w:val="000F6193"/>
    <w:rsid w:val="000F68EC"/>
    <w:rsid w:val="0010007D"/>
    <w:rsid w:val="0010012F"/>
    <w:rsid w:val="001030BD"/>
    <w:rsid w:val="001057EA"/>
    <w:rsid w:val="0011352F"/>
    <w:rsid w:val="00125664"/>
    <w:rsid w:val="001300DB"/>
    <w:rsid w:val="0013493D"/>
    <w:rsid w:val="00136397"/>
    <w:rsid w:val="0014092C"/>
    <w:rsid w:val="00142622"/>
    <w:rsid w:val="001441E7"/>
    <w:rsid w:val="00145F5C"/>
    <w:rsid w:val="00147346"/>
    <w:rsid w:val="00147732"/>
    <w:rsid w:val="0015042C"/>
    <w:rsid w:val="001511CE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87D4C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4DD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9693E"/>
    <w:rsid w:val="00297692"/>
    <w:rsid w:val="002A08B1"/>
    <w:rsid w:val="002A3C7F"/>
    <w:rsid w:val="002A4D5E"/>
    <w:rsid w:val="002C28FD"/>
    <w:rsid w:val="002C6997"/>
    <w:rsid w:val="002D3282"/>
    <w:rsid w:val="002D35CA"/>
    <w:rsid w:val="002D3EB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2961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15D4"/>
    <w:rsid w:val="003721ED"/>
    <w:rsid w:val="00376AB6"/>
    <w:rsid w:val="003774E9"/>
    <w:rsid w:val="00377FC3"/>
    <w:rsid w:val="003801A4"/>
    <w:rsid w:val="00384E89"/>
    <w:rsid w:val="00391F05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8BD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C05E8"/>
    <w:rsid w:val="004C087E"/>
    <w:rsid w:val="004C1A9A"/>
    <w:rsid w:val="004C2A20"/>
    <w:rsid w:val="004C476A"/>
    <w:rsid w:val="004C47FD"/>
    <w:rsid w:val="004C5563"/>
    <w:rsid w:val="004C6104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07CDF"/>
    <w:rsid w:val="00512D50"/>
    <w:rsid w:val="00513A62"/>
    <w:rsid w:val="0051484F"/>
    <w:rsid w:val="00524FF4"/>
    <w:rsid w:val="00525E2F"/>
    <w:rsid w:val="00526535"/>
    <w:rsid w:val="00526B72"/>
    <w:rsid w:val="005303DD"/>
    <w:rsid w:val="005346CC"/>
    <w:rsid w:val="00544CA5"/>
    <w:rsid w:val="0054628A"/>
    <w:rsid w:val="00546814"/>
    <w:rsid w:val="00547346"/>
    <w:rsid w:val="00552DE9"/>
    <w:rsid w:val="00557E96"/>
    <w:rsid w:val="0056156D"/>
    <w:rsid w:val="005644BE"/>
    <w:rsid w:val="0057466A"/>
    <w:rsid w:val="00581AD4"/>
    <w:rsid w:val="00581AD5"/>
    <w:rsid w:val="0058464E"/>
    <w:rsid w:val="005854DC"/>
    <w:rsid w:val="0059345A"/>
    <w:rsid w:val="005A0138"/>
    <w:rsid w:val="005A44A1"/>
    <w:rsid w:val="005A4635"/>
    <w:rsid w:val="005A6A30"/>
    <w:rsid w:val="005A79ED"/>
    <w:rsid w:val="005B54A4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F3DB8"/>
    <w:rsid w:val="005F50D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E0BA3"/>
    <w:rsid w:val="006E12B8"/>
    <w:rsid w:val="006F3070"/>
    <w:rsid w:val="006F7A33"/>
    <w:rsid w:val="0070335E"/>
    <w:rsid w:val="00704638"/>
    <w:rsid w:val="00704D03"/>
    <w:rsid w:val="00711AAD"/>
    <w:rsid w:val="00712E9D"/>
    <w:rsid w:val="007169D8"/>
    <w:rsid w:val="007174D2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601"/>
    <w:rsid w:val="00791C57"/>
    <w:rsid w:val="00794B4E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1B8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337D"/>
    <w:rsid w:val="008A40DB"/>
    <w:rsid w:val="008A49F4"/>
    <w:rsid w:val="008A6B30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20F6A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53440"/>
    <w:rsid w:val="0095355B"/>
    <w:rsid w:val="00957A31"/>
    <w:rsid w:val="009621CC"/>
    <w:rsid w:val="00962738"/>
    <w:rsid w:val="00963D12"/>
    <w:rsid w:val="00965735"/>
    <w:rsid w:val="0096623A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4B80"/>
    <w:rsid w:val="009B66EF"/>
    <w:rsid w:val="009B7629"/>
    <w:rsid w:val="009C16CA"/>
    <w:rsid w:val="009C1760"/>
    <w:rsid w:val="009C1F42"/>
    <w:rsid w:val="009C2ADE"/>
    <w:rsid w:val="009C2F12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5686"/>
    <w:rsid w:val="00A07211"/>
    <w:rsid w:val="00A10EE0"/>
    <w:rsid w:val="00A111A9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441"/>
    <w:rsid w:val="00AE4C5C"/>
    <w:rsid w:val="00AE56A5"/>
    <w:rsid w:val="00AE6B8A"/>
    <w:rsid w:val="00AF07E7"/>
    <w:rsid w:val="00AF50EE"/>
    <w:rsid w:val="00AF5D1F"/>
    <w:rsid w:val="00AF69B3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308F"/>
    <w:rsid w:val="00BA3B2E"/>
    <w:rsid w:val="00BA4E96"/>
    <w:rsid w:val="00BA5FB5"/>
    <w:rsid w:val="00BA6934"/>
    <w:rsid w:val="00BA6DC6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4286"/>
    <w:rsid w:val="00BD5137"/>
    <w:rsid w:val="00BD59A7"/>
    <w:rsid w:val="00BE0EF8"/>
    <w:rsid w:val="00BE2447"/>
    <w:rsid w:val="00BE3432"/>
    <w:rsid w:val="00BE40BA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5572"/>
    <w:rsid w:val="00C41726"/>
    <w:rsid w:val="00C4579D"/>
    <w:rsid w:val="00C54FAF"/>
    <w:rsid w:val="00C55E7B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84677"/>
    <w:rsid w:val="00C87D3B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C03E8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16B8"/>
    <w:rsid w:val="00D22DB9"/>
    <w:rsid w:val="00D25341"/>
    <w:rsid w:val="00D27752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5E7F"/>
    <w:rsid w:val="00D639C3"/>
    <w:rsid w:val="00D646CA"/>
    <w:rsid w:val="00D72353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290A"/>
    <w:rsid w:val="00DC2EE3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2E8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6331"/>
    <w:rsid w:val="00EF6861"/>
    <w:rsid w:val="00F00045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539A"/>
    <w:rsid w:val="00F31D6A"/>
    <w:rsid w:val="00F408A0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863B3"/>
    <w:rsid w:val="00F916FA"/>
    <w:rsid w:val="00F91A14"/>
    <w:rsid w:val="00F93652"/>
    <w:rsid w:val="00F93ED7"/>
    <w:rsid w:val="00F94095"/>
    <w:rsid w:val="00F9530B"/>
    <w:rsid w:val="00F97B46"/>
    <w:rsid w:val="00FA1FF3"/>
    <w:rsid w:val="00FA3E60"/>
    <w:rsid w:val="00FA4622"/>
    <w:rsid w:val="00FC11FA"/>
    <w:rsid w:val="00FC2C40"/>
    <w:rsid w:val="00FC31B0"/>
    <w:rsid w:val="00FC4DDB"/>
    <w:rsid w:val="00FC5A05"/>
    <w:rsid w:val="00FC7C2E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0674A"/>
    <w:rPr>
      <w:rFonts w:ascii="Arial" w:hAnsi="Arial" w:cs="Arial"/>
      <w:lang w:eastAsia="ar-SA"/>
    </w:rPr>
  </w:style>
  <w:style w:type="character" w:customStyle="1" w:styleId="WW8Num6z7">
    <w:name w:val="WW8Num6z7"/>
    <w:rsid w:val="00322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8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3978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6</cp:revision>
  <cp:lastPrinted>2024-07-08T11:58:00Z</cp:lastPrinted>
  <dcterms:created xsi:type="dcterms:W3CDTF">2025-01-23T12:20:00Z</dcterms:created>
  <dcterms:modified xsi:type="dcterms:W3CDTF">2025-01-24T05:25:00Z</dcterms:modified>
</cp:coreProperties>
</file>