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D" w:rsidRPr="00262156" w:rsidRDefault="00521A35" w:rsidP="00F2793D">
      <w:pPr>
        <w:tabs>
          <w:tab w:val="center" w:pos="4536"/>
          <w:tab w:val="right" w:pos="9072"/>
        </w:tabs>
        <w:ind w:firstLine="709"/>
        <w:jc w:val="center"/>
        <w:rPr>
          <w:b/>
          <w:sz w:val="28"/>
        </w:rPr>
      </w:pPr>
      <w:r w:rsidRPr="00262156"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41" w:rsidRPr="00C803A3" w:rsidRDefault="003E6341" w:rsidP="003E6341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803A3">
        <w:rPr>
          <w:spacing w:val="40"/>
          <w:sz w:val="28"/>
          <w:szCs w:val="28"/>
        </w:rPr>
        <w:t>РОССИЙСКАЯ ФЕДЕРАЦИЯ</w:t>
      </w:r>
    </w:p>
    <w:p w:rsidR="003E6341" w:rsidRPr="00C803A3" w:rsidRDefault="003E6341" w:rsidP="003E6341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803A3">
        <w:rPr>
          <w:spacing w:val="40"/>
          <w:sz w:val="28"/>
          <w:szCs w:val="28"/>
        </w:rPr>
        <w:t>РОСТОВСКАЯ ОБЛАСТЬ</w:t>
      </w:r>
    </w:p>
    <w:p w:rsidR="003E6341" w:rsidRPr="00C803A3" w:rsidRDefault="003E6341" w:rsidP="003E6341">
      <w:pPr>
        <w:jc w:val="center"/>
        <w:rPr>
          <w:spacing w:val="10"/>
          <w:sz w:val="28"/>
          <w:szCs w:val="28"/>
        </w:rPr>
      </w:pPr>
      <w:r w:rsidRPr="00C803A3">
        <w:rPr>
          <w:spacing w:val="10"/>
          <w:sz w:val="28"/>
          <w:szCs w:val="28"/>
        </w:rPr>
        <w:t>МУНИЦИПАЛЬНОЕ ОБРАЗОВАНИЕ «</w:t>
      </w:r>
      <w:r w:rsidR="00D75D72">
        <w:rPr>
          <w:spacing w:val="10"/>
          <w:sz w:val="28"/>
          <w:szCs w:val="28"/>
        </w:rPr>
        <w:t>ЛИТВИНОВСКОЕ СЕЛЬСКОЕ ПОСЕЛЕНИЕ</w:t>
      </w:r>
      <w:r w:rsidRPr="00C803A3">
        <w:rPr>
          <w:spacing w:val="10"/>
          <w:sz w:val="28"/>
          <w:szCs w:val="28"/>
        </w:rPr>
        <w:t>»</w:t>
      </w:r>
    </w:p>
    <w:p w:rsidR="003E6341" w:rsidRPr="00C803A3" w:rsidRDefault="003E6341" w:rsidP="003E6341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803A3">
        <w:rPr>
          <w:spacing w:val="40"/>
          <w:sz w:val="28"/>
          <w:szCs w:val="28"/>
        </w:rPr>
        <w:t xml:space="preserve">АДМИНИСТРАЦИЯ </w:t>
      </w:r>
      <w:r w:rsidR="00D75D72">
        <w:rPr>
          <w:spacing w:val="40"/>
          <w:sz w:val="28"/>
          <w:szCs w:val="28"/>
        </w:rPr>
        <w:t>ЛИТВИНОВСКОГО СЕЛЬСКОГО ПОСЕЛЕНИЯ</w:t>
      </w:r>
    </w:p>
    <w:p w:rsidR="00A94BBD" w:rsidRPr="00262156" w:rsidRDefault="00A94BBD" w:rsidP="00F2793D">
      <w:pPr>
        <w:spacing w:before="120"/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ПОСТАНОВЛЕНИЕ</w:t>
      </w:r>
    </w:p>
    <w:p w:rsidR="00A94BBD" w:rsidRPr="00262156" w:rsidRDefault="007A1791" w:rsidP="007A17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44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02 июля </w:t>
      </w:r>
      <w:r w:rsidR="00A94BBD" w:rsidRPr="00262156">
        <w:rPr>
          <w:sz w:val="28"/>
          <w:szCs w:val="28"/>
        </w:rPr>
        <w:t>202</w:t>
      </w:r>
      <w:r w:rsidR="00677236" w:rsidRPr="002621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A94BBD" w:rsidRPr="00262156">
        <w:rPr>
          <w:sz w:val="28"/>
          <w:szCs w:val="28"/>
        </w:rPr>
        <w:tab/>
      </w:r>
      <w:r w:rsidR="00A94BBD" w:rsidRPr="002621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A94BBD" w:rsidRPr="00262156">
        <w:rPr>
          <w:sz w:val="28"/>
          <w:szCs w:val="28"/>
        </w:rPr>
        <w:t>№ </w:t>
      </w:r>
      <w:r>
        <w:rPr>
          <w:sz w:val="28"/>
          <w:szCs w:val="28"/>
        </w:rPr>
        <w:t>82</w:t>
      </w:r>
      <w:r>
        <w:rPr>
          <w:sz w:val="28"/>
          <w:szCs w:val="28"/>
        </w:rPr>
        <w:tab/>
      </w:r>
      <w:r w:rsidR="00D75D72">
        <w:rPr>
          <w:sz w:val="28"/>
          <w:szCs w:val="28"/>
        </w:rPr>
        <w:t>с. Литвиновка</w:t>
      </w:r>
    </w:p>
    <w:p w:rsidR="00A94BBD" w:rsidRPr="00262156" w:rsidRDefault="00A94BBD" w:rsidP="001F0C7A">
      <w:pPr>
        <w:ind w:firstLine="709"/>
        <w:jc w:val="both"/>
        <w:rPr>
          <w:spacing w:val="40"/>
          <w:sz w:val="28"/>
          <w:szCs w:val="28"/>
        </w:rPr>
      </w:pPr>
    </w:p>
    <w:p w:rsidR="009D1D7E" w:rsidRPr="007F5B31" w:rsidRDefault="009D1D7E" w:rsidP="007A1791">
      <w:pPr>
        <w:spacing w:line="216" w:lineRule="auto"/>
        <w:ind w:right="141"/>
        <w:rPr>
          <w:rFonts w:eastAsia="Calibri"/>
          <w:sz w:val="28"/>
          <w:szCs w:val="28"/>
          <w:lang w:eastAsia="en-US"/>
        </w:rPr>
      </w:pPr>
      <w:r w:rsidRPr="007F5B31">
        <w:rPr>
          <w:sz w:val="28"/>
          <w:szCs w:val="28"/>
        </w:rPr>
        <w:t xml:space="preserve">Об утверждении Правил </w:t>
      </w:r>
      <w:r w:rsidRPr="007F5B31">
        <w:rPr>
          <w:rFonts w:eastAsia="Calibri"/>
          <w:sz w:val="28"/>
          <w:szCs w:val="28"/>
          <w:lang w:eastAsia="en-US"/>
        </w:rPr>
        <w:t>осуществления капитальных</w:t>
      </w:r>
    </w:p>
    <w:p w:rsidR="009D1D7E" w:rsidRPr="007F5B31" w:rsidRDefault="009D1D7E" w:rsidP="007A1791">
      <w:pPr>
        <w:spacing w:line="216" w:lineRule="auto"/>
        <w:ind w:right="425"/>
        <w:rPr>
          <w:rFonts w:eastAsia="Calibri"/>
          <w:sz w:val="28"/>
          <w:szCs w:val="28"/>
          <w:lang w:eastAsia="en-US"/>
        </w:rPr>
      </w:pPr>
      <w:r w:rsidRPr="007F5B31">
        <w:rPr>
          <w:rFonts w:eastAsia="Calibri"/>
          <w:sz w:val="28"/>
          <w:szCs w:val="28"/>
          <w:lang w:eastAsia="en-US"/>
        </w:rPr>
        <w:t>вложений и принятия решений об осуществлении бюджетных</w:t>
      </w:r>
    </w:p>
    <w:p w:rsidR="009D1D7E" w:rsidRPr="007F5B31" w:rsidRDefault="009D1D7E" w:rsidP="007A1791">
      <w:pPr>
        <w:spacing w:line="216" w:lineRule="auto"/>
        <w:ind w:right="283"/>
        <w:rPr>
          <w:rFonts w:eastAsia="Calibri"/>
          <w:sz w:val="28"/>
          <w:szCs w:val="28"/>
          <w:lang w:eastAsia="en-US"/>
        </w:rPr>
      </w:pPr>
      <w:r w:rsidRPr="007F5B31">
        <w:rPr>
          <w:rFonts w:eastAsia="Calibri"/>
          <w:sz w:val="28"/>
          <w:szCs w:val="28"/>
          <w:lang w:eastAsia="en-US"/>
        </w:rPr>
        <w:t xml:space="preserve">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D75D72" w:rsidRPr="007F5B31">
        <w:rPr>
          <w:sz w:val="28"/>
          <w:szCs w:val="28"/>
        </w:rPr>
        <w:t>Литвиновского сельского поселения</w:t>
      </w:r>
      <w:r w:rsidRPr="007F5B31">
        <w:rPr>
          <w:sz w:val="28"/>
          <w:szCs w:val="28"/>
        </w:rPr>
        <w:t xml:space="preserve"> </w:t>
      </w:r>
      <w:r w:rsidRPr="007F5B31">
        <w:rPr>
          <w:rFonts w:eastAsia="Calibri"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</w:t>
      </w:r>
    </w:p>
    <w:p w:rsidR="00A94BBD" w:rsidRPr="007F5B31" w:rsidRDefault="009D1D7E" w:rsidP="007A1791">
      <w:pPr>
        <w:spacing w:line="216" w:lineRule="auto"/>
        <w:ind w:right="425"/>
        <w:rPr>
          <w:sz w:val="28"/>
          <w:szCs w:val="28"/>
        </w:rPr>
      </w:pPr>
      <w:r w:rsidRPr="007F5B31">
        <w:rPr>
          <w:rFonts w:eastAsia="Calibri"/>
          <w:sz w:val="28"/>
          <w:szCs w:val="28"/>
          <w:lang w:eastAsia="en-US"/>
        </w:rPr>
        <w:t>за счет средств бюджета</w:t>
      </w:r>
      <w:r w:rsidR="00D75D72" w:rsidRPr="007F5B31">
        <w:rPr>
          <w:rFonts w:eastAsia="Calibri"/>
          <w:sz w:val="28"/>
          <w:szCs w:val="28"/>
          <w:lang w:eastAsia="en-US"/>
        </w:rPr>
        <w:t xml:space="preserve"> Литвиновского сельского поселения</w:t>
      </w:r>
      <w:r w:rsidRPr="007F5B31">
        <w:rPr>
          <w:rFonts w:eastAsia="Calibri"/>
          <w:sz w:val="28"/>
          <w:szCs w:val="28"/>
          <w:lang w:eastAsia="en-US"/>
        </w:rPr>
        <w:t xml:space="preserve"> Белокалитвинского района</w:t>
      </w:r>
    </w:p>
    <w:p w:rsidR="00A94BBD" w:rsidRPr="00262156" w:rsidRDefault="00A94BBD" w:rsidP="00F2793D">
      <w:pPr>
        <w:spacing w:line="216" w:lineRule="auto"/>
        <w:ind w:right="141" w:firstLine="709"/>
        <w:jc w:val="center"/>
        <w:rPr>
          <w:sz w:val="28"/>
          <w:szCs w:val="28"/>
        </w:rPr>
      </w:pPr>
    </w:p>
    <w:p w:rsidR="00A94BBD" w:rsidRPr="00262156" w:rsidRDefault="009D1D7E" w:rsidP="009D1D7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  <w:szCs w:val="28"/>
        </w:rPr>
        <w:t>, во исполнение постановления Правительства Ростовской области от 18.05.2016 №</w:t>
      </w:r>
      <w:r w:rsidR="00E86946" w:rsidRPr="00262156">
        <w:rPr>
          <w:sz w:val="28"/>
          <w:szCs w:val="28"/>
        </w:rPr>
        <w:t> </w:t>
      </w:r>
      <w:r>
        <w:rPr>
          <w:sz w:val="28"/>
          <w:szCs w:val="28"/>
        </w:rPr>
        <w:t>360 «Об утверждении Правил осуществления капитальных вложений в объекты государственной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бюджета»,</w:t>
      </w:r>
      <w:r w:rsidRPr="005C7938">
        <w:rPr>
          <w:sz w:val="28"/>
          <w:szCs w:val="28"/>
        </w:rPr>
        <w:t xml:space="preserve"> </w:t>
      </w:r>
      <w:r w:rsidR="00A94BBD" w:rsidRPr="00262156">
        <w:rPr>
          <w:sz w:val="28"/>
          <w:szCs w:val="28"/>
        </w:rPr>
        <w:t xml:space="preserve">Администрация </w:t>
      </w:r>
      <w:r w:rsidR="00D75D72">
        <w:rPr>
          <w:sz w:val="28"/>
          <w:szCs w:val="28"/>
        </w:rPr>
        <w:t>Литвиновского сельского поселения</w:t>
      </w:r>
      <w:r w:rsidR="00A94BBD" w:rsidRPr="00262156">
        <w:rPr>
          <w:sz w:val="28"/>
          <w:szCs w:val="28"/>
        </w:rPr>
        <w:t xml:space="preserve"> </w:t>
      </w:r>
      <w:r w:rsidR="00A94BBD" w:rsidRPr="00262156">
        <w:rPr>
          <w:b/>
          <w:spacing w:val="60"/>
          <w:sz w:val="28"/>
          <w:szCs w:val="28"/>
        </w:rPr>
        <w:t>постановляет:</w:t>
      </w:r>
    </w:p>
    <w:p w:rsidR="00A94BBD" w:rsidRDefault="00A94BBD" w:rsidP="00F2793D">
      <w:pPr>
        <w:spacing w:line="216" w:lineRule="auto"/>
        <w:ind w:right="141" w:firstLine="709"/>
        <w:rPr>
          <w:b/>
          <w:sz w:val="28"/>
          <w:szCs w:val="28"/>
        </w:rPr>
      </w:pPr>
    </w:p>
    <w:p w:rsidR="009D1D7E" w:rsidRPr="009D1D7E" w:rsidRDefault="009D1D7E" w:rsidP="00F2793D">
      <w:pPr>
        <w:spacing w:line="216" w:lineRule="auto"/>
        <w:ind w:right="141" w:firstLine="709"/>
        <w:rPr>
          <w:sz w:val="28"/>
          <w:szCs w:val="28"/>
        </w:rPr>
      </w:pPr>
      <w:r w:rsidRPr="009D1D7E">
        <w:rPr>
          <w:sz w:val="28"/>
          <w:szCs w:val="28"/>
        </w:rPr>
        <w:t>1. Утвердить:</w:t>
      </w:r>
    </w:p>
    <w:p w:rsidR="009D1D7E" w:rsidRPr="00262156" w:rsidRDefault="009D1D7E" w:rsidP="009D1D7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1.1.  Правила осуществления капитальных вложений </w:t>
      </w:r>
      <w:r w:rsidRPr="00262156">
        <w:rPr>
          <w:rFonts w:eastAsia="Calibri"/>
          <w:sz w:val="28"/>
          <w:szCs w:val="28"/>
          <w:lang w:eastAsia="en-US"/>
        </w:rPr>
        <w:t xml:space="preserve">в объекты капитального строительства муниципальной собственности </w:t>
      </w:r>
      <w:r w:rsidR="00D75D72">
        <w:rPr>
          <w:sz w:val="28"/>
          <w:szCs w:val="28"/>
        </w:rPr>
        <w:t>Литвиновского сельского поселения</w:t>
      </w:r>
      <w:r w:rsidR="00D75D72" w:rsidRPr="00262156">
        <w:rPr>
          <w:sz w:val="28"/>
          <w:szCs w:val="28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D75D72">
        <w:rPr>
          <w:sz w:val="28"/>
          <w:szCs w:val="28"/>
        </w:rPr>
        <w:t>Литвиновского сельского поселения</w:t>
      </w:r>
      <w:r w:rsidR="00D75D72" w:rsidRPr="00262156">
        <w:rPr>
          <w:sz w:val="28"/>
          <w:szCs w:val="28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>Белокалитвинского района</w:t>
      </w:r>
      <w:r w:rsidRPr="00262156">
        <w:rPr>
          <w:sz w:val="28"/>
          <w:szCs w:val="28"/>
        </w:rPr>
        <w:t xml:space="preserve"> согласно приложению №</w:t>
      </w:r>
      <w:r w:rsidR="00E86946" w:rsidRPr="00262156">
        <w:rPr>
          <w:sz w:val="28"/>
          <w:szCs w:val="28"/>
        </w:rPr>
        <w:t> </w:t>
      </w:r>
      <w:r w:rsidRPr="00262156">
        <w:rPr>
          <w:sz w:val="28"/>
          <w:szCs w:val="28"/>
        </w:rPr>
        <w:t xml:space="preserve">1. </w:t>
      </w:r>
    </w:p>
    <w:p w:rsidR="009D1D7E" w:rsidRPr="00262156" w:rsidRDefault="009D1D7E" w:rsidP="009D1D7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1.2. Правила принятия решений об осуществлении бюджетных инвестиций в форме </w:t>
      </w:r>
      <w:r w:rsidRPr="00262156">
        <w:rPr>
          <w:rFonts w:eastAsia="Calibri"/>
          <w:sz w:val="28"/>
          <w:szCs w:val="28"/>
          <w:lang w:eastAsia="en-US"/>
        </w:rPr>
        <w:t xml:space="preserve">капитальных вложений и </w:t>
      </w:r>
      <w:r w:rsidRPr="00262156">
        <w:rPr>
          <w:sz w:val="28"/>
          <w:szCs w:val="28"/>
        </w:rPr>
        <w:t xml:space="preserve">предоставлении субсидий </w:t>
      </w:r>
      <w:r w:rsidRPr="00262156">
        <w:rPr>
          <w:rFonts w:eastAsia="Calibri"/>
          <w:sz w:val="28"/>
          <w:szCs w:val="28"/>
          <w:lang w:eastAsia="en-US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D75D72">
        <w:rPr>
          <w:sz w:val="28"/>
          <w:szCs w:val="28"/>
        </w:rPr>
        <w:t>Литвиновского сельского поселения</w:t>
      </w:r>
      <w:r w:rsidR="00D75D72" w:rsidRPr="00262156">
        <w:rPr>
          <w:sz w:val="28"/>
          <w:szCs w:val="28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D75D72">
        <w:rPr>
          <w:sz w:val="28"/>
          <w:szCs w:val="28"/>
        </w:rPr>
        <w:t>Литвиновского сельского поселения</w:t>
      </w:r>
      <w:r w:rsidR="00D75D72" w:rsidRPr="00262156">
        <w:rPr>
          <w:sz w:val="28"/>
          <w:szCs w:val="28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 xml:space="preserve">Белокалитвинского района </w:t>
      </w:r>
      <w:r w:rsidRPr="00262156">
        <w:rPr>
          <w:sz w:val="28"/>
          <w:szCs w:val="28"/>
        </w:rPr>
        <w:t>согласно приложению №</w:t>
      </w:r>
      <w:r w:rsidR="00E86946" w:rsidRPr="00262156">
        <w:rPr>
          <w:sz w:val="28"/>
          <w:szCs w:val="28"/>
        </w:rPr>
        <w:t> </w:t>
      </w:r>
      <w:r w:rsidRPr="00262156">
        <w:rPr>
          <w:sz w:val="28"/>
          <w:szCs w:val="28"/>
        </w:rPr>
        <w:t xml:space="preserve">2. </w:t>
      </w:r>
    </w:p>
    <w:p w:rsidR="009D1D7E" w:rsidRDefault="009D1D7E" w:rsidP="009D1D7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ED4FDA" w:rsidRDefault="00D75D72" w:rsidP="008C4294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9D1D7E">
        <w:rPr>
          <w:sz w:val="28"/>
          <w:szCs w:val="28"/>
        </w:rPr>
        <w:t>.</w:t>
      </w:r>
      <w:r w:rsidR="008C4294" w:rsidRPr="00262156">
        <w:rPr>
          <w:sz w:val="28"/>
          <w:szCs w:val="28"/>
        </w:rPr>
        <w:t> </w:t>
      </w:r>
      <w:r w:rsidR="009D1D7E">
        <w:rPr>
          <w:sz w:val="28"/>
          <w:szCs w:val="28"/>
        </w:rPr>
        <w:t>Признать утратившим силу постановлени</w:t>
      </w:r>
      <w:r w:rsidR="007A1791">
        <w:rPr>
          <w:sz w:val="28"/>
          <w:szCs w:val="28"/>
        </w:rPr>
        <w:t>е</w:t>
      </w:r>
      <w:r w:rsidR="009D1D7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Литвиновского сельского поселения</w:t>
      </w:r>
      <w:r w:rsidR="00ED4FDA">
        <w:rPr>
          <w:sz w:val="28"/>
          <w:szCs w:val="28"/>
        </w:rPr>
        <w:t xml:space="preserve"> </w:t>
      </w:r>
      <w:r w:rsidR="009D1D7E">
        <w:rPr>
          <w:sz w:val="28"/>
          <w:szCs w:val="28"/>
        </w:rPr>
        <w:t>от 07.06.2016 №</w:t>
      </w:r>
      <w:r w:rsidR="00E86946" w:rsidRPr="00262156">
        <w:rPr>
          <w:sz w:val="28"/>
          <w:szCs w:val="28"/>
        </w:rPr>
        <w:t> </w:t>
      </w:r>
      <w:r>
        <w:rPr>
          <w:sz w:val="28"/>
          <w:szCs w:val="28"/>
        </w:rPr>
        <w:t>70</w:t>
      </w:r>
      <w:r w:rsidR="008C4294">
        <w:rPr>
          <w:sz w:val="28"/>
          <w:szCs w:val="28"/>
        </w:rPr>
        <w:t xml:space="preserve"> </w:t>
      </w:r>
      <w:r w:rsidR="008C4294" w:rsidRPr="00262156">
        <w:rPr>
          <w:sz w:val="28"/>
          <w:szCs w:val="28"/>
        </w:rPr>
        <w:t xml:space="preserve">«Об утверждении Правил </w:t>
      </w:r>
      <w:r w:rsidR="008C4294" w:rsidRPr="00262156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муниципальной собственности </w:t>
      </w:r>
      <w:r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</w:t>
      </w:r>
      <w:r w:rsidR="008C4294"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</w:t>
      </w:r>
      <w:r w:rsidR="008C4294" w:rsidRPr="00262156">
        <w:rPr>
          <w:rFonts w:eastAsia="Calibri"/>
          <w:sz w:val="28"/>
          <w:szCs w:val="28"/>
          <w:lang w:eastAsia="en-US"/>
        </w:rPr>
        <w:t>Белокалитвинского района</w:t>
      </w:r>
      <w:r w:rsidR="008C4294" w:rsidRPr="00262156">
        <w:rPr>
          <w:sz w:val="28"/>
        </w:rPr>
        <w:t>»</w:t>
      </w:r>
      <w:r w:rsidR="007A1791">
        <w:rPr>
          <w:sz w:val="28"/>
        </w:rPr>
        <w:t>.</w:t>
      </w:r>
      <w:r w:rsidR="00ED4FDA">
        <w:rPr>
          <w:sz w:val="28"/>
        </w:rPr>
        <w:t xml:space="preserve"> </w:t>
      </w:r>
    </w:p>
    <w:p w:rsidR="008C4294" w:rsidRPr="00262156" w:rsidRDefault="00D75D72" w:rsidP="008C42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4294">
        <w:rPr>
          <w:sz w:val="28"/>
          <w:szCs w:val="28"/>
        </w:rPr>
        <w:t>.</w:t>
      </w:r>
      <w:r w:rsidR="008C4294" w:rsidRPr="00262156">
        <w:rPr>
          <w:sz w:val="28"/>
          <w:szCs w:val="28"/>
        </w:rPr>
        <w:t xml:space="preserve"> Настоящее постановление вступает в силу с момента подписания и подлежит официальному опубликованию. </w:t>
      </w:r>
    </w:p>
    <w:p w:rsidR="008C4294" w:rsidRPr="00262156" w:rsidRDefault="00D75D72" w:rsidP="008C4294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294" w:rsidRPr="00262156">
        <w:rPr>
          <w:sz w:val="28"/>
          <w:szCs w:val="28"/>
        </w:rPr>
        <w:t>. </w:t>
      </w:r>
      <w:r w:rsidRPr="005C7938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5C793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="008C4294" w:rsidRPr="00262156">
        <w:rPr>
          <w:sz w:val="28"/>
          <w:szCs w:val="28"/>
        </w:rPr>
        <w:t>.</w:t>
      </w:r>
    </w:p>
    <w:p w:rsidR="009D1D7E" w:rsidRPr="00262156" w:rsidRDefault="009D1D7E" w:rsidP="009D1D7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7A1791" w:rsidRDefault="00287C3A" w:rsidP="00F2793D">
      <w:pPr>
        <w:ind w:right="4960"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 </w:t>
      </w:r>
    </w:p>
    <w:p w:rsidR="007A1791" w:rsidRDefault="007A1791" w:rsidP="00F2793D">
      <w:pPr>
        <w:ind w:right="4960" w:firstLine="709"/>
        <w:jc w:val="both"/>
        <w:rPr>
          <w:sz w:val="28"/>
          <w:szCs w:val="28"/>
        </w:rPr>
      </w:pPr>
    </w:p>
    <w:p w:rsidR="00A94BBD" w:rsidRPr="00262156" w:rsidRDefault="00287C3A" w:rsidP="00F2793D">
      <w:pPr>
        <w:ind w:right="4960"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 </w:t>
      </w:r>
      <w:r w:rsidR="00D75D72">
        <w:rPr>
          <w:sz w:val="28"/>
          <w:szCs w:val="28"/>
        </w:rPr>
        <w:t>Г</w:t>
      </w:r>
      <w:r w:rsidR="00526CA9" w:rsidRPr="00262156">
        <w:rPr>
          <w:sz w:val="28"/>
          <w:szCs w:val="28"/>
        </w:rPr>
        <w:t>л</w:t>
      </w:r>
      <w:r w:rsidR="00A94BBD" w:rsidRPr="00262156">
        <w:rPr>
          <w:sz w:val="28"/>
          <w:szCs w:val="28"/>
        </w:rPr>
        <w:t>ав</w:t>
      </w:r>
      <w:r w:rsidR="00D75D72">
        <w:rPr>
          <w:sz w:val="28"/>
          <w:szCs w:val="28"/>
        </w:rPr>
        <w:t>а</w:t>
      </w:r>
      <w:r w:rsidR="00A94BBD" w:rsidRPr="00262156">
        <w:rPr>
          <w:sz w:val="28"/>
          <w:szCs w:val="28"/>
        </w:rPr>
        <w:t xml:space="preserve"> Администрации</w:t>
      </w:r>
    </w:p>
    <w:p w:rsidR="00D82736" w:rsidRPr="00262156" w:rsidRDefault="00D75D72" w:rsidP="00F2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A94BBD" w:rsidRPr="00262156">
        <w:rPr>
          <w:color w:val="FFFFFF"/>
          <w:sz w:val="28"/>
          <w:szCs w:val="28"/>
        </w:rPr>
        <w:t xml:space="preserve">ная подпись </w:t>
      </w:r>
      <w:r w:rsidR="00A94BBD" w:rsidRPr="00262156">
        <w:rPr>
          <w:sz w:val="28"/>
          <w:szCs w:val="28"/>
        </w:rPr>
        <w:tab/>
      </w:r>
      <w:r w:rsidR="00A94BBD" w:rsidRPr="00262156">
        <w:rPr>
          <w:sz w:val="28"/>
          <w:szCs w:val="28"/>
        </w:rPr>
        <w:tab/>
      </w:r>
      <w:r>
        <w:rPr>
          <w:sz w:val="28"/>
          <w:szCs w:val="28"/>
        </w:rPr>
        <w:t>И.Н. Герасименко</w:t>
      </w:r>
    </w:p>
    <w:p w:rsidR="00287C3A" w:rsidRPr="00262156" w:rsidRDefault="00287C3A" w:rsidP="00F2793D">
      <w:pPr>
        <w:ind w:firstLine="709"/>
      </w:pPr>
    </w:p>
    <w:p w:rsidR="00D82736" w:rsidRPr="00262156" w:rsidRDefault="00D82736" w:rsidP="00F2793D">
      <w:pPr>
        <w:ind w:firstLine="709"/>
        <w:rPr>
          <w:sz w:val="28"/>
          <w:szCs w:val="28"/>
        </w:rPr>
      </w:pPr>
    </w:p>
    <w:p w:rsidR="00D82736" w:rsidRPr="00262156" w:rsidRDefault="00D82736" w:rsidP="00F2793D">
      <w:pPr>
        <w:ind w:firstLine="709"/>
        <w:rPr>
          <w:sz w:val="28"/>
          <w:szCs w:val="28"/>
        </w:rPr>
      </w:pPr>
    </w:p>
    <w:tbl>
      <w:tblPr>
        <w:tblW w:w="10342" w:type="dxa"/>
        <w:tblInd w:w="-34" w:type="dxa"/>
        <w:tblLayout w:type="fixed"/>
        <w:tblLook w:val="0000"/>
      </w:tblPr>
      <w:tblGrid>
        <w:gridCol w:w="5245"/>
        <w:gridCol w:w="2127"/>
        <w:gridCol w:w="2970"/>
      </w:tblGrid>
      <w:tr w:rsidR="00D82736" w:rsidRPr="00262156" w:rsidTr="004E51FA">
        <w:tc>
          <w:tcPr>
            <w:tcW w:w="5245" w:type="dxa"/>
          </w:tcPr>
          <w:p w:rsidR="00EC10B8" w:rsidRPr="00262156" w:rsidRDefault="00EC10B8" w:rsidP="00DB7125">
            <w:pPr>
              <w:ind w:firstLine="709"/>
              <w:rPr>
                <w:sz w:val="28"/>
              </w:rPr>
            </w:pPr>
          </w:p>
        </w:tc>
        <w:tc>
          <w:tcPr>
            <w:tcW w:w="2127" w:type="dxa"/>
          </w:tcPr>
          <w:p w:rsidR="00D82736" w:rsidRPr="00262156" w:rsidRDefault="00D82736" w:rsidP="00F2793D">
            <w:pPr>
              <w:ind w:firstLine="709"/>
              <w:rPr>
                <w:sz w:val="28"/>
              </w:rPr>
            </w:pPr>
          </w:p>
        </w:tc>
        <w:tc>
          <w:tcPr>
            <w:tcW w:w="2970" w:type="dxa"/>
          </w:tcPr>
          <w:p w:rsidR="000B43A0" w:rsidRPr="00262156" w:rsidRDefault="000B43A0" w:rsidP="00F2793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03737" w:rsidRPr="0009496E" w:rsidRDefault="00A03737" w:rsidP="00C9723F">
      <w:pPr>
        <w:pageBreakBefore/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lastRenderedPageBreak/>
        <w:t>Приложение №</w:t>
      </w:r>
      <w:r w:rsidR="00E86946" w:rsidRPr="00262156">
        <w:rPr>
          <w:sz w:val="28"/>
          <w:szCs w:val="28"/>
        </w:rPr>
        <w:t> </w:t>
      </w:r>
      <w:r w:rsidRPr="0009496E">
        <w:rPr>
          <w:sz w:val="28"/>
          <w:szCs w:val="28"/>
        </w:rPr>
        <w:t>1</w:t>
      </w:r>
    </w:p>
    <w:p w:rsidR="00A03737" w:rsidRPr="0009496E" w:rsidRDefault="00A03737" w:rsidP="00C9723F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>к постановлению</w:t>
      </w:r>
    </w:p>
    <w:p w:rsidR="00DA183B" w:rsidRDefault="00A03737" w:rsidP="00C9723F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 xml:space="preserve">Администрации </w:t>
      </w:r>
    </w:p>
    <w:p w:rsidR="00A03737" w:rsidRPr="0009496E" w:rsidRDefault="00DA183B" w:rsidP="00C9723F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A03737" w:rsidRPr="0009496E">
        <w:rPr>
          <w:sz w:val="28"/>
          <w:szCs w:val="28"/>
        </w:rPr>
        <w:t xml:space="preserve"> </w:t>
      </w:r>
    </w:p>
    <w:p w:rsidR="00A03737" w:rsidRPr="0009496E" w:rsidRDefault="00A03737" w:rsidP="00C9723F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 xml:space="preserve">от </w:t>
      </w:r>
      <w:r w:rsidR="007A1791">
        <w:rPr>
          <w:sz w:val="28"/>
          <w:szCs w:val="28"/>
        </w:rPr>
        <w:t>02.07</w:t>
      </w:r>
      <w:r w:rsidRPr="0009496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496E">
        <w:rPr>
          <w:sz w:val="28"/>
          <w:szCs w:val="28"/>
        </w:rPr>
        <w:t xml:space="preserve"> № </w:t>
      </w:r>
      <w:r w:rsidR="007A1791">
        <w:rPr>
          <w:sz w:val="28"/>
          <w:szCs w:val="28"/>
        </w:rPr>
        <w:t>82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ПРАВИЛА 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капитального строительства муниципальной собственности </w:t>
      </w:r>
    </w:p>
    <w:p w:rsidR="00CC4429" w:rsidRPr="00262156" w:rsidRDefault="00DA183B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Литвиновского сельского поселения</w:t>
      </w:r>
      <w:r w:rsidR="00CC4429" w:rsidRPr="00262156">
        <w:rPr>
          <w:rFonts w:eastAsia="Calibri"/>
          <w:sz w:val="28"/>
          <w:szCs w:val="28"/>
          <w:lang w:eastAsia="en-US"/>
        </w:rPr>
        <w:t xml:space="preserve"> и (или) в приобретение объектов 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недвижимого имущества в муниципальную собственность 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за счет средств бюджета </w:t>
      </w:r>
      <w:r w:rsidR="00DA183B">
        <w:rPr>
          <w:sz w:val="28"/>
          <w:szCs w:val="28"/>
        </w:rPr>
        <w:t>Литвиновского сельского поселения</w:t>
      </w:r>
      <w:r w:rsidR="00DA183B" w:rsidRPr="00262156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>Белокалитвинского района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1. Основные положения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C4429" w:rsidRPr="00262156" w:rsidRDefault="00CC4429" w:rsidP="00C1382E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 Настоящие Правила устанавливают: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DA183B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 муниципальную собственность </w:t>
      </w:r>
      <w:r w:rsidR="00DA183B">
        <w:rPr>
          <w:sz w:val="28"/>
          <w:szCs w:val="28"/>
        </w:rPr>
        <w:t>Литвиновского сельского поселения</w:t>
      </w:r>
      <w:r w:rsidR="00DA183B" w:rsidRPr="00262156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за счет средств бюджета </w:t>
      </w:r>
      <w:r w:rsidR="00DA183B">
        <w:rPr>
          <w:sz w:val="28"/>
          <w:szCs w:val="28"/>
        </w:rPr>
        <w:t>Литвиновского сельского поселения</w:t>
      </w:r>
      <w:r w:rsidR="00DA183B" w:rsidRPr="00262156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(далее – бюджетные инвестиции), в том числе условия передачи </w:t>
      </w:r>
      <w:r w:rsidR="00FD789F" w:rsidRPr="00262156">
        <w:rPr>
          <w:sz w:val="28"/>
          <w:szCs w:val="28"/>
        </w:rPr>
        <w:t>отраслевыми</w:t>
      </w:r>
      <w:r w:rsidR="002E1929" w:rsidRPr="00262156">
        <w:rPr>
          <w:sz w:val="28"/>
          <w:szCs w:val="28"/>
        </w:rPr>
        <w:t xml:space="preserve"> органам</w:t>
      </w:r>
      <w:r w:rsidR="002212B8" w:rsidRPr="00262156">
        <w:rPr>
          <w:sz w:val="28"/>
          <w:szCs w:val="28"/>
        </w:rPr>
        <w:t>и</w:t>
      </w:r>
      <w:r w:rsidRPr="00262156">
        <w:rPr>
          <w:sz w:val="28"/>
          <w:szCs w:val="28"/>
        </w:rPr>
        <w:t xml:space="preserve"> </w:t>
      </w:r>
      <w:r w:rsidR="005B1884" w:rsidRPr="00262156">
        <w:rPr>
          <w:sz w:val="28"/>
          <w:szCs w:val="28"/>
        </w:rPr>
        <w:t xml:space="preserve">Администрации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2E1929" w:rsidRPr="00262156">
        <w:rPr>
          <w:sz w:val="28"/>
          <w:szCs w:val="28"/>
        </w:rPr>
        <w:t xml:space="preserve">(далее – </w:t>
      </w:r>
      <w:r w:rsidR="005B1884" w:rsidRPr="00262156">
        <w:rPr>
          <w:sz w:val="28"/>
          <w:szCs w:val="28"/>
        </w:rPr>
        <w:t xml:space="preserve">отраслевые </w:t>
      </w:r>
      <w:r w:rsidR="002E1929" w:rsidRPr="00262156">
        <w:rPr>
          <w:sz w:val="28"/>
          <w:szCs w:val="28"/>
        </w:rPr>
        <w:t>органы)</w:t>
      </w:r>
      <w:r w:rsidRPr="00262156">
        <w:rPr>
          <w:sz w:val="28"/>
          <w:szCs w:val="28"/>
        </w:rPr>
        <w:t xml:space="preserve"> муниципальным бюджетным учреждениям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A006CA" w:rsidRPr="00262156">
        <w:rPr>
          <w:sz w:val="28"/>
          <w:szCs w:val="28"/>
        </w:rPr>
        <w:t xml:space="preserve">или </w:t>
      </w:r>
      <w:r w:rsidRPr="00262156">
        <w:rPr>
          <w:sz w:val="28"/>
          <w:szCs w:val="28"/>
        </w:rPr>
        <w:t xml:space="preserve">муниципальным автономным учреждениям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, муниципальным унитарным предприятиям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>(далее – организаци</w:t>
      </w:r>
      <w:r w:rsidR="00A006CA" w:rsidRPr="00262156">
        <w:rPr>
          <w:sz w:val="28"/>
          <w:szCs w:val="28"/>
        </w:rPr>
        <w:t>я</w:t>
      </w:r>
      <w:r w:rsidRPr="00262156">
        <w:rPr>
          <w:sz w:val="28"/>
          <w:szCs w:val="28"/>
        </w:rPr>
        <w:t xml:space="preserve">) полномочий муниципального заказчика по заключению и исполнению от имени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муниципальных контрактов от лица </w:t>
      </w:r>
      <w:r w:rsidR="002E1929" w:rsidRPr="00262156">
        <w:rPr>
          <w:sz w:val="28"/>
          <w:szCs w:val="28"/>
        </w:rPr>
        <w:t>указанных органов</w:t>
      </w:r>
      <w:r w:rsidRPr="00262156">
        <w:rPr>
          <w:sz w:val="28"/>
          <w:szCs w:val="28"/>
        </w:rPr>
        <w:t xml:space="preserve"> в соответствии с настоящими Правилами, а также порядок заключения соглашений о передаче указанных полномочий.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Порядок предоставления из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910061">
        <w:rPr>
          <w:sz w:val="28"/>
          <w:szCs w:val="28"/>
        </w:rPr>
        <w:t>Литвиновского сельского поселения</w:t>
      </w:r>
      <w:r w:rsidR="00A006CA" w:rsidRPr="00262156">
        <w:rPr>
          <w:sz w:val="28"/>
          <w:szCs w:val="28"/>
        </w:rPr>
        <w:t>, в том числе в целях подготовки обоснования инвестиций и проведения его технологического и ценового аудита</w:t>
      </w:r>
      <w:r w:rsidR="00700A4C" w:rsidRPr="00262156">
        <w:rPr>
          <w:sz w:val="28"/>
          <w:szCs w:val="28"/>
        </w:rPr>
        <w:t>,</w:t>
      </w:r>
      <w:r w:rsidRPr="00262156">
        <w:rPr>
          <w:sz w:val="28"/>
          <w:szCs w:val="28"/>
        </w:rPr>
        <w:t xml:space="preserve"> и (или) объекты недвижимого имущества, приобретаемые в муниципальную собственность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 за счет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(далее соответственно – </w:t>
      </w:r>
      <w:r w:rsidR="00700A4C" w:rsidRPr="00262156">
        <w:rPr>
          <w:sz w:val="28"/>
          <w:szCs w:val="28"/>
        </w:rPr>
        <w:t xml:space="preserve">субсидии, </w:t>
      </w:r>
      <w:r w:rsidRPr="00262156">
        <w:rPr>
          <w:sz w:val="28"/>
          <w:szCs w:val="28"/>
        </w:rPr>
        <w:t>объекты</w:t>
      </w:r>
      <w:r w:rsidR="00700A4C" w:rsidRPr="00262156">
        <w:rPr>
          <w:sz w:val="28"/>
          <w:szCs w:val="28"/>
        </w:rPr>
        <w:t xml:space="preserve"> капитального строительства, объекты </w:t>
      </w:r>
      <w:r w:rsidR="00700A4C" w:rsidRPr="00262156">
        <w:rPr>
          <w:sz w:val="28"/>
          <w:szCs w:val="28"/>
        </w:rPr>
        <w:lastRenderedPageBreak/>
        <w:t>недвижимого имущества</w:t>
      </w:r>
      <w:r w:rsidRPr="00262156">
        <w:rPr>
          <w:sz w:val="28"/>
          <w:szCs w:val="28"/>
        </w:rPr>
        <w:t>).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Отбор объектов </w:t>
      </w:r>
      <w:r w:rsidR="00700A4C" w:rsidRPr="00262156">
        <w:rPr>
          <w:sz w:val="28"/>
          <w:szCs w:val="28"/>
        </w:rPr>
        <w:t xml:space="preserve">капитального строительства и (или) объектов недвижимого имущества </w:t>
      </w:r>
      <w:r w:rsidRPr="00262156">
        <w:rPr>
          <w:sz w:val="28"/>
          <w:szCs w:val="28"/>
        </w:rPr>
        <w:t>осуществляется с учетом:</w:t>
      </w:r>
    </w:p>
    <w:p w:rsidR="001D7041" w:rsidRPr="00262156" w:rsidRDefault="001D7041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061">
        <w:rPr>
          <w:rFonts w:ascii="Times New Roman" w:hAnsi="Times New Roman" w:cs="Times New Roman"/>
          <w:sz w:val="28"/>
          <w:szCs w:val="28"/>
        </w:rPr>
        <w:t xml:space="preserve">приоритетов и целей исходя из прогнозов и программ социально-экономического развития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в том числе в муниципальных программах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;</w:t>
      </w:r>
    </w:p>
    <w:p w:rsidR="00CC4429" w:rsidRPr="00262156" w:rsidRDefault="00CC4429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поручений и указаний Президента Российской Федерации, поручений Правительства Российской Федерации, Губернатора </w:t>
      </w:r>
      <w:r w:rsidR="00566950" w:rsidRPr="00262156">
        <w:rPr>
          <w:sz w:val="28"/>
          <w:szCs w:val="28"/>
        </w:rPr>
        <w:t>Ростовской области</w:t>
      </w:r>
      <w:r w:rsidRPr="00262156">
        <w:rPr>
          <w:sz w:val="28"/>
          <w:szCs w:val="28"/>
        </w:rPr>
        <w:t xml:space="preserve">, Правительства </w:t>
      </w:r>
      <w:r w:rsidR="00566950" w:rsidRPr="00262156">
        <w:rPr>
          <w:sz w:val="28"/>
          <w:szCs w:val="28"/>
        </w:rPr>
        <w:t xml:space="preserve">Ростовской области </w:t>
      </w:r>
      <w:r w:rsidRPr="00262156">
        <w:rPr>
          <w:sz w:val="28"/>
          <w:szCs w:val="28"/>
        </w:rPr>
        <w:t xml:space="preserve">и главы Администрации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>.</w:t>
      </w:r>
      <w:r w:rsidR="00020C67" w:rsidRPr="00262156">
        <w:rPr>
          <w:sz w:val="28"/>
          <w:szCs w:val="28"/>
        </w:rPr>
        <w:t xml:space="preserve"> </w:t>
      </w:r>
    </w:p>
    <w:p w:rsidR="00020C67" w:rsidRDefault="00020C6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1.3. Бюджетные инвестиции и предоставление субсидий осуществляются в соответствии с решениями, предусмотренными </w:t>
      </w:r>
      <w:hyperlink r:id="rId9">
        <w:r w:rsidRPr="0026215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262156">
          <w:rPr>
            <w:rFonts w:ascii="Times New Roman" w:hAnsi="Times New Roman" w:cs="Times New Roman"/>
            <w:sz w:val="28"/>
            <w:szCs w:val="28"/>
          </w:rPr>
          <w:t>3.1 статьи 78</w:t>
        </w:r>
        <w:r w:rsidRPr="00262156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26215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262156">
          <w:rPr>
            <w:rFonts w:ascii="Times New Roman" w:hAnsi="Times New Roman" w:cs="Times New Roman"/>
            <w:sz w:val="28"/>
            <w:szCs w:val="28"/>
          </w:rPr>
          <w:t>3.1 статьи 79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="00FD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3C" w:rsidRPr="00262156" w:rsidRDefault="00FD363C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в форме постановления Администрации в установленном порядке.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</w:t>
      </w:r>
      <w:r w:rsidR="00020C67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При осуществлении капитальных вложений в объекты </w:t>
      </w:r>
      <w:r w:rsidR="00020C67" w:rsidRPr="00262156">
        <w:rPr>
          <w:sz w:val="28"/>
          <w:szCs w:val="28"/>
        </w:rPr>
        <w:t xml:space="preserve">капитального строительства и (или) объекты недвижимого имущества </w:t>
      </w:r>
      <w:r w:rsidRPr="00262156">
        <w:rPr>
          <w:sz w:val="28"/>
          <w:szCs w:val="28"/>
        </w:rPr>
        <w:t xml:space="preserve">в ходе исполнения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>Белокалитвинского района, за исключением случаев, указанных в пункте 1.</w:t>
      </w:r>
      <w:r w:rsidR="00020C67" w:rsidRPr="00262156">
        <w:rPr>
          <w:sz w:val="28"/>
          <w:szCs w:val="28"/>
        </w:rPr>
        <w:t>5</w:t>
      </w:r>
      <w:r w:rsidRPr="00262156">
        <w:rPr>
          <w:sz w:val="28"/>
          <w:szCs w:val="28"/>
        </w:rPr>
        <w:t xml:space="preserve"> настоящего раздела, не допускается: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sz w:val="28"/>
          <w:szCs w:val="28"/>
        </w:rPr>
        <w:t>1.</w:t>
      </w:r>
      <w:r w:rsidR="00020C67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</w:t>
      </w:r>
      <w:r w:rsidR="00020C67" w:rsidRPr="00262156">
        <w:rPr>
          <w:color w:val="000000"/>
          <w:sz w:val="28"/>
          <w:szCs w:val="28"/>
        </w:rPr>
        <w:t xml:space="preserve">указанных в пункте 1.4. настоящего раздела, </w:t>
      </w:r>
      <w:r w:rsidRPr="00262156">
        <w:rPr>
          <w:color w:val="000000"/>
          <w:sz w:val="28"/>
          <w:szCs w:val="28"/>
        </w:rPr>
        <w:t xml:space="preserve">по которым принято решение о подготовке и реализации бюджетных инвестиций, </w:t>
      </w:r>
      <w:r w:rsidRPr="00262156">
        <w:rPr>
          <w:sz w:val="28"/>
          <w:szCs w:val="28"/>
        </w:rPr>
        <w:t xml:space="preserve">предусмотренное </w:t>
      </w:r>
      <w:hyperlink r:id="rId13" w:history="1">
        <w:r w:rsidRPr="00262156">
          <w:rPr>
            <w:sz w:val="28"/>
            <w:szCs w:val="28"/>
          </w:rPr>
          <w:t>пункт</w:t>
        </w:r>
        <w:r w:rsidR="00D06592" w:rsidRPr="00262156">
          <w:rPr>
            <w:sz w:val="28"/>
            <w:szCs w:val="28"/>
          </w:rPr>
          <w:t>а</w:t>
        </w:r>
        <w:r w:rsidRPr="00262156">
          <w:rPr>
            <w:sz w:val="28"/>
            <w:szCs w:val="28"/>
          </w:rPr>
          <w:t>м</w:t>
        </w:r>
        <w:r w:rsidR="00D06592" w:rsidRPr="00262156">
          <w:rPr>
            <w:sz w:val="28"/>
            <w:szCs w:val="28"/>
          </w:rPr>
          <w:t>и</w:t>
        </w:r>
        <w:r w:rsidRPr="00262156">
          <w:rPr>
            <w:sz w:val="28"/>
            <w:szCs w:val="28"/>
          </w:rPr>
          <w:t xml:space="preserve"> 2 </w:t>
        </w:r>
        <w:r w:rsidR="00020C67" w:rsidRPr="00262156">
          <w:rPr>
            <w:sz w:val="28"/>
            <w:szCs w:val="28"/>
          </w:rPr>
          <w:t xml:space="preserve">и 3.1 </w:t>
        </w:r>
        <w:r w:rsidRPr="00262156">
          <w:rPr>
            <w:sz w:val="28"/>
            <w:szCs w:val="28"/>
          </w:rPr>
          <w:t>статьи 79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>Российской Федерации.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</w:t>
      </w:r>
      <w:r w:rsidR="00020C67" w:rsidRPr="00262156">
        <w:rPr>
          <w:color w:val="000000"/>
          <w:sz w:val="28"/>
          <w:szCs w:val="28"/>
        </w:rPr>
        <w:t>4</w:t>
      </w:r>
      <w:r w:rsidRPr="00262156">
        <w:rPr>
          <w:color w:val="000000"/>
          <w:sz w:val="28"/>
          <w:szCs w:val="28"/>
        </w:rPr>
        <w:t>.2.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бюджетных инвестиций в объекты, </w:t>
      </w:r>
      <w:r w:rsidR="00020C67" w:rsidRPr="00262156">
        <w:rPr>
          <w:color w:val="000000"/>
          <w:sz w:val="28"/>
          <w:szCs w:val="28"/>
        </w:rPr>
        <w:t xml:space="preserve">указанные в пункте 1.4. настоящего раздела, </w:t>
      </w:r>
      <w:r w:rsidRPr="00262156">
        <w:rPr>
          <w:color w:val="000000"/>
          <w:sz w:val="28"/>
          <w:szCs w:val="28"/>
        </w:rPr>
        <w:t xml:space="preserve">по которым принято решение о предоставлении субсидий, предусмотренное </w:t>
      </w:r>
      <w:hyperlink r:id="rId14" w:history="1">
        <w:r w:rsidRPr="00262156">
          <w:rPr>
            <w:sz w:val="28"/>
            <w:szCs w:val="28"/>
          </w:rPr>
          <w:t>пункт</w:t>
        </w:r>
        <w:r w:rsidR="00D06592" w:rsidRPr="00262156">
          <w:rPr>
            <w:sz w:val="28"/>
            <w:szCs w:val="28"/>
          </w:rPr>
          <w:t>а</w:t>
        </w:r>
        <w:r w:rsidRPr="00262156">
          <w:rPr>
            <w:sz w:val="28"/>
            <w:szCs w:val="28"/>
          </w:rPr>
          <w:t>м</w:t>
        </w:r>
        <w:r w:rsidR="00D06592" w:rsidRPr="00262156">
          <w:rPr>
            <w:sz w:val="28"/>
            <w:szCs w:val="28"/>
          </w:rPr>
          <w:t>и</w:t>
        </w:r>
        <w:r w:rsidRPr="00262156">
          <w:rPr>
            <w:sz w:val="28"/>
            <w:szCs w:val="28"/>
          </w:rPr>
          <w:t xml:space="preserve"> 2</w:t>
        </w:r>
        <w:r w:rsidR="00020C67" w:rsidRPr="00262156">
          <w:rPr>
            <w:sz w:val="28"/>
            <w:szCs w:val="28"/>
          </w:rPr>
          <w:t xml:space="preserve"> и 3.1</w:t>
        </w:r>
        <w:r w:rsidRPr="00262156">
          <w:rPr>
            <w:sz w:val="28"/>
            <w:szCs w:val="28"/>
          </w:rPr>
          <w:t xml:space="preserve"> 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Российской Федерации.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</w:t>
      </w:r>
      <w:r w:rsidR="00D06592" w:rsidRPr="00262156">
        <w:rPr>
          <w:color w:val="000000"/>
          <w:sz w:val="28"/>
          <w:szCs w:val="28"/>
        </w:rPr>
        <w:t>5</w:t>
      </w:r>
      <w:r w:rsidRPr="00262156">
        <w:rPr>
          <w:color w:val="000000"/>
          <w:sz w:val="28"/>
          <w:szCs w:val="28"/>
        </w:rPr>
        <w:t>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В ходе исполнения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color w:val="000000"/>
          <w:sz w:val="28"/>
          <w:szCs w:val="28"/>
        </w:rPr>
        <w:t xml:space="preserve">Белокалитвинского района при осуществлении капитальных вложений в объекты </w:t>
      </w:r>
      <w:r w:rsidR="00D06592"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="00D06592" w:rsidRPr="00262156">
        <w:rPr>
          <w:color w:val="000000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>допускается: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</w:t>
      </w:r>
      <w:r w:rsidR="00D06592" w:rsidRPr="00262156">
        <w:rPr>
          <w:color w:val="000000"/>
          <w:sz w:val="28"/>
          <w:szCs w:val="28"/>
        </w:rPr>
        <w:t>5</w:t>
      </w:r>
      <w:r w:rsidRPr="00262156">
        <w:rPr>
          <w:color w:val="000000"/>
          <w:sz w:val="28"/>
          <w:szCs w:val="28"/>
        </w:rPr>
        <w:t>.1.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</w:t>
      </w:r>
      <w:r w:rsidR="00D06592" w:rsidRPr="00262156">
        <w:rPr>
          <w:color w:val="000000"/>
          <w:sz w:val="28"/>
          <w:szCs w:val="28"/>
        </w:rPr>
        <w:t xml:space="preserve">указанных в пункте 1.5. настоящего раздела, </w:t>
      </w:r>
      <w:r w:rsidRPr="00262156">
        <w:rPr>
          <w:color w:val="000000"/>
          <w:sz w:val="28"/>
          <w:szCs w:val="28"/>
        </w:rPr>
        <w:t xml:space="preserve">по которым принято решение о подготовке и реализации бюджетных инвестиций, предусмотренное </w:t>
      </w:r>
      <w:hyperlink r:id="rId15" w:history="1">
        <w:r w:rsidRPr="00262156">
          <w:rPr>
            <w:sz w:val="28"/>
            <w:szCs w:val="28"/>
          </w:rPr>
          <w:t>пункт</w:t>
        </w:r>
        <w:r w:rsidR="003340CB" w:rsidRPr="00262156">
          <w:rPr>
            <w:sz w:val="28"/>
            <w:szCs w:val="28"/>
          </w:rPr>
          <w:t>ами</w:t>
        </w:r>
        <w:r w:rsidRPr="00262156">
          <w:rPr>
            <w:sz w:val="28"/>
            <w:szCs w:val="28"/>
          </w:rPr>
          <w:t xml:space="preserve"> 2 </w:t>
        </w:r>
        <w:r w:rsidR="003340CB" w:rsidRPr="00262156">
          <w:rPr>
            <w:sz w:val="28"/>
            <w:szCs w:val="28"/>
          </w:rPr>
          <w:t xml:space="preserve">и 3.1 </w:t>
        </w:r>
        <w:r w:rsidRPr="00262156">
          <w:rPr>
            <w:sz w:val="28"/>
            <w:szCs w:val="28"/>
          </w:rPr>
          <w:t>статьи 79</w:t>
        </w:r>
      </w:hyperlink>
      <w:r w:rsidRPr="00262156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color w:val="000000"/>
          <w:sz w:val="28"/>
          <w:szCs w:val="28"/>
        </w:rPr>
        <w:t xml:space="preserve"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color w:val="000000"/>
          <w:sz w:val="28"/>
          <w:szCs w:val="28"/>
        </w:rPr>
        <w:t xml:space="preserve">муниципальные контракты в части замены стороны договора – муниципального казенного учреждения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color w:val="000000"/>
          <w:sz w:val="28"/>
          <w:szCs w:val="28"/>
        </w:rPr>
        <w:t>на организацию и вида договора – муниципального контракта на гражданско-правовой договор организации.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lastRenderedPageBreak/>
        <w:t>1.</w:t>
      </w:r>
      <w:r w:rsidR="00053C7E" w:rsidRPr="00262156">
        <w:rPr>
          <w:color w:val="000000"/>
          <w:sz w:val="28"/>
          <w:szCs w:val="28"/>
        </w:rPr>
        <w:t>5</w:t>
      </w:r>
      <w:r w:rsidRPr="00262156">
        <w:rPr>
          <w:color w:val="000000"/>
          <w:sz w:val="28"/>
          <w:szCs w:val="28"/>
        </w:rPr>
        <w:t>.2.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Предоставление бюджетных инвестиций в объекты, </w:t>
      </w:r>
      <w:r w:rsidR="00053C7E" w:rsidRPr="00262156">
        <w:rPr>
          <w:color w:val="000000"/>
          <w:sz w:val="28"/>
          <w:szCs w:val="28"/>
        </w:rPr>
        <w:t xml:space="preserve">указанные в пункте 1.5. настоящего раздела, </w:t>
      </w:r>
      <w:r w:rsidRPr="00262156">
        <w:rPr>
          <w:sz w:val="28"/>
          <w:szCs w:val="28"/>
        </w:rPr>
        <w:t xml:space="preserve">по которым принято решение о предоставлении субсидий, предусмотренное </w:t>
      </w:r>
      <w:hyperlink r:id="rId16" w:history="1">
        <w:r w:rsidRPr="00262156">
          <w:rPr>
            <w:sz w:val="28"/>
            <w:szCs w:val="28"/>
          </w:rPr>
          <w:t>пункт</w:t>
        </w:r>
        <w:r w:rsidR="00053C7E" w:rsidRPr="00262156">
          <w:rPr>
            <w:sz w:val="28"/>
            <w:szCs w:val="28"/>
          </w:rPr>
          <w:t>ами</w:t>
        </w:r>
        <w:r w:rsidRPr="00262156">
          <w:rPr>
            <w:sz w:val="28"/>
            <w:szCs w:val="28"/>
          </w:rPr>
          <w:t xml:space="preserve"> 2</w:t>
        </w:r>
        <w:r w:rsidR="00053C7E" w:rsidRPr="00262156">
          <w:rPr>
            <w:sz w:val="28"/>
            <w:szCs w:val="28"/>
          </w:rPr>
          <w:t xml:space="preserve"> и 3.1 </w:t>
        </w:r>
        <w:r w:rsidRPr="00262156">
          <w:rPr>
            <w:sz w:val="28"/>
            <w:szCs w:val="28"/>
          </w:rPr>
          <w:t>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color w:val="000000"/>
          <w:sz w:val="28"/>
          <w:szCs w:val="28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262156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262156">
        <w:rPr>
          <w:color w:val="000000"/>
          <w:sz w:val="28"/>
          <w:szCs w:val="28"/>
        </w:rPr>
        <w:t xml:space="preserve"> организации на муниципальное казенное учреждение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color w:val="000000"/>
          <w:sz w:val="28"/>
          <w:szCs w:val="28"/>
        </w:rPr>
        <w:t>и вида договора – гражданско-правового договора организации на муниципальный контракт.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</w:t>
      </w:r>
      <w:r w:rsidR="00053C7E" w:rsidRPr="00262156">
        <w:rPr>
          <w:color w:val="000000"/>
          <w:sz w:val="28"/>
          <w:szCs w:val="28"/>
        </w:rPr>
        <w:t>6</w:t>
      </w:r>
      <w:r w:rsidRPr="00262156">
        <w:rPr>
          <w:color w:val="000000"/>
          <w:sz w:val="28"/>
          <w:szCs w:val="28"/>
        </w:rPr>
        <w:t>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</w:t>
      </w:r>
      <w:r w:rsidR="0023258C"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="0023258C" w:rsidRPr="00262156">
        <w:rPr>
          <w:color w:val="000000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 xml:space="preserve">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</w:t>
      </w:r>
      <w:r w:rsidR="0023258C" w:rsidRPr="00262156">
        <w:rPr>
          <w:color w:val="000000"/>
          <w:sz w:val="28"/>
          <w:szCs w:val="28"/>
        </w:rPr>
        <w:t xml:space="preserve">или хозяйственного ведения </w:t>
      </w:r>
      <w:r w:rsidRPr="00262156">
        <w:rPr>
          <w:color w:val="000000"/>
          <w:sz w:val="28"/>
          <w:szCs w:val="28"/>
        </w:rPr>
        <w:t xml:space="preserve">у этих организаций, </w:t>
      </w:r>
      <w:r w:rsidR="00BA41AD" w:rsidRPr="00262156">
        <w:rPr>
          <w:color w:val="000000"/>
          <w:sz w:val="28"/>
          <w:szCs w:val="28"/>
        </w:rPr>
        <w:t>а также</w:t>
      </w:r>
      <w:r w:rsidRPr="00262156">
        <w:rPr>
          <w:color w:val="000000"/>
          <w:sz w:val="28"/>
          <w:szCs w:val="28"/>
        </w:rPr>
        <w:t xml:space="preserve"> увеличением уставного фонда муниципальных унитарных предприятий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муниципальной  казны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color w:val="000000"/>
          <w:sz w:val="28"/>
          <w:szCs w:val="28"/>
        </w:rPr>
        <w:t>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</w:t>
      </w:r>
      <w:r w:rsidR="00BA41AD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Осуществление капитальных вложений в объекты </w:t>
      </w:r>
      <w:r w:rsidR="00BA41AD" w:rsidRPr="00262156">
        <w:rPr>
          <w:sz w:val="28"/>
          <w:szCs w:val="28"/>
        </w:rPr>
        <w:t xml:space="preserve">капитального строительства и (или) объекты недвижимого имущества </w:t>
      </w:r>
      <w:r w:rsidRPr="00262156">
        <w:rPr>
          <w:sz w:val="28"/>
          <w:szCs w:val="28"/>
        </w:rPr>
        <w:t xml:space="preserve">за счет субсидий влечет </w:t>
      </w:r>
      <w:r w:rsidR="00BA41AD" w:rsidRPr="00262156">
        <w:rPr>
          <w:sz w:val="28"/>
          <w:szCs w:val="28"/>
        </w:rPr>
        <w:t xml:space="preserve">также </w:t>
      </w:r>
      <w:r w:rsidRPr="00262156">
        <w:rPr>
          <w:sz w:val="28"/>
          <w:szCs w:val="28"/>
        </w:rPr>
        <w:t xml:space="preserve">увеличение стоимости основных средств, находящихся на праве оперативного управления </w:t>
      </w:r>
      <w:r w:rsidR="00BA41AD" w:rsidRPr="00262156">
        <w:rPr>
          <w:sz w:val="28"/>
          <w:szCs w:val="28"/>
        </w:rPr>
        <w:t xml:space="preserve">или </w:t>
      </w:r>
      <w:r w:rsidR="00BA41AD" w:rsidRPr="00262156">
        <w:rPr>
          <w:color w:val="000000"/>
          <w:sz w:val="28"/>
          <w:szCs w:val="28"/>
        </w:rPr>
        <w:t>хозяйственного ведения</w:t>
      </w:r>
      <w:r w:rsidR="00BA41AD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у организаций. Осуществление капитальных вложений за счет субсидий в </w:t>
      </w:r>
      <w:r w:rsidR="00BA41AD" w:rsidRPr="00262156">
        <w:rPr>
          <w:sz w:val="28"/>
          <w:szCs w:val="28"/>
        </w:rPr>
        <w:t xml:space="preserve">такие </w:t>
      </w:r>
      <w:r w:rsidRPr="00262156">
        <w:rPr>
          <w:sz w:val="28"/>
          <w:szCs w:val="28"/>
        </w:rPr>
        <w:t xml:space="preserve">объекты муниципальных унитарных предприятий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, основанных на праве хозяйственного ведения, влечет </w:t>
      </w:r>
      <w:r w:rsidR="00BA41AD" w:rsidRPr="00262156">
        <w:rPr>
          <w:sz w:val="28"/>
          <w:szCs w:val="28"/>
        </w:rPr>
        <w:t xml:space="preserve">также </w:t>
      </w:r>
      <w:r w:rsidRPr="00262156">
        <w:rPr>
          <w:sz w:val="28"/>
          <w:szCs w:val="28"/>
        </w:rPr>
        <w:t>увеличение их уставного фонда.</w:t>
      </w:r>
      <w:r w:rsidR="00BA41AD" w:rsidRPr="00262156">
        <w:rPr>
          <w:sz w:val="28"/>
          <w:szCs w:val="28"/>
        </w:rPr>
        <w:t xml:space="preserve"> </w:t>
      </w:r>
    </w:p>
    <w:p w:rsidR="00BA41AD" w:rsidRPr="00262156" w:rsidRDefault="00BA41AD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1.8.</w:t>
      </w:r>
      <w:r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BA41AD" w:rsidRPr="00262156" w:rsidRDefault="00BA41AD" w:rsidP="00F279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Осуществление бюджетных инвестиций</w:t>
      </w:r>
    </w:p>
    <w:p w:rsidR="00CC4429" w:rsidRPr="00262156" w:rsidRDefault="00CC4429" w:rsidP="00F2793D">
      <w:pPr>
        <w:widowControl w:val="0"/>
        <w:autoSpaceDE w:val="0"/>
        <w:autoSpaceDN w:val="0"/>
        <w:ind w:left="450" w:firstLine="709"/>
      </w:pPr>
    </w:p>
    <w:p w:rsidR="00CC4429" w:rsidRPr="00262156" w:rsidRDefault="00404053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2.1. </w:t>
      </w:r>
      <w:r w:rsidR="00CC4429" w:rsidRPr="00262156">
        <w:rPr>
          <w:sz w:val="28"/>
          <w:szCs w:val="28"/>
          <w:lang w:val="en-US"/>
        </w:rPr>
        <w:t> </w:t>
      </w:r>
      <w:r w:rsidR="00CC4429" w:rsidRPr="00262156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</w:t>
      </w:r>
      <w:r w:rsidRPr="00262156">
        <w:rPr>
          <w:sz w:val="28"/>
          <w:szCs w:val="28"/>
        </w:rPr>
        <w:t xml:space="preserve">выполнения проектных и (или) изыскательских работ, </w:t>
      </w:r>
      <w:r w:rsidR="00CC4429" w:rsidRPr="00262156">
        <w:rPr>
          <w:sz w:val="28"/>
          <w:szCs w:val="28"/>
        </w:rPr>
        <w:t>строительства (реконструкции, в том числе с элементами реставрации, технического перевооружения)</w:t>
      </w:r>
      <w:r w:rsidR="00FA58F3" w:rsidRPr="00262156">
        <w:rPr>
          <w:sz w:val="28"/>
          <w:szCs w:val="28"/>
        </w:rPr>
        <w:t>,</w:t>
      </w:r>
      <w:r w:rsidR="00CC4429" w:rsidRPr="00262156">
        <w:rPr>
          <w:sz w:val="28"/>
          <w:szCs w:val="28"/>
        </w:rPr>
        <w:t xml:space="preserve"> и (или) приобретения объектов недвижимого имущества:</w:t>
      </w:r>
    </w:p>
    <w:p w:rsidR="00CC4429" w:rsidRPr="00262156" w:rsidRDefault="00404053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м</w:t>
      </w:r>
      <w:r w:rsidR="00CC4429" w:rsidRPr="00262156">
        <w:rPr>
          <w:sz w:val="28"/>
          <w:szCs w:val="28"/>
        </w:rPr>
        <w:t xml:space="preserve">униципальными заказчиками, являющимися получателями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CC4429" w:rsidRPr="00262156">
        <w:rPr>
          <w:sz w:val="28"/>
          <w:szCs w:val="28"/>
        </w:rPr>
        <w:t>Белокалитвинского района.</w:t>
      </w:r>
    </w:p>
    <w:p w:rsidR="00CC4429" w:rsidRPr="00262156" w:rsidRDefault="00404053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262156">
        <w:rPr>
          <w:sz w:val="28"/>
          <w:szCs w:val="28"/>
        </w:rPr>
        <w:lastRenderedPageBreak/>
        <w:t>о</w:t>
      </w:r>
      <w:r w:rsidR="00CC4429" w:rsidRPr="00262156">
        <w:rPr>
          <w:sz w:val="28"/>
          <w:szCs w:val="28"/>
        </w:rPr>
        <w:t xml:space="preserve">рганизациями, которым </w:t>
      </w:r>
      <w:r w:rsidR="002212B8" w:rsidRPr="00262156">
        <w:rPr>
          <w:sz w:val="28"/>
          <w:szCs w:val="28"/>
        </w:rPr>
        <w:t>отраслевые органы</w:t>
      </w:r>
      <w:r w:rsidR="00CC4429" w:rsidRPr="00262156">
        <w:rPr>
          <w:sz w:val="28"/>
          <w:szCs w:val="28"/>
        </w:rPr>
        <w:t>, осуществляющие функции и полномочия учредителя или права собственника имущества организаций</w:t>
      </w:r>
      <w:r w:rsidRPr="00262156">
        <w:rPr>
          <w:sz w:val="28"/>
          <w:szCs w:val="28"/>
        </w:rPr>
        <w:t>,</w:t>
      </w:r>
      <w:r w:rsidR="00CC4429" w:rsidRPr="00262156">
        <w:rPr>
          <w:sz w:val="28"/>
          <w:szCs w:val="28"/>
        </w:rPr>
        <w:t xml:space="preserve">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CC4429" w:rsidRPr="00262156">
        <w:rPr>
          <w:sz w:val="28"/>
          <w:szCs w:val="28"/>
        </w:rPr>
        <w:t xml:space="preserve">от лица </w:t>
      </w:r>
      <w:r w:rsidR="00D4461A" w:rsidRPr="00262156">
        <w:rPr>
          <w:sz w:val="28"/>
          <w:szCs w:val="28"/>
        </w:rPr>
        <w:t xml:space="preserve">указанных органов </w:t>
      </w:r>
      <w:r w:rsidR="00CC4429" w:rsidRPr="00262156">
        <w:rPr>
          <w:sz w:val="28"/>
          <w:szCs w:val="28"/>
        </w:rPr>
        <w:t>муниципальных контрактов.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BD3A84" w:rsidRPr="00262156">
        <w:rPr>
          <w:sz w:val="28"/>
          <w:szCs w:val="28"/>
        </w:rPr>
        <w:t>2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</w:t>
      </w:r>
      <w:r w:rsidR="00910061">
        <w:rPr>
          <w:sz w:val="28"/>
          <w:szCs w:val="28"/>
        </w:rPr>
        <w:t xml:space="preserve"> 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 Белокалитвинского района, либо в порядке, установленном Бюджетным </w:t>
      </w:r>
      <w:hyperlink r:id="rId17" w:history="1">
        <w:r w:rsidRPr="00262156">
          <w:rPr>
            <w:sz w:val="28"/>
            <w:szCs w:val="28"/>
          </w:rPr>
          <w:t>кодексом</w:t>
        </w:r>
      </w:hyperlink>
      <w:r w:rsidRPr="00262156">
        <w:t xml:space="preserve"> </w:t>
      </w:r>
      <w:r w:rsidRPr="00262156">
        <w:rPr>
          <w:color w:val="000000"/>
          <w:sz w:val="28"/>
          <w:szCs w:val="28"/>
        </w:rPr>
        <w:t>Ро</w:t>
      </w:r>
      <w:r w:rsidRPr="00262156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262156">
        <w:rPr>
          <w:sz w:val="28"/>
          <w:szCs w:val="28"/>
        </w:rPr>
        <w:t>2.</w:t>
      </w:r>
      <w:r w:rsidR="00BD3A84" w:rsidRPr="00262156">
        <w:rPr>
          <w:sz w:val="28"/>
          <w:szCs w:val="28"/>
        </w:rPr>
        <w:t>3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В целях осуществления бюджетных инвестиций в соответствии с </w:t>
      </w:r>
      <w:r w:rsidR="00BD3A84" w:rsidRPr="00262156">
        <w:rPr>
          <w:sz w:val="28"/>
          <w:szCs w:val="28"/>
        </w:rPr>
        <w:t xml:space="preserve">абзацем третьим пункта 2.1. </w:t>
      </w:r>
      <w:r w:rsidRPr="00262156">
        <w:rPr>
          <w:sz w:val="28"/>
          <w:szCs w:val="28"/>
        </w:rPr>
        <w:t xml:space="preserve">настоящего раздела </w:t>
      </w:r>
      <w:r w:rsidR="002212B8" w:rsidRPr="00262156">
        <w:rPr>
          <w:sz w:val="28"/>
          <w:szCs w:val="28"/>
        </w:rPr>
        <w:t xml:space="preserve">отраслевыми </w:t>
      </w:r>
      <w:r w:rsidR="00C64CA0" w:rsidRPr="00262156">
        <w:rPr>
          <w:sz w:val="28"/>
          <w:szCs w:val="28"/>
        </w:rPr>
        <w:t xml:space="preserve">органами </w:t>
      </w:r>
      <w:r w:rsidRPr="00262156">
        <w:rPr>
          <w:sz w:val="28"/>
          <w:szCs w:val="28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муниципальных контрактов от лица </w:t>
      </w:r>
      <w:r w:rsidR="00C64CA0" w:rsidRPr="00262156">
        <w:rPr>
          <w:sz w:val="28"/>
          <w:szCs w:val="28"/>
        </w:rPr>
        <w:t>указанных</w:t>
      </w:r>
      <w:r w:rsidRPr="00262156">
        <w:rPr>
          <w:sz w:val="28"/>
          <w:szCs w:val="28"/>
        </w:rPr>
        <w:t xml:space="preserve"> </w:t>
      </w:r>
      <w:r w:rsidR="00C64CA0" w:rsidRPr="00262156">
        <w:rPr>
          <w:sz w:val="28"/>
          <w:szCs w:val="28"/>
        </w:rPr>
        <w:t xml:space="preserve">органов </w:t>
      </w:r>
      <w:r w:rsidRPr="00262156">
        <w:rPr>
          <w:sz w:val="28"/>
          <w:szCs w:val="28"/>
        </w:rPr>
        <w:t>(далее – соглашение о передаче полномочий).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BD3A84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Соглашение о передаче полномочий может быть заключено в отношении нескольких объектов </w:t>
      </w:r>
      <w:r w:rsidR="00BD3A84" w:rsidRPr="00262156">
        <w:rPr>
          <w:sz w:val="28"/>
          <w:szCs w:val="28"/>
        </w:rPr>
        <w:t xml:space="preserve">капитального строительства и (или) объектов недвижимого имущества.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</w:t>
      </w:r>
      <w:r w:rsidRPr="00262156">
        <w:rPr>
          <w:sz w:val="28"/>
          <w:szCs w:val="28"/>
        </w:rPr>
        <w:t>должно содержать в том числе:</w:t>
      </w:r>
      <w:r w:rsidR="00BD3A84" w:rsidRPr="00262156">
        <w:rPr>
          <w:sz w:val="28"/>
          <w:szCs w:val="28"/>
        </w:rPr>
        <w:t xml:space="preserve"> </w:t>
      </w:r>
    </w:p>
    <w:p w:rsidR="00BD3A84" w:rsidRPr="00262156" w:rsidRDefault="00BD3A84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объектов, должно содержать в том числе: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B30119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Цель осуществления бюджетных инвестиций</w:t>
      </w:r>
      <w:r w:rsidR="00B30119" w:rsidRPr="00262156">
        <w:rPr>
          <w:sz w:val="28"/>
          <w:szCs w:val="28"/>
        </w:rPr>
        <w:t xml:space="preserve"> и их о</w:t>
      </w:r>
      <w:r w:rsidRPr="00262156">
        <w:rPr>
          <w:sz w:val="28"/>
          <w:szCs w:val="28"/>
        </w:rPr>
        <w:t xml:space="preserve">бъем с распределением по годам в отношении каждого объекта </w:t>
      </w:r>
      <w:r w:rsidR="00B30119" w:rsidRPr="00262156">
        <w:rPr>
          <w:sz w:val="28"/>
          <w:szCs w:val="28"/>
        </w:rPr>
        <w:t xml:space="preserve">капитального строительства, </w:t>
      </w:r>
      <w:r w:rsidRPr="00262156">
        <w:rPr>
          <w:sz w:val="28"/>
          <w:szCs w:val="28"/>
        </w:rPr>
        <w:t>с указанием его наименования, мощности, сроков строительства (реконструкции, в том числе с элементами реставрации, технического перевооружения)</w:t>
      </w:r>
      <w:r w:rsidR="00B30119" w:rsidRPr="00262156">
        <w:rPr>
          <w:sz w:val="28"/>
          <w:szCs w:val="28"/>
        </w:rPr>
        <w:t xml:space="preserve"> и (</w:t>
      </w:r>
      <w:r w:rsidRPr="00262156">
        <w:rPr>
          <w:sz w:val="28"/>
          <w:szCs w:val="28"/>
        </w:rPr>
        <w:t>или</w:t>
      </w:r>
      <w:r w:rsidR="00B30119" w:rsidRPr="00262156">
        <w:rPr>
          <w:sz w:val="28"/>
          <w:szCs w:val="28"/>
        </w:rPr>
        <w:t>)</w:t>
      </w:r>
      <w:r w:rsidRPr="00262156">
        <w:rPr>
          <w:sz w:val="28"/>
          <w:szCs w:val="28"/>
        </w:rPr>
        <w:t xml:space="preserve"> </w:t>
      </w:r>
      <w:r w:rsidR="00B30119" w:rsidRPr="00262156">
        <w:rPr>
          <w:sz w:val="28"/>
          <w:szCs w:val="28"/>
        </w:rPr>
        <w:t xml:space="preserve">изыскательских работ </w:t>
      </w:r>
      <w:r w:rsidR="0002607B" w:rsidRPr="00262156">
        <w:rPr>
          <w:sz w:val="28"/>
          <w:szCs w:val="28"/>
        </w:rPr>
        <w:t>и (или)</w:t>
      </w:r>
      <w:r w:rsidR="00B30119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>приобретения объекта</w:t>
      </w:r>
      <w:r w:rsidR="0002607B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 </w:t>
      </w:r>
      <w:r w:rsidR="0002607B" w:rsidRPr="00262156">
        <w:rPr>
          <w:sz w:val="28"/>
          <w:szCs w:val="28"/>
        </w:rPr>
        <w:t xml:space="preserve">недвижимого имущества, </w:t>
      </w:r>
      <w:r w:rsidRPr="00262156">
        <w:rPr>
          <w:sz w:val="28"/>
          <w:szCs w:val="28"/>
        </w:rPr>
        <w:t xml:space="preserve">рассчитанной в ценах соответствующих лет стоимости объекта капитального строительства (сметной или предполагаемой (предельной) стоимости </w:t>
      </w:r>
      <w:r w:rsidR="0002607B" w:rsidRPr="00262156">
        <w:rPr>
          <w:sz w:val="28"/>
          <w:szCs w:val="28"/>
        </w:rPr>
        <w:t xml:space="preserve">либо стоимости </w:t>
      </w:r>
      <w:r w:rsidRPr="00262156">
        <w:rPr>
          <w:sz w:val="28"/>
          <w:szCs w:val="28"/>
        </w:rPr>
        <w:t xml:space="preserve">приобретения объекта недвижимого имущества в муниципальную собственность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>), соответствующ</w:t>
      </w:r>
      <w:r w:rsidR="0002607B" w:rsidRPr="00262156">
        <w:rPr>
          <w:sz w:val="28"/>
          <w:szCs w:val="28"/>
        </w:rPr>
        <w:t>ий</w:t>
      </w:r>
      <w:r w:rsidRPr="00262156">
        <w:rPr>
          <w:sz w:val="28"/>
          <w:szCs w:val="28"/>
        </w:rPr>
        <w:t xml:space="preserve"> решению.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="003A5A1C" w:rsidRPr="00262156">
        <w:rPr>
          <w:sz w:val="28"/>
          <w:szCs w:val="28"/>
        </w:rPr>
        <w:t>2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</w:t>
      </w:r>
      <w:r w:rsidR="00461A8D" w:rsidRPr="00262156">
        <w:rPr>
          <w:sz w:val="28"/>
          <w:szCs w:val="28"/>
        </w:rPr>
        <w:t xml:space="preserve">главному распорядителю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461A8D" w:rsidRPr="00262156">
        <w:rPr>
          <w:sz w:val="28"/>
          <w:szCs w:val="28"/>
        </w:rPr>
        <w:t>Белокалитвинского района (далее - главный распорядитель)</w:t>
      </w:r>
      <w:r w:rsidR="00241009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как получателю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>Белокалитвинского района, соответствующий решению.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2.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="003A5A1C" w:rsidRPr="00262156">
        <w:rPr>
          <w:sz w:val="28"/>
          <w:szCs w:val="28"/>
        </w:rPr>
        <w:t>3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Срок ввода в эксплуатацию объекта </w:t>
      </w:r>
      <w:r w:rsidR="003A5A1C" w:rsidRPr="00262156">
        <w:rPr>
          <w:sz w:val="28"/>
          <w:szCs w:val="28"/>
        </w:rPr>
        <w:t xml:space="preserve">капитального строительства </w:t>
      </w:r>
      <w:r w:rsidRPr="00262156">
        <w:rPr>
          <w:sz w:val="28"/>
          <w:szCs w:val="28"/>
        </w:rPr>
        <w:t>и (или) приобретения объекта недвижимого имущества.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от лица </w:t>
      </w:r>
      <w:r w:rsidR="002212B8" w:rsidRPr="00262156">
        <w:rPr>
          <w:sz w:val="28"/>
          <w:szCs w:val="28"/>
        </w:rPr>
        <w:t xml:space="preserve">отраслевого </w:t>
      </w:r>
      <w:r w:rsidR="00EC2855" w:rsidRPr="00262156">
        <w:rPr>
          <w:sz w:val="28"/>
          <w:szCs w:val="28"/>
        </w:rPr>
        <w:t xml:space="preserve">органа </w:t>
      </w:r>
      <w:r w:rsidRPr="00262156">
        <w:rPr>
          <w:sz w:val="28"/>
          <w:szCs w:val="28"/>
        </w:rPr>
        <w:t>муниципальных контрактов.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="003A5A1C" w:rsidRPr="00262156">
        <w:rPr>
          <w:sz w:val="28"/>
          <w:szCs w:val="28"/>
        </w:rPr>
        <w:t>5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3A5A1C" w:rsidRPr="00262156">
        <w:rPr>
          <w:sz w:val="28"/>
          <w:szCs w:val="28"/>
        </w:rPr>
        <w:t>4</w:t>
      </w:r>
      <w:r w:rsidRPr="00262156">
        <w:rPr>
          <w:sz w:val="28"/>
          <w:szCs w:val="28"/>
        </w:rPr>
        <w:t>.</w:t>
      </w:r>
      <w:r w:rsidR="003A5A1C" w:rsidRPr="00262156">
        <w:rPr>
          <w:sz w:val="28"/>
          <w:szCs w:val="28"/>
        </w:rPr>
        <w:t>6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право </w:t>
      </w:r>
      <w:r w:rsidR="002C63E6" w:rsidRPr="00262156">
        <w:rPr>
          <w:sz w:val="28"/>
          <w:szCs w:val="28"/>
        </w:rPr>
        <w:t>отраслевого</w:t>
      </w:r>
      <w:r w:rsidR="00461A8D" w:rsidRPr="00262156">
        <w:rPr>
          <w:sz w:val="28"/>
          <w:szCs w:val="28"/>
        </w:rPr>
        <w:t xml:space="preserve"> </w:t>
      </w:r>
      <w:r w:rsidR="00EC2855" w:rsidRPr="00262156">
        <w:rPr>
          <w:sz w:val="28"/>
          <w:szCs w:val="28"/>
        </w:rPr>
        <w:t xml:space="preserve">органа </w:t>
      </w:r>
      <w:r w:rsidRPr="00262156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CC4429" w:rsidRPr="00262156" w:rsidRDefault="003A5A1C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2.4.7.</w:t>
      </w:r>
      <w:r w:rsidR="00CC4429" w:rsidRPr="00262156">
        <w:rPr>
          <w:sz w:val="28"/>
          <w:szCs w:val="28"/>
          <w:lang w:val="en-US"/>
        </w:rPr>
        <w:t> </w:t>
      </w:r>
      <w:r w:rsidR="00CC4429" w:rsidRPr="00262156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461A8D" w:rsidRPr="00262156">
        <w:rPr>
          <w:sz w:val="28"/>
          <w:szCs w:val="28"/>
        </w:rPr>
        <w:t xml:space="preserve">отраслевому органу </w:t>
      </w:r>
      <w:r w:rsidR="00CC4429" w:rsidRPr="00262156">
        <w:rPr>
          <w:sz w:val="28"/>
          <w:szCs w:val="28"/>
        </w:rPr>
        <w:t xml:space="preserve">как получателю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CC4429" w:rsidRPr="00262156">
        <w:rPr>
          <w:sz w:val="28"/>
          <w:szCs w:val="28"/>
        </w:rPr>
        <w:t xml:space="preserve">Белокалитвинского района в порядке, установленном </w:t>
      </w:r>
      <w:r w:rsidRPr="00262156">
        <w:rPr>
          <w:sz w:val="28"/>
          <w:szCs w:val="28"/>
        </w:rPr>
        <w:t>М</w:t>
      </w:r>
      <w:r w:rsidR="00CC4429" w:rsidRPr="00262156">
        <w:rPr>
          <w:sz w:val="28"/>
          <w:szCs w:val="28"/>
        </w:rPr>
        <w:t>инистерством финансов Российской Федерации.</w:t>
      </w:r>
      <w:r w:rsidRPr="00262156">
        <w:rPr>
          <w:sz w:val="28"/>
          <w:szCs w:val="28"/>
        </w:rPr>
        <w:t xml:space="preserve"> </w:t>
      </w:r>
    </w:p>
    <w:p w:rsidR="003A5A1C" w:rsidRPr="00262156" w:rsidRDefault="003A5A1C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2.5. Соглашение о передаче полномочий, передаваемых при осуществлении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</w:t>
      </w:r>
      <w:hyperlink w:anchor="P91">
        <w:r w:rsidRPr="00262156">
          <w:rPr>
            <w:rFonts w:ascii="Times New Roman" w:hAnsi="Times New Roman" w:cs="Times New Roman"/>
            <w:sz w:val="28"/>
            <w:szCs w:val="28"/>
          </w:rPr>
          <w:t>подпунктами 2.4.4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262156">
          <w:rPr>
            <w:rFonts w:ascii="Times New Roman" w:hAnsi="Times New Roman" w:cs="Times New Roman"/>
            <w:sz w:val="28"/>
            <w:szCs w:val="28"/>
          </w:rPr>
          <w:t>2.4.7 пункта 2.4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раздела, а также цель осуществления бюджетных инвестиций, с указанием в отношении каждого объекта капитального строительства его наименования, сроков подготовки обоснования инвестиций и проведения его технологического и ценового аудита, общего объема капитальных вложений в целях подготовки обоснования инвестиций и проведения его технологического и ценового аудита.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6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передаче полномочий заключается в течение 15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рабочих дней со дня издания правового акта, </w:t>
      </w:r>
      <w:r w:rsidR="003A5A1C" w:rsidRPr="00262156">
        <w:rPr>
          <w:sz w:val="28"/>
          <w:szCs w:val="28"/>
        </w:rPr>
        <w:t>предусмотренного пунктом 2.1. раздела 2 приложения №2 к настоящему постановлению.</w:t>
      </w:r>
    </w:p>
    <w:p w:rsidR="00CC4429" w:rsidRPr="00262156" w:rsidRDefault="00CC4429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Федерации, нормативными правовыми актами </w:t>
      </w:r>
      <w:r w:rsidR="00EA15BE" w:rsidRPr="00262156">
        <w:rPr>
          <w:sz w:val="28"/>
          <w:szCs w:val="28"/>
        </w:rPr>
        <w:t>Ростовской области</w:t>
      </w:r>
      <w:r w:rsidRPr="00262156">
        <w:rPr>
          <w:sz w:val="28"/>
          <w:szCs w:val="28"/>
        </w:rPr>
        <w:t xml:space="preserve"> и муниципальными правовыми актами </w:t>
      </w:r>
      <w:r w:rsidR="0091006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, регулирующими бюджетные правоотношения, для исполнения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района, и отражаются на открытых в </w:t>
      </w:r>
      <w:r w:rsidR="002B1100" w:rsidRPr="00262156">
        <w:rPr>
          <w:sz w:val="28"/>
          <w:szCs w:val="28"/>
        </w:rPr>
        <w:t>органе</w:t>
      </w:r>
      <w:r w:rsidR="00EC2855" w:rsidRPr="00262156">
        <w:rPr>
          <w:sz w:val="28"/>
          <w:szCs w:val="28"/>
        </w:rPr>
        <w:t xml:space="preserve"> Федерального казначейства в</w:t>
      </w:r>
      <w:r w:rsidRPr="00262156">
        <w:rPr>
          <w:sz w:val="28"/>
          <w:szCs w:val="28"/>
        </w:rPr>
        <w:t xml:space="preserve"> установленном порядке лицевых счетах: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>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>.2.</w:t>
      </w:r>
      <w:r w:rsidRPr="00262156">
        <w:rPr>
          <w:sz w:val="28"/>
          <w:szCs w:val="28"/>
          <w:lang w:val="en-US"/>
        </w:rPr>
        <w:t> </w:t>
      </w:r>
      <w:r w:rsidR="00103B52" w:rsidRPr="00262156">
        <w:rPr>
          <w:sz w:val="28"/>
          <w:szCs w:val="28"/>
        </w:rPr>
        <w:t>Получателя бюджетных средств - дл</w:t>
      </w:r>
      <w:r w:rsidRPr="00262156">
        <w:rPr>
          <w:sz w:val="28"/>
          <w:szCs w:val="28"/>
        </w:rPr>
        <w:t>я учета операций по переданным полномочиям</w:t>
      </w:r>
      <w:r w:rsidR="00EA15BE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– в случае заключения от имени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муниципальных контрактов организациями от лица </w:t>
      </w:r>
      <w:r w:rsidR="00461A8D" w:rsidRPr="00262156">
        <w:rPr>
          <w:sz w:val="28"/>
          <w:szCs w:val="28"/>
        </w:rPr>
        <w:t>главных распорядителей</w:t>
      </w:r>
      <w:r w:rsidR="00EC2855" w:rsidRPr="00262156">
        <w:rPr>
          <w:sz w:val="28"/>
          <w:szCs w:val="28"/>
        </w:rPr>
        <w:t>.</w:t>
      </w:r>
    </w:p>
    <w:p w:rsidR="00CC4429" w:rsidRPr="00262156" w:rsidRDefault="00CC4429" w:rsidP="00F2793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8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Основанием для открытия лицевого счета, указанного в подпункте 2.</w:t>
      </w:r>
      <w:r w:rsidR="00103B52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>.2 пункта 2.</w:t>
      </w:r>
      <w:r w:rsidR="00103B52" w:rsidRPr="00262156">
        <w:rPr>
          <w:sz w:val="28"/>
          <w:szCs w:val="28"/>
        </w:rPr>
        <w:t>7</w:t>
      </w:r>
      <w:r w:rsidRPr="00262156">
        <w:rPr>
          <w:sz w:val="28"/>
          <w:szCs w:val="28"/>
        </w:rPr>
        <w:t xml:space="preserve"> настоящего </w:t>
      </w:r>
      <w:r w:rsidR="00103B52" w:rsidRPr="00262156">
        <w:rPr>
          <w:sz w:val="28"/>
          <w:szCs w:val="28"/>
        </w:rPr>
        <w:t>р</w:t>
      </w:r>
      <w:r w:rsidRPr="00262156">
        <w:rPr>
          <w:sz w:val="28"/>
          <w:szCs w:val="28"/>
        </w:rPr>
        <w:t>аздела, является копия соглашения о передаче полномочий.</w:t>
      </w:r>
    </w:p>
    <w:p w:rsidR="00CC4429" w:rsidRPr="00262156" w:rsidRDefault="00CC4429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rFonts w:eastAsia="Calibri"/>
          <w:sz w:val="28"/>
          <w:szCs w:val="28"/>
          <w:lang w:eastAsia="en-US"/>
        </w:rPr>
        <w:t>2.</w:t>
      </w:r>
      <w:r w:rsidR="00103B52" w:rsidRPr="00262156">
        <w:rPr>
          <w:rFonts w:eastAsia="Calibri"/>
          <w:sz w:val="28"/>
          <w:szCs w:val="28"/>
          <w:lang w:eastAsia="en-US"/>
        </w:rPr>
        <w:t>9</w:t>
      </w:r>
      <w:r w:rsidRPr="00262156">
        <w:rPr>
          <w:rFonts w:eastAsia="Calibri"/>
          <w:sz w:val="28"/>
          <w:szCs w:val="28"/>
          <w:lang w:eastAsia="en-US"/>
        </w:rPr>
        <w:t>.</w:t>
      </w:r>
      <w:r w:rsidRPr="00262156">
        <w:rPr>
          <w:rFonts w:eastAsia="Calibri"/>
          <w:sz w:val="28"/>
          <w:szCs w:val="28"/>
          <w:lang w:val="en-US" w:eastAsia="en-US"/>
        </w:rPr>
        <w:t> </w:t>
      </w:r>
      <w:r w:rsidRPr="00262156">
        <w:rPr>
          <w:rFonts w:eastAsia="Calibri"/>
          <w:sz w:val="28"/>
          <w:szCs w:val="28"/>
          <w:lang w:eastAsia="en-US"/>
        </w:rPr>
        <w:t>Бюджетные инвестиции в объекты капитального строительства могут осуществляться в соответствии с концессионными соглашениями.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="00103B52" w:rsidRPr="00262156">
        <w:rPr>
          <w:sz w:val="28"/>
          <w:szCs w:val="28"/>
        </w:rPr>
        <w:t>10</w:t>
      </w:r>
      <w:r w:rsidRPr="00262156">
        <w:rPr>
          <w:sz w:val="28"/>
          <w:szCs w:val="28"/>
        </w:rPr>
        <w:t>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Средства, полученные из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lastRenderedPageBreak/>
        <w:t>Белокалитвинского района в форме бюджетных инвестиций, носят целевой характер и не могут быть использованы на иные цели.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3. Предоставление субсидий</w:t>
      </w:r>
    </w:p>
    <w:p w:rsidR="00CC4429" w:rsidRPr="00262156" w:rsidRDefault="00CC4429" w:rsidP="00F2793D">
      <w:pPr>
        <w:widowControl w:val="0"/>
        <w:autoSpaceDE w:val="0"/>
        <w:autoSpaceDN w:val="0"/>
        <w:ind w:left="450" w:firstLine="709"/>
        <w:rPr>
          <w:sz w:val="28"/>
          <w:szCs w:val="28"/>
        </w:rPr>
      </w:pPr>
    </w:p>
    <w:p w:rsidR="00A1229B" w:rsidRPr="00262156" w:rsidRDefault="00A1229B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о бюджете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на цели предоставления субсидий.  </w:t>
      </w:r>
    </w:p>
    <w:p w:rsidR="00A1229B" w:rsidRPr="00262156" w:rsidRDefault="00A1229B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3.1.1.</w:t>
      </w:r>
      <w:r w:rsidRPr="002621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субсидии организация, с учетом ведомственной принадлежности, обращается в соответствующий </w:t>
      </w:r>
      <w:r w:rsidR="00461A8D" w:rsidRPr="00262156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Pr="00262156">
        <w:rPr>
          <w:rFonts w:ascii="Times New Roman" w:hAnsi="Times New Roman" w:cs="Times New Roman"/>
          <w:sz w:val="28"/>
          <w:szCs w:val="28"/>
        </w:rPr>
        <w:t>орган с заявкой о предоставлении субсидии, содержащей следующие документы и информацию (далее - заявка):</w:t>
      </w:r>
    </w:p>
    <w:p w:rsidR="00A1229B" w:rsidRPr="00262156" w:rsidRDefault="00A1229B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заявление о предоставлении субсидии;</w:t>
      </w:r>
    </w:p>
    <w:p w:rsidR="00A1229B" w:rsidRPr="00262156" w:rsidRDefault="00705ABA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anchor="P115" w:history="1">
        <w:r w:rsidR="00A1229B" w:rsidRPr="00262156">
          <w:rPr>
            <w:sz w:val="28"/>
            <w:szCs w:val="28"/>
          </w:rPr>
          <w:t>информацию</w:t>
        </w:r>
      </w:hyperlink>
      <w:r w:rsidR="00A1229B" w:rsidRPr="00262156">
        <w:rPr>
          <w:sz w:val="28"/>
          <w:szCs w:val="28"/>
        </w:rPr>
        <w:t xml:space="preserve"> об объекте капитального строительства по форме согласно приложению № 1 к настоящим Правилам;</w:t>
      </w:r>
    </w:p>
    <w:p w:rsidR="00A1229B" w:rsidRPr="00262156" w:rsidRDefault="00705ABA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anchor="P349" w:history="1">
        <w:r w:rsidR="00A1229B" w:rsidRPr="00262156">
          <w:rPr>
            <w:sz w:val="28"/>
            <w:szCs w:val="28"/>
          </w:rPr>
          <w:t>информацию</w:t>
        </w:r>
      </w:hyperlink>
      <w:r w:rsidR="00A1229B" w:rsidRPr="00262156">
        <w:rPr>
          <w:sz w:val="28"/>
          <w:szCs w:val="28"/>
        </w:rPr>
        <w:t xml:space="preserve"> об объекте недвижимого имущества, приобретаемого в муниципальную  собственность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A1229B" w:rsidRPr="00262156">
        <w:rPr>
          <w:sz w:val="28"/>
          <w:szCs w:val="28"/>
        </w:rPr>
        <w:t xml:space="preserve">за счет 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A1229B" w:rsidRPr="00262156">
        <w:rPr>
          <w:sz w:val="28"/>
          <w:szCs w:val="28"/>
        </w:rPr>
        <w:t>Белокалитвинского района, по форме согласно приложению № 2 к настоящим Правилам.</w:t>
      </w:r>
    </w:p>
    <w:p w:rsidR="00A1229B" w:rsidRPr="00262156" w:rsidRDefault="00A1229B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Заявка регистрируется </w:t>
      </w:r>
      <w:r w:rsidR="00461A8D" w:rsidRPr="00262156">
        <w:rPr>
          <w:sz w:val="28"/>
          <w:szCs w:val="28"/>
        </w:rPr>
        <w:t>отраслевым органом</w:t>
      </w:r>
      <w:r w:rsidR="00FE1C1C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>в день ее поступления.</w:t>
      </w:r>
    </w:p>
    <w:p w:rsidR="001142BC" w:rsidRPr="00262156" w:rsidRDefault="00461A8D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Отраслевой орган</w:t>
      </w:r>
      <w:r w:rsidR="00FE1C1C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8C5DD7" w:rsidRPr="00262156">
        <w:rPr>
          <w:rFonts w:ascii="Times New Roman" w:hAnsi="Times New Roman" w:cs="Times New Roman"/>
          <w:sz w:val="28"/>
          <w:szCs w:val="28"/>
        </w:rPr>
        <w:t>в течение 12 рабочих дней со дня регистрации заявки рассматривает ее и инициирует подготовку проекта решения о предоставлении субсидии</w:t>
      </w:r>
      <w:r w:rsidR="001142BC" w:rsidRPr="00262156">
        <w:rPr>
          <w:rFonts w:ascii="Times New Roman" w:hAnsi="Times New Roman" w:cs="Times New Roman"/>
          <w:sz w:val="28"/>
          <w:szCs w:val="28"/>
        </w:rPr>
        <w:t xml:space="preserve"> (проекта </w:t>
      </w:r>
      <w:r w:rsidR="00546AF8" w:rsidRPr="00262156">
        <w:rPr>
          <w:rFonts w:ascii="Times New Roman" w:hAnsi="Times New Roman" w:cs="Times New Roman"/>
          <w:sz w:val="28"/>
          <w:szCs w:val="28"/>
        </w:rPr>
        <w:t>постановления</w:t>
      </w:r>
      <w:r w:rsidR="001142BC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1142BC" w:rsidRPr="009100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1142BC" w:rsidRPr="0026215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142BC" w:rsidRPr="00262156" w:rsidRDefault="001142BC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3.1.2.</w:t>
      </w:r>
      <w:r w:rsidRPr="002621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66FF7" w:rsidRPr="00262156" w:rsidRDefault="008C5DD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1142BC" w:rsidRPr="00262156">
        <w:rPr>
          <w:rFonts w:ascii="Times New Roman" w:hAnsi="Times New Roman" w:cs="Times New Roman"/>
          <w:sz w:val="28"/>
          <w:szCs w:val="28"/>
        </w:rPr>
        <w:t xml:space="preserve">3.2. </w:t>
      </w:r>
      <w:r w:rsidR="00566FF7" w:rsidRPr="00262156">
        <w:rPr>
          <w:rFonts w:ascii="Times New Roman" w:hAnsi="Times New Roman" w:cs="Times New Roman"/>
          <w:sz w:val="28"/>
          <w:szCs w:val="28"/>
        </w:rPr>
        <w:t>Субсидия предоставляется при наличии у организации утвержденной в 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  <w:r w:rsidR="001142BC" w:rsidRPr="0026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BC" w:rsidRPr="00262156" w:rsidRDefault="001142BC" w:rsidP="00F2793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Предоставление субсидии осуществляется в соответствии с соглашением о предоставлении субсидии, заключ</w:t>
      </w:r>
      <w:r w:rsidR="00431822" w:rsidRPr="00262156">
        <w:rPr>
          <w:sz w:val="28"/>
          <w:szCs w:val="28"/>
        </w:rPr>
        <w:t>енн</w:t>
      </w:r>
      <w:r w:rsidRPr="00262156">
        <w:rPr>
          <w:sz w:val="28"/>
          <w:szCs w:val="28"/>
        </w:rPr>
        <w:t xml:space="preserve">ым между </w:t>
      </w:r>
      <w:r w:rsidR="00431822" w:rsidRPr="00262156">
        <w:rPr>
          <w:sz w:val="28"/>
          <w:szCs w:val="28"/>
        </w:rPr>
        <w:t>отраслевым органом,</w:t>
      </w:r>
      <w:r w:rsidR="000159E7" w:rsidRPr="00262156">
        <w:rPr>
          <w:sz w:val="28"/>
          <w:szCs w:val="28"/>
        </w:rPr>
        <w:t xml:space="preserve"> как </w:t>
      </w:r>
      <w:r w:rsidRPr="00262156">
        <w:rPr>
          <w:sz w:val="28"/>
          <w:szCs w:val="28"/>
        </w:rPr>
        <w:t>получателем средств</w:t>
      </w:r>
      <w:r w:rsidR="000159E7" w:rsidRPr="00262156">
        <w:rPr>
          <w:sz w:val="28"/>
          <w:szCs w:val="28"/>
        </w:rPr>
        <w:t xml:space="preserve">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0159E7" w:rsidRPr="00262156">
        <w:rPr>
          <w:sz w:val="28"/>
          <w:szCs w:val="28"/>
        </w:rPr>
        <w:t>Белокалитвинского района</w:t>
      </w:r>
      <w:r w:rsidRPr="00262156">
        <w:rPr>
          <w:sz w:val="28"/>
          <w:szCs w:val="28"/>
        </w:rPr>
        <w:t>, предоставляющим субсидию</w:t>
      </w:r>
      <w:r w:rsidR="000159E7" w:rsidRPr="00262156">
        <w:rPr>
          <w:sz w:val="28"/>
          <w:szCs w:val="28"/>
        </w:rPr>
        <w:t xml:space="preserve"> организациям</w:t>
      </w:r>
      <w:r w:rsidRPr="00262156">
        <w:rPr>
          <w:sz w:val="28"/>
          <w:szCs w:val="28"/>
        </w:rPr>
        <w:t xml:space="preserve">, и организацией (далее – соглашение о предоставлении субсидии), на срок, не превышающий срок действия утвержденных получателю </w:t>
      </w:r>
      <w:r w:rsidR="000159E7" w:rsidRPr="00262156">
        <w:rPr>
          <w:sz w:val="28"/>
          <w:szCs w:val="28"/>
        </w:rPr>
        <w:t xml:space="preserve">средств бюджета </w:t>
      </w:r>
      <w:r w:rsidR="00910061">
        <w:rPr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="000159E7" w:rsidRPr="00262156">
        <w:rPr>
          <w:sz w:val="28"/>
          <w:szCs w:val="28"/>
        </w:rPr>
        <w:t>Белокалитвинского района</w:t>
      </w:r>
      <w:r w:rsidRPr="00262156">
        <w:rPr>
          <w:sz w:val="28"/>
          <w:szCs w:val="28"/>
        </w:rPr>
        <w:t xml:space="preserve">, предоставляющему </w:t>
      </w:r>
      <w:r w:rsidRPr="00262156">
        <w:rPr>
          <w:sz w:val="28"/>
          <w:szCs w:val="28"/>
        </w:rPr>
        <w:lastRenderedPageBreak/>
        <w:t>субсидию, лимитов бюджетных обязательств на предоставление субсидии.</w:t>
      </w:r>
      <w:r w:rsidR="000159E7" w:rsidRPr="00262156">
        <w:rPr>
          <w:sz w:val="28"/>
          <w:szCs w:val="28"/>
        </w:rPr>
        <w:t xml:space="preserve"> </w:t>
      </w:r>
    </w:p>
    <w:p w:rsidR="000159E7" w:rsidRPr="00262156" w:rsidRDefault="000159E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3.4. Соглашение о предоставлении субсидии может быть заключено в отношении нескольких объектов капитального строительства и (или) недвижимого имущества</w:t>
      </w:r>
      <w:r w:rsidR="00916D1B" w:rsidRPr="00262156">
        <w:rPr>
          <w:rFonts w:ascii="Times New Roman" w:hAnsi="Times New Roman" w:cs="Times New Roman"/>
          <w:sz w:val="28"/>
          <w:szCs w:val="28"/>
        </w:rPr>
        <w:t xml:space="preserve">. </w:t>
      </w:r>
      <w:r w:rsidRPr="0026215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правовым актом </w:t>
      </w:r>
      <w:r w:rsidR="00431822" w:rsidRPr="00262156">
        <w:rPr>
          <w:rFonts w:ascii="Times New Roman" w:hAnsi="Times New Roman" w:cs="Times New Roman"/>
          <w:sz w:val="28"/>
          <w:szCs w:val="28"/>
        </w:rPr>
        <w:t>отраслевого органа</w:t>
      </w:r>
      <w:r w:rsidR="00FE1C1C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>- главным распорядителем.</w:t>
      </w:r>
    </w:p>
    <w:p w:rsidR="005E5627" w:rsidRPr="00262156" w:rsidRDefault="005E5627" w:rsidP="00F27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3.5.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предоставлении субсидии, за исключением субсидии, предоставляемой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3.5.1. Цель и значения результатов предоставления субсидии и ее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 недвижимого имущества в муниципальную собственность), соответствующих решению, а также с указанием общего объема капитальных вложений в объекты, указанные в настоящем подпункте, за счет всех источников финансового обеспечения, в том числе объема предоставляемой субсидии, соответствующего решению.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 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3.5.2. Положения, устанавливающие права и обязанности сторон соглашения о предоставлении субсидии, и порядок их взаимодействия при реализации соглашения о предоставлении субсидии.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3.5.3.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="00245066" w:rsidRPr="00262156">
        <w:rPr>
          <w:rFonts w:ascii="Times New Roman" w:hAnsi="Times New Roman" w:cs="Times New Roman"/>
          <w:sz w:val="28"/>
          <w:szCs w:val="28"/>
        </w:rPr>
        <w:t>муниципальных</w:t>
      </w:r>
      <w:r w:rsidRPr="00262156">
        <w:rPr>
          <w:rFonts w:ascii="Times New Roman" w:hAnsi="Times New Roman" w:cs="Times New Roman"/>
          <w:sz w:val="28"/>
          <w:szCs w:val="28"/>
        </w:rPr>
        <w:t xml:space="preserve"> нужд. 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3.5.4. Положения, устанавливающие обязанность организации, за исключением </w:t>
      </w:r>
      <w:r w:rsidR="00B84A65" w:rsidRPr="00262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156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по открытию лицевого счета для учета операций с субсидиями в </w:t>
      </w:r>
      <w:r w:rsidR="00B06B81" w:rsidRPr="00262156">
        <w:rPr>
          <w:rFonts w:ascii="Times New Roman" w:hAnsi="Times New Roman" w:cs="Times New Roman"/>
          <w:sz w:val="28"/>
          <w:szCs w:val="28"/>
        </w:rPr>
        <w:t>органе</w:t>
      </w:r>
      <w:r w:rsidR="00FE1C1C" w:rsidRPr="00262156">
        <w:rPr>
          <w:rFonts w:ascii="Times New Roman" w:hAnsi="Times New Roman" w:cs="Times New Roman"/>
          <w:sz w:val="28"/>
          <w:szCs w:val="28"/>
        </w:rPr>
        <w:t xml:space="preserve">  Федерального казначейства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262156">
        <w:rPr>
          <w:rFonts w:ascii="Times New Roman" w:hAnsi="Times New Roman" w:cs="Times New Roman"/>
          <w:sz w:val="28"/>
          <w:szCs w:val="28"/>
        </w:rPr>
        <w:t xml:space="preserve">3.5.5. Обязательство </w:t>
      </w:r>
      <w:r w:rsidR="00B84A65" w:rsidRPr="00262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156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0">
        <w:r w:rsidR="00090518" w:rsidRPr="00262156">
          <w:rPr>
            <w:rFonts w:ascii="Times New Roman" w:hAnsi="Times New Roman" w:cs="Times New Roman"/>
            <w:sz w:val="28"/>
            <w:szCs w:val="28"/>
          </w:rPr>
          <w:t>частью 2 статьи 8</w:t>
        </w:r>
        <w:r w:rsidRPr="00262156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3.5.6. Обязательство </w:t>
      </w:r>
      <w:r w:rsidR="00090518" w:rsidRPr="00262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156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518" w:rsidRPr="00262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156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910061" w:rsidRPr="0091006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91006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осуществлять расходы, связанные с проведением мероприятий, указанных в </w:t>
      </w:r>
      <w:hyperlink w:anchor="P123">
        <w:r w:rsidRPr="00262156">
          <w:rPr>
            <w:rFonts w:ascii="Times New Roman" w:hAnsi="Times New Roman" w:cs="Times New Roman"/>
            <w:sz w:val="28"/>
            <w:szCs w:val="28"/>
          </w:rPr>
          <w:t>подпункте 3.5.5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решением.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262156">
        <w:rPr>
          <w:rFonts w:ascii="Times New Roman" w:hAnsi="Times New Roman" w:cs="Times New Roman"/>
          <w:sz w:val="28"/>
          <w:szCs w:val="28"/>
        </w:rPr>
        <w:t xml:space="preserve">3.5.7.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</w:t>
      </w:r>
      <w:hyperlink w:anchor="P122">
        <w:r w:rsidRPr="00262156">
          <w:rPr>
            <w:rFonts w:ascii="Times New Roman" w:hAnsi="Times New Roman" w:cs="Times New Roman"/>
            <w:sz w:val="28"/>
            <w:szCs w:val="28"/>
          </w:rPr>
          <w:t>подпункте 3.5.4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3.5.8. Положения, устанавливающие право получателя средств бюджета</w:t>
      </w:r>
      <w:r w:rsidR="009D3386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>
        <w:rPr>
          <w:rFonts w:eastAsia="Calibri"/>
          <w:sz w:val="28"/>
          <w:szCs w:val="28"/>
          <w:lang w:eastAsia="en-US"/>
        </w:rPr>
        <w:t xml:space="preserve"> </w:t>
      </w:r>
      <w:r w:rsidR="009D3386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3.5.9.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</w:t>
      </w:r>
      <w:r w:rsidR="009D3386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>
        <w:rPr>
          <w:rFonts w:eastAsia="Calibri"/>
          <w:sz w:val="28"/>
          <w:szCs w:val="28"/>
          <w:lang w:eastAsia="en-US"/>
        </w:rPr>
        <w:t xml:space="preserve"> </w:t>
      </w:r>
      <w:r w:rsidR="009D3386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w:anchor="P118">
        <w:r w:rsidRPr="00262156">
          <w:rPr>
            <w:rFonts w:ascii="Times New Roman" w:hAnsi="Times New Roman" w:cs="Times New Roman"/>
            <w:sz w:val="28"/>
            <w:szCs w:val="28"/>
          </w:rPr>
          <w:t>подпункте 3.5.1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3.5.11.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3.5.12. Порядок и сроки представления организацией отчетности об использовании субсидии, а также о достижении значений результатов предоставления субсидий.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262156">
        <w:rPr>
          <w:rFonts w:ascii="Times New Roman" w:hAnsi="Times New Roman" w:cs="Times New Roman"/>
          <w:sz w:val="28"/>
          <w:szCs w:val="28"/>
        </w:rPr>
        <w:t>3.5.13.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</w:t>
      </w:r>
      <w:r w:rsidR="007F7E1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>
        <w:rPr>
          <w:rFonts w:eastAsia="Calibri"/>
          <w:sz w:val="28"/>
          <w:szCs w:val="28"/>
          <w:lang w:eastAsia="en-US"/>
        </w:rPr>
        <w:t xml:space="preserve"> </w:t>
      </w:r>
      <w:r w:rsidR="007F7E10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lastRenderedPageBreak/>
        <w:t xml:space="preserve">3.6.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</w:t>
      </w:r>
      <w:hyperlink w:anchor="P120">
        <w:r w:rsidRPr="00262156">
          <w:rPr>
            <w:rFonts w:ascii="Times New Roman" w:hAnsi="Times New Roman" w:cs="Times New Roman"/>
            <w:sz w:val="28"/>
            <w:szCs w:val="28"/>
          </w:rPr>
          <w:t>подпунктами 3.5.2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2">
        <w:r w:rsidRPr="00262156">
          <w:rPr>
            <w:rFonts w:ascii="Times New Roman" w:hAnsi="Times New Roman" w:cs="Times New Roman"/>
            <w:sz w:val="28"/>
            <w:szCs w:val="28"/>
          </w:rPr>
          <w:t>3.5.4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5">
        <w:r w:rsidRPr="00262156">
          <w:rPr>
            <w:rFonts w:ascii="Times New Roman" w:hAnsi="Times New Roman" w:cs="Times New Roman"/>
            <w:sz w:val="28"/>
            <w:szCs w:val="28"/>
          </w:rPr>
          <w:t>3.5.7</w:t>
        </w:r>
      </w:hyperlink>
      <w:r w:rsidR="0083069C"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1">
        <w:r w:rsidRPr="00262156">
          <w:rPr>
            <w:rFonts w:ascii="Times New Roman" w:hAnsi="Times New Roman" w:cs="Times New Roman"/>
            <w:sz w:val="28"/>
            <w:szCs w:val="28"/>
          </w:rPr>
          <w:t>3.5.13 пункта 3.5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раздела, а также цель, значения результатов предоставления субсидии и ее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</w:t>
      </w:r>
      <w:r w:rsidR="007F7E10" w:rsidRPr="0026215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предусмотренного пунктом 2.1 раздела 2 приложения </w:t>
      </w:r>
      <w:r w:rsidR="00AE7168">
        <w:rPr>
          <w:rFonts w:ascii="Times New Roman" w:hAnsi="Times New Roman" w:cs="Times New Roman"/>
          <w:sz w:val="28"/>
          <w:szCs w:val="28"/>
        </w:rPr>
        <w:t>№</w:t>
      </w:r>
      <w:r w:rsidRPr="00262156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постановлению, сроков подготовки обоснования инвестиций и проведения его технологического и ценового аудита.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проведение аудита проектной документации.</w:t>
      </w:r>
    </w:p>
    <w:p w:rsidR="005E5627" w:rsidRPr="00262156" w:rsidRDefault="005E562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3.8. При предоставлении организации субсидии, направленной на создание объектов капитального строительства или приобретение объектов недвижимого имущества в </w:t>
      </w:r>
      <w:r w:rsidR="00080AF6" w:rsidRPr="0026215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2156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080AF6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>
        <w:rPr>
          <w:rFonts w:eastAsia="Calibri"/>
          <w:sz w:val="28"/>
          <w:szCs w:val="28"/>
          <w:lang w:eastAsia="en-US"/>
        </w:rPr>
        <w:t xml:space="preserve"> </w:t>
      </w:r>
      <w:r w:rsidR="00080AF6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</w:t>
      </w:r>
      <w:r w:rsidR="00832A87" w:rsidRPr="00832A87">
        <w:rPr>
          <w:rFonts w:ascii="Times New Roman" w:hAnsi="Times New Roman" w:cs="Times New Roman"/>
          <w:sz w:val="28"/>
          <w:szCs w:val="28"/>
        </w:rPr>
        <w:t>специалист</w:t>
      </w:r>
      <w:r w:rsidR="00080AF6" w:rsidRPr="00832A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2A87" w:rsidRPr="00832A87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80AF6" w:rsidRPr="00832A87">
        <w:rPr>
          <w:rFonts w:ascii="Times New Roman" w:hAnsi="Times New Roman" w:cs="Times New Roman"/>
          <w:sz w:val="28"/>
          <w:szCs w:val="28"/>
        </w:rPr>
        <w:t xml:space="preserve"> </w:t>
      </w:r>
      <w:r w:rsidRPr="00832A87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832A87" w:rsidRPr="00832A87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32A87">
        <w:rPr>
          <w:rFonts w:ascii="Times New Roman" w:hAnsi="Times New Roman" w:cs="Times New Roman"/>
          <w:sz w:val="28"/>
          <w:szCs w:val="28"/>
        </w:rPr>
        <w:t xml:space="preserve"> в пятимесячный срок со дня принятия решения о предоставлении субсидии.</w:t>
      </w: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</w:p>
    <w:p w:rsidR="00CC4429" w:rsidRPr="00262156" w:rsidRDefault="00CC4429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342" w:type="dxa"/>
        <w:tblInd w:w="-34" w:type="dxa"/>
        <w:tblLayout w:type="fixed"/>
        <w:tblLook w:val="0000"/>
      </w:tblPr>
      <w:tblGrid>
        <w:gridCol w:w="6521"/>
        <w:gridCol w:w="851"/>
        <w:gridCol w:w="2970"/>
      </w:tblGrid>
      <w:tr w:rsidR="008C4294" w:rsidRPr="00262156" w:rsidTr="008C4294">
        <w:tc>
          <w:tcPr>
            <w:tcW w:w="6521" w:type="dxa"/>
          </w:tcPr>
          <w:p w:rsidR="008C4294" w:rsidRPr="00262156" w:rsidRDefault="00001021" w:rsidP="00910061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851" w:type="dxa"/>
          </w:tcPr>
          <w:p w:rsidR="008C4294" w:rsidRPr="00262156" w:rsidRDefault="008C4294" w:rsidP="00910061">
            <w:pPr>
              <w:ind w:firstLine="709"/>
              <w:rPr>
                <w:sz w:val="28"/>
              </w:rPr>
            </w:pPr>
          </w:p>
        </w:tc>
        <w:tc>
          <w:tcPr>
            <w:tcW w:w="2970" w:type="dxa"/>
          </w:tcPr>
          <w:p w:rsidR="008C4294" w:rsidRPr="00262156" w:rsidRDefault="008C4294" w:rsidP="0091006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C4294" w:rsidRPr="00262156" w:rsidRDefault="00001021" w:rsidP="0091006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Романенко</w:t>
            </w:r>
          </w:p>
        </w:tc>
      </w:tr>
    </w:tbl>
    <w:p w:rsidR="00D70DBD" w:rsidRPr="00262156" w:rsidRDefault="00E86946" w:rsidP="00F2793D">
      <w:pPr>
        <w:pageBreakBefore/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262156">
        <w:rPr>
          <w:sz w:val="28"/>
          <w:szCs w:val="28"/>
        </w:rPr>
        <w:t> </w:t>
      </w:r>
      <w:r w:rsidR="00D70DBD" w:rsidRPr="00262156">
        <w:rPr>
          <w:sz w:val="28"/>
          <w:szCs w:val="28"/>
        </w:rPr>
        <w:t>1</w:t>
      </w:r>
    </w:p>
    <w:p w:rsidR="00D70DBD" w:rsidRPr="00262156" w:rsidRDefault="00D70DBD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:rsidR="00D70DBD" w:rsidRPr="00262156" w:rsidRDefault="00D70DBD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:rsidR="004141F1" w:rsidRPr="00262156" w:rsidRDefault="00D70DBD" w:rsidP="004141F1">
      <w:pPr>
        <w:widowControl w:val="0"/>
        <w:autoSpaceDE w:val="0"/>
        <w:autoSpaceDN w:val="0"/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 w:rsidR="0000102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и (или) в приобретение объектов</w:t>
      </w:r>
      <w:r w:rsidR="004141F1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недвижимого имущества в муниципальную собственность </w:t>
      </w:r>
      <w:r w:rsidR="004141F1" w:rsidRPr="00262156">
        <w:rPr>
          <w:sz w:val="28"/>
          <w:szCs w:val="28"/>
        </w:rPr>
        <w:t xml:space="preserve">за счет </w:t>
      </w:r>
      <w:r w:rsidRPr="00262156">
        <w:rPr>
          <w:sz w:val="28"/>
          <w:szCs w:val="28"/>
        </w:rPr>
        <w:t xml:space="preserve">средств </w:t>
      </w:r>
    </w:p>
    <w:p w:rsidR="00D70DBD" w:rsidRPr="00262156" w:rsidRDefault="00D70DBD" w:rsidP="004141F1">
      <w:pPr>
        <w:widowControl w:val="0"/>
        <w:autoSpaceDE w:val="0"/>
        <w:autoSpaceDN w:val="0"/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бюджета </w:t>
      </w:r>
      <w:r w:rsidR="00001021">
        <w:rPr>
          <w:sz w:val="28"/>
          <w:szCs w:val="28"/>
        </w:rPr>
        <w:t xml:space="preserve"> Литвиновского сельского поселения </w:t>
      </w:r>
      <w:r w:rsidRPr="00262156">
        <w:rPr>
          <w:sz w:val="28"/>
          <w:szCs w:val="28"/>
        </w:rPr>
        <w:t>Белокалитвинского района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</w:p>
    <w:p w:rsidR="00D70DBD" w:rsidRPr="00262156" w:rsidRDefault="00D70DBD" w:rsidP="00F2793D">
      <w:pPr>
        <w:keepNext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70DBD" w:rsidRPr="00262156" w:rsidRDefault="00D70DBD" w:rsidP="00F2793D">
      <w:pPr>
        <w:keepNext/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:rsidR="00D70DBD" w:rsidRPr="00262156" w:rsidRDefault="00D70DBD" w:rsidP="00F2793D">
      <w:pPr>
        <w:keepNext/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об объекте капитального строительства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</w:t>
      </w:r>
    </w:p>
    <w:p w:rsidR="00431822" w:rsidRPr="00262156" w:rsidRDefault="00D70DBD" w:rsidP="00F2793D">
      <w:pPr>
        <w:widowControl w:val="0"/>
        <w:autoSpaceDE w:val="0"/>
        <w:autoSpaceDN w:val="0"/>
        <w:ind w:firstLine="709"/>
        <w:jc w:val="center"/>
      </w:pPr>
      <w:r w:rsidRPr="00262156">
        <w:t>(наименование объекта капитального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  <w:r w:rsidRPr="00262156">
        <w:t xml:space="preserve"> </w:t>
      </w:r>
      <w:r w:rsidR="00431822" w:rsidRPr="00262156">
        <w:t>с</w:t>
      </w:r>
      <w:r w:rsidRPr="00262156">
        <w:t>троительства</w:t>
      </w:r>
      <w:r w:rsidR="00431822" w:rsidRPr="00262156">
        <w:t xml:space="preserve"> </w:t>
      </w:r>
      <w:r w:rsidRPr="00262156">
        <w:t xml:space="preserve">согласно проектной документации) 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</w:p>
    <w:p w:rsidR="00D70DBD" w:rsidRPr="00262156" w:rsidRDefault="00D70DBD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инвестирования (субсидирования) ____________________________________</w:t>
      </w:r>
      <w:r w:rsidR="00A129FC" w:rsidRPr="00262156">
        <w:rPr>
          <w:rFonts w:ascii="Times New Roman" w:hAnsi="Times New Roman" w:cs="Times New Roman"/>
          <w:sz w:val="24"/>
          <w:szCs w:val="24"/>
        </w:rPr>
        <w:t>__</w:t>
      </w:r>
    </w:p>
    <w:p w:rsidR="00D70DBD" w:rsidRPr="00262156" w:rsidRDefault="00D70DBD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</w:t>
      </w:r>
      <w:r w:rsidR="00001021">
        <w:rPr>
          <w:rFonts w:ascii="Times New Roman" w:hAnsi="Times New Roman" w:cs="Times New Roman"/>
          <w:sz w:val="24"/>
          <w:szCs w:val="24"/>
        </w:rPr>
        <w:t xml:space="preserve"> Литвиновского сельского поселения </w:t>
      </w:r>
      <w:r w:rsidRPr="00262156">
        <w:rPr>
          <w:rFonts w:ascii="Times New Roman" w:hAnsi="Times New Roman" w:cs="Times New Roman"/>
          <w:sz w:val="24"/>
          <w:szCs w:val="24"/>
        </w:rPr>
        <w:t>Белокалитвинского района ____</w:t>
      </w:r>
      <w:r w:rsidR="00A129FC" w:rsidRPr="00262156">
        <w:rPr>
          <w:rFonts w:ascii="Times New Roman" w:hAnsi="Times New Roman" w:cs="Times New Roman"/>
          <w:sz w:val="24"/>
          <w:szCs w:val="24"/>
        </w:rPr>
        <w:t>____</w:t>
      </w:r>
    </w:p>
    <w:p w:rsidR="00D70DBD" w:rsidRPr="00262156" w:rsidRDefault="00D70DBD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129FC" w:rsidRPr="002621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0DBD" w:rsidRPr="00262156" w:rsidRDefault="00D70DBD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бюджетных средств &lt;*&gt; ______________________</w:t>
      </w:r>
      <w:r w:rsidR="005C04BF" w:rsidRPr="00262156">
        <w:rPr>
          <w:rFonts w:ascii="Times New Roman" w:hAnsi="Times New Roman" w:cs="Times New Roman"/>
          <w:sz w:val="24"/>
          <w:szCs w:val="24"/>
        </w:rPr>
        <w:t>_______________</w:t>
      </w:r>
    </w:p>
    <w:p w:rsidR="00D70DBD" w:rsidRPr="00262156" w:rsidRDefault="00A129FC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</w:t>
      </w:r>
      <w:r w:rsidR="00D70DBD" w:rsidRPr="00262156">
        <w:rPr>
          <w:rFonts w:ascii="Times New Roman" w:hAnsi="Times New Roman" w:cs="Times New Roman"/>
          <w:sz w:val="24"/>
          <w:szCs w:val="24"/>
        </w:rPr>
        <w:t>аименование технического заказчика &lt;*&gt; ____________________________________________</w:t>
      </w:r>
    </w:p>
    <w:p w:rsidR="00D70DBD" w:rsidRPr="00262156" w:rsidRDefault="00D70DBD" w:rsidP="00A1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застройщика &lt;*&gt; __________________</w:t>
      </w:r>
      <w:r w:rsidR="002D154B" w:rsidRPr="00262156">
        <w:rPr>
          <w:rFonts w:ascii="Times New Roman" w:hAnsi="Times New Roman" w:cs="Times New Roman"/>
          <w:sz w:val="24"/>
          <w:szCs w:val="24"/>
        </w:rPr>
        <w:t>________</w:t>
      </w:r>
      <w:r w:rsidR="005C04BF" w:rsidRPr="0026215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483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553"/>
        <w:gridCol w:w="1559"/>
        <w:gridCol w:w="992"/>
        <w:gridCol w:w="1116"/>
        <w:gridCol w:w="18"/>
        <w:gridCol w:w="992"/>
        <w:gridCol w:w="549"/>
        <w:gridCol w:w="585"/>
        <w:gridCol w:w="975"/>
        <w:gridCol w:w="18"/>
      </w:tblGrid>
      <w:tr w:rsidR="00D70DBD" w:rsidRPr="00262156" w:rsidTr="004C49FE">
        <w:trPr>
          <w:gridAfter w:val="1"/>
          <w:wAfter w:w="18" w:type="dxa"/>
          <w:trHeight w:val="5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C49FE">
            <w:pPr>
              <w:widowControl w:val="0"/>
              <w:autoSpaceDE w:val="0"/>
              <w:autoSpaceDN w:val="0"/>
              <w:ind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№</w:t>
            </w:r>
          </w:p>
          <w:p w:rsidR="004C49FE" w:rsidRPr="00262156" w:rsidRDefault="00A129FC" w:rsidP="004C49FE">
            <w:pPr>
              <w:widowControl w:val="0"/>
              <w:autoSpaceDE w:val="0"/>
              <w:autoSpaceDN w:val="0"/>
              <w:ind w:left="-709"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№</w:t>
            </w:r>
          </w:p>
          <w:p w:rsidR="00A129FC" w:rsidRPr="00262156" w:rsidRDefault="00A129FC" w:rsidP="004C49FE">
            <w:pPr>
              <w:widowControl w:val="0"/>
              <w:autoSpaceDE w:val="0"/>
              <w:autoSpaceDN w:val="0"/>
              <w:ind w:left="-709"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п/</w:t>
            </w:r>
            <w:r w:rsidR="004C49FE" w:rsidRPr="00262156">
              <w:rPr>
                <w:spacing w:val="-6"/>
                <w:lang w:eastAsia="en-US"/>
              </w:rPr>
              <w:t>п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ind w:hanging="45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Едини</w:t>
            </w:r>
            <w:r w:rsidR="004D182C" w:rsidRPr="00262156">
              <w:rPr>
                <w:lang w:eastAsia="en-US"/>
              </w:rPr>
              <w:t>ц</w:t>
            </w:r>
            <w:r w:rsidRPr="00262156">
              <w:rPr>
                <w:lang w:eastAsia="en-US"/>
              </w:rPr>
              <w:t>а измерения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Значение показателя</w:t>
            </w:r>
          </w:p>
        </w:tc>
      </w:tr>
      <w:tr w:rsidR="00D70DBD" w:rsidRPr="00262156" w:rsidTr="00A129FC">
        <w:trPr>
          <w:gridAfter w:val="1"/>
          <w:wAfter w:w="18" w:type="dxa"/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A129FC" w:rsidP="00A129FC">
            <w:pPr>
              <w:widowControl w:val="0"/>
              <w:autoSpaceDE w:val="0"/>
              <w:autoSpaceDN w:val="0"/>
              <w:ind w:left="-744" w:right="-63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ind w:firstLine="97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</w:tr>
      <w:tr w:rsidR="00D70DBD" w:rsidRPr="00262156" w:rsidTr="004D182C">
        <w:trPr>
          <w:gridAfter w:val="1"/>
          <w:wAfter w:w="18" w:type="dxa"/>
          <w:trHeight w:val="4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9B1D84" w:rsidP="00A129FC">
            <w:pPr>
              <w:widowControl w:val="0"/>
              <w:autoSpaceDE w:val="0"/>
              <w:autoSpaceDN w:val="0"/>
              <w:ind w:right="-63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  <w:r w:rsidR="00A129FC" w:rsidRPr="00262156">
              <w:rPr>
                <w:lang w:eastAsia="en-US"/>
              </w:rPr>
              <w:t>1.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Мощность (прирост мощности) объекта капитального строительства, подлежащая вводу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strike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strike/>
                <w:lang w:eastAsia="en-US"/>
              </w:rPr>
            </w:pPr>
          </w:p>
        </w:tc>
      </w:tr>
      <w:tr w:rsidR="00D70DBD" w:rsidRPr="00262156" w:rsidTr="004D182C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A129FC" w:rsidP="00A129FC">
            <w:pPr>
              <w:widowControl w:val="0"/>
              <w:autoSpaceDE w:val="0"/>
              <w:autoSpaceDN w:val="0"/>
              <w:ind w:left="-708" w:right="-62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D70DBD" w:rsidRPr="00262156" w:rsidTr="004D182C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9B1D84" w:rsidP="004C49FE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  <w:r w:rsidR="00D70DBD" w:rsidRPr="00262156">
              <w:rPr>
                <w:lang w:eastAsia="en-US"/>
              </w:rPr>
              <w:t>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A129F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Реквизиты государственной экспертизы проектно</w:t>
            </w:r>
            <w:r w:rsidR="009B1D84" w:rsidRPr="00262156">
              <w:rPr>
                <w:lang w:eastAsia="en-US"/>
              </w:rPr>
              <w:t>й</w:t>
            </w:r>
            <w:r w:rsidRPr="00262156">
              <w:rPr>
                <w:lang w:eastAsia="en-US"/>
              </w:rPr>
              <w:t xml:space="preserve"> документации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4D182C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A129FC">
        <w:trPr>
          <w:gridAfter w:val="1"/>
          <w:wAfter w:w="18" w:type="dxa"/>
        </w:trPr>
        <w:tc>
          <w:tcPr>
            <w:tcW w:w="9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9" w:rsidRPr="00262156" w:rsidRDefault="002B3319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Объем финансового обеспечения</w:t>
            </w:r>
          </w:p>
        </w:tc>
      </w:tr>
      <w:tr w:rsidR="00995F8A" w:rsidRPr="00262156" w:rsidTr="00A129F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Источник финанси-рования  </w:t>
            </w:r>
          </w:p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</w:tr>
      <w:tr w:rsidR="00995F8A" w:rsidRPr="00262156" w:rsidTr="004D182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F2793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F2793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F2793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предше</w:t>
            </w:r>
            <w:r w:rsidRPr="00262156">
              <w:rPr>
                <w:lang w:eastAsia="en-US"/>
              </w:rPr>
              <w:softHyphen/>
              <w:t>ствую</w:t>
            </w:r>
            <w:r w:rsidRPr="00262156">
              <w:rPr>
                <w:lang w:eastAsia="en-US"/>
              </w:rPr>
              <w:softHyphen/>
              <w:t xml:space="preserve">щий </w:t>
            </w:r>
            <w:r w:rsidRPr="00262156">
              <w:rPr>
                <w:lang w:eastAsia="en-US"/>
              </w:rPr>
              <w:lastRenderedPageBreak/>
              <w:t>период</w:t>
            </w:r>
          </w:p>
          <w:p w:rsidR="00995F8A" w:rsidRPr="00262156" w:rsidRDefault="00705ABA" w:rsidP="004D182C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hyperlink r:id="rId21" w:history="1">
              <w:r w:rsidR="00995F8A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теку-щий</w:t>
            </w:r>
          </w:p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первый год плано</w:t>
            </w:r>
            <w:r w:rsidRPr="00262156">
              <w:rPr>
                <w:lang w:eastAsia="en-US"/>
              </w:rPr>
              <w:softHyphen/>
            </w:r>
            <w:r w:rsidRPr="00262156">
              <w:rPr>
                <w:lang w:eastAsia="en-US"/>
              </w:rPr>
              <w:lastRenderedPageBreak/>
              <w:t>вого периода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4D182C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второй</w:t>
            </w:r>
          </w:p>
          <w:p w:rsidR="00995F8A" w:rsidRPr="00262156" w:rsidRDefault="00995F8A" w:rsidP="004D182C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год плано</w:t>
            </w:r>
            <w:r w:rsidRPr="00262156">
              <w:rPr>
                <w:lang w:eastAsia="en-US"/>
              </w:rPr>
              <w:softHyphen/>
            </w:r>
            <w:r w:rsidRPr="00262156">
              <w:rPr>
                <w:lang w:eastAsia="en-US"/>
              </w:rPr>
              <w:lastRenderedPageBreak/>
              <w:t>вого периода</w:t>
            </w:r>
          </w:p>
        </w:tc>
      </w:tr>
      <w:tr w:rsidR="001E7A9E" w:rsidRPr="00262156" w:rsidTr="00A129F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262156" w:rsidRDefault="00995F8A" w:rsidP="004D182C">
            <w:pPr>
              <w:widowControl w:val="0"/>
              <w:autoSpaceDE w:val="0"/>
              <w:autoSpaceDN w:val="0"/>
              <w:ind w:left="-732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4D182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9E" w:rsidRPr="00262156" w:rsidRDefault="00995F8A" w:rsidP="007B36A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8</w:t>
            </w:r>
          </w:p>
        </w:tc>
      </w:tr>
      <w:tr w:rsidR="00995F8A" w:rsidRPr="00262156" w:rsidTr="00A129F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1.</w:t>
            </w:r>
          </w:p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rPr>
          <w:trHeight w:val="5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rPr>
          <w:trHeight w:val="5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A129F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A129F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(предельный) объем (бюджетных инвестиций, субсидии,  направляемой на осуществление капитального строительства или подготовку обоснования инвестиций и проведение его технологического и ценового аудита)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995F8A" w:rsidRPr="00262156" w:rsidTr="00A129F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8A" w:rsidRPr="00262156" w:rsidRDefault="00995F8A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8A" w:rsidRPr="00262156" w:rsidRDefault="00995F8A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8A" w:rsidRPr="00262156" w:rsidRDefault="00995F8A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7B36AF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Общий размер средств организации, направляемых на осуществление капитальных вложений </w:t>
            </w:r>
            <w:r w:rsidRPr="00262156">
              <w:rPr>
                <w:lang w:eastAsia="en-US"/>
              </w:rPr>
              <w:lastRenderedPageBreak/>
              <w:t xml:space="preserve">в объекты капитального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областной </w:t>
            </w:r>
            <w:r w:rsidRPr="00262156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7B36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Подготовка проектной документации и проведение инж</w:t>
            </w:r>
            <w:r w:rsidR="00DE27BA" w:rsidRPr="00262156">
              <w:rPr>
                <w:lang w:eastAsia="en-US"/>
              </w:rPr>
              <w:t>е</w:t>
            </w:r>
            <w:r w:rsidRPr="00262156">
              <w:rPr>
                <w:lang w:eastAsia="en-US"/>
              </w:rPr>
              <w:t>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ind w:firstLine="79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7B5FF6" w:rsidRPr="00262156" w:rsidTr="00A129F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F6" w:rsidRPr="00262156" w:rsidRDefault="007B5FF6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6" w:rsidRPr="00262156" w:rsidRDefault="007B5FF6" w:rsidP="00DE27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6" w:rsidRPr="00262156" w:rsidRDefault="007B5FF6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</w:tbl>
    <w:p w:rsidR="00D70DBD" w:rsidRPr="00262156" w:rsidRDefault="00D70DBD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Примечание.</w:t>
      </w:r>
    </w:p>
    <w:p w:rsidR="00D70DBD" w:rsidRPr="00262156" w:rsidRDefault="00705ABA" w:rsidP="00F2793D">
      <w:pPr>
        <w:widowControl w:val="0"/>
        <w:autoSpaceDE w:val="0"/>
        <w:autoSpaceDN w:val="0"/>
        <w:ind w:firstLine="709"/>
        <w:jc w:val="both"/>
      </w:pPr>
      <w:hyperlink r:id="rId22" w:history="1">
        <w:r w:rsidR="00D70DBD" w:rsidRPr="00262156">
          <w:rPr>
            <w:color w:val="0000FF"/>
          </w:rPr>
          <w:t>&lt;*&gt;</w:t>
        </w:r>
      </w:hyperlink>
      <w:r w:rsidR="00D70DBD" w:rsidRPr="00262156">
        <w:t xml:space="preserve"> В случае предоставления субсидии на осуществление капитальных вложений в объекты капитального строительства</w:t>
      </w:r>
      <w:r w:rsidR="00F8129C" w:rsidRPr="00262156">
        <w:t xml:space="preserve"> (при наличии)</w:t>
      </w:r>
      <w:r w:rsidR="00D70DBD" w:rsidRPr="00262156">
        <w:t xml:space="preserve">. </w:t>
      </w:r>
    </w:p>
    <w:p w:rsidR="00D70DBD" w:rsidRPr="00262156" w:rsidRDefault="00705ABA" w:rsidP="00F2793D">
      <w:pPr>
        <w:widowControl w:val="0"/>
        <w:autoSpaceDE w:val="0"/>
        <w:autoSpaceDN w:val="0"/>
        <w:ind w:firstLine="709"/>
        <w:jc w:val="both"/>
      </w:pPr>
      <w:hyperlink r:id="rId23" w:history="1">
        <w:r w:rsidR="00D70DBD" w:rsidRPr="00262156">
          <w:rPr>
            <w:color w:val="0000FF"/>
          </w:rPr>
          <w:t>&lt;**&gt;</w:t>
        </w:r>
      </w:hyperlink>
      <w:r w:rsidR="00D70DBD" w:rsidRPr="00262156">
        <w:t xml:space="preserve"> Объем финансового обеспечения в графе </w:t>
      </w:r>
      <w:r w:rsidR="00F8129C" w:rsidRPr="00262156">
        <w:t>5</w:t>
      </w:r>
      <w:r w:rsidR="00D70DBD" w:rsidRPr="00262156">
        <w:t xml:space="preserve"> отражается одной суммой без распределения по годам.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:rsidR="00CC634B" w:rsidRDefault="00F8129C" w:rsidP="00F2793D">
      <w:pPr>
        <w:widowControl w:val="0"/>
        <w:autoSpaceDE w:val="0"/>
        <w:autoSpaceDN w:val="0"/>
        <w:ind w:firstLine="709"/>
        <w:jc w:val="both"/>
      </w:pPr>
      <w:r w:rsidRPr="00262156">
        <w:t xml:space="preserve">                                                               </w:t>
      </w:r>
      <w:r w:rsidR="00D70DBD" w:rsidRPr="00262156">
        <w:t xml:space="preserve">(подпись)    </w:t>
      </w:r>
    </w:p>
    <w:p w:rsidR="00CC634B" w:rsidRDefault="00CC634B" w:rsidP="00F2793D">
      <w:pPr>
        <w:widowControl w:val="0"/>
        <w:autoSpaceDE w:val="0"/>
        <w:autoSpaceDN w:val="0"/>
        <w:ind w:firstLine="709"/>
        <w:jc w:val="both"/>
      </w:pPr>
    </w:p>
    <w:p w:rsidR="00CC634B" w:rsidRDefault="00CC634B" w:rsidP="00F2793D">
      <w:pPr>
        <w:widowControl w:val="0"/>
        <w:autoSpaceDE w:val="0"/>
        <w:autoSpaceDN w:val="0"/>
        <w:ind w:firstLine="709"/>
        <w:jc w:val="both"/>
      </w:pP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70DBD" w:rsidRPr="00262156" w:rsidRDefault="00D70DBD" w:rsidP="00F2793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Приложение №</w:t>
      </w:r>
      <w:r w:rsidR="00E86946" w:rsidRPr="00262156">
        <w:rPr>
          <w:sz w:val="28"/>
          <w:szCs w:val="28"/>
        </w:rPr>
        <w:t> </w:t>
      </w:r>
      <w:r w:rsidRPr="00262156">
        <w:rPr>
          <w:sz w:val="28"/>
          <w:szCs w:val="28"/>
        </w:rPr>
        <w:t>2</w:t>
      </w:r>
    </w:p>
    <w:p w:rsidR="00D70DBD" w:rsidRPr="00262156" w:rsidRDefault="00D70DBD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:rsidR="00D70DBD" w:rsidRPr="00262156" w:rsidRDefault="00D70DBD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:rsidR="00C374BF" w:rsidRPr="00262156" w:rsidRDefault="00D70DBD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</w:t>
      </w:r>
      <w:r w:rsidR="0057395A" w:rsidRPr="00262156">
        <w:rPr>
          <w:sz w:val="28"/>
          <w:szCs w:val="28"/>
        </w:rPr>
        <w:t xml:space="preserve">капитального строительства </w:t>
      </w:r>
      <w:r w:rsidRPr="00262156">
        <w:rPr>
          <w:sz w:val="28"/>
          <w:szCs w:val="28"/>
        </w:rPr>
        <w:t xml:space="preserve">муниципальной собственности </w:t>
      </w:r>
      <w:r w:rsidR="00001021"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и (или) в приобретение объектов недвижимого имущества</w:t>
      </w:r>
      <w:r w:rsidR="0057395A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>в муниципальную</w:t>
      </w:r>
      <w:r w:rsidR="0057395A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>собственность</w:t>
      </w:r>
      <w:r w:rsidR="00164069" w:rsidRPr="00262156">
        <w:rPr>
          <w:sz w:val="28"/>
          <w:szCs w:val="28"/>
        </w:rPr>
        <w:t xml:space="preserve"> </w:t>
      </w:r>
    </w:p>
    <w:p w:rsidR="00C374BF" w:rsidRPr="00262156" w:rsidRDefault="00C374BF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за счет </w:t>
      </w:r>
      <w:r w:rsidR="00D70DBD" w:rsidRPr="00262156">
        <w:rPr>
          <w:sz w:val="28"/>
          <w:szCs w:val="28"/>
        </w:rPr>
        <w:t xml:space="preserve">средств бюджета </w:t>
      </w:r>
    </w:p>
    <w:p w:rsidR="00D70DBD" w:rsidRPr="00262156" w:rsidRDefault="00001021" w:rsidP="00F2793D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</w:t>
      </w:r>
      <w:r w:rsidR="00D70DBD" w:rsidRPr="00262156">
        <w:rPr>
          <w:sz w:val="28"/>
          <w:szCs w:val="28"/>
        </w:rPr>
        <w:t>Белокалитвинского</w:t>
      </w:r>
      <w:r w:rsidR="00C374BF" w:rsidRPr="00262156">
        <w:rPr>
          <w:sz w:val="28"/>
          <w:szCs w:val="28"/>
        </w:rPr>
        <w:t xml:space="preserve"> </w:t>
      </w:r>
      <w:r w:rsidR="00D70DBD" w:rsidRPr="00262156">
        <w:rPr>
          <w:sz w:val="28"/>
          <w:szCs w:val="28"/>
        </w:rPr>
        <w:t>района</w:t>
      </w:r>
    </w:p>
    <w:p w:rsidR="00D70DBD" w:rsidRPr="00262156" w:rsidRDefault="00D70DBD" w:rsidP="00F2793D">
      <w:pPr>
        <w:widowControl w:val="0"/>
        <w:autoSpaceDE w:val="0"/>
        <w:autoSpaceDN w:val="0"/>
        <w:ind w:left="6372" w:firstLine="709"/>
        <w:jc w:val="center"/>
        <w:rPr>
          <w:sz w:val="28"/>
          <w:szCs w:val="28"/>
        </w:rPr>
      </w:pP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об объекте недвижимого имущества, 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приобретаемого в муниципальную собственность </w:t>
      </w:r>
    </w:p>
    <w:p w:rsidR="00D70DBD" w:rsidRPr="00262156" w:rsidRDefault="00001021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262156">
        <w:rPr>
          <w:sz w:val="28"/>
          <w:szCs w:val="28"/>
        </w:rPr>
        <w:t xml:space="preserve"> </w:t>
      </w:r>
      <w:r w:rsidR="00D70DBD" w:rsidRPr="00262156">
        <w:rPr>
          <w:sz w:val="28"/>
          <w:szCs w:val="28"/>
        </w:rPr>
        <w:t xml:space="preserve">за счет средств 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бюджета </w:t>
      </w:r>
      <w:r w:rsidR="00001021">
        <w:rPr>
          <w:sz w:val="28"/>
          <w:szCs w:val="28"/>
        </w:rPr>
        <w:t>Литвиновского сельского поселения</w:t>
      </w:r>
      <w:r w:rsidR="00001021" w:rsidRPr="00262156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Белокалитвинского района  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_________________________________________________________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  <w:r w:rsidRPr="00262156">
        <w:t>(наименование объекта недвижимого имущества,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  <w:r w:rsidRPr="00262156">
        <w:t xml:space="preserve">приобретаемого в форме осуществления бюджетных инвестиций </w:t>
      </w:r>
    </w:p>
    <w:p w:rsidR="00D70DBD" w:rsidRPr="00262156" w:rsidRDefault="00D70DBD" w:rsidP="00F2793D">
      <w:pPr>
        <w:widowControl w:val="0"/>
        <w:autoSpaceDE w:val="0"/>
        <w:autoSpaceDN w:val="0"/>
        <w:ind w:firstLine="709"/>
        <w:jc w:val="center"/>
      </w:pPr>
      <w:r w:rsidRPr="00262156">
        <w:t>в форме капитальных вложений, с использованием субсидии)</w:t>
      </w:r>
      <w:r w:rsidR="00164069" w:rsidRPr="00262156">
        <w:t xml:space="preserve">  </w:t>
      </w:r>
    </w:p>
    <w:p w:rsidR="006F2188" w:rsidRPr="00262156" w:rsidRDefault="006F2188" w:rsidP="00F2793D">
      <w:pPr>
        <w:widowControl w:val="0"/>
        <w:autoSpaceDE w:val="0"/>
        <w:autoSpaceDN w:val="0"/>
        <w:ind w:firstLine="709"/>
        <w:jc w:val="center"/>
      </w:pPr>
    </w:p>
    <w:p w:rsidR="00164069" w:rsidRPr="00262156" w:rsidRDefault="00164069" w:rsidP="006F2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</w:t>
      </w:r>
      <w:r w:rsidR="00001021">
        <w:rPr>
          <w:rFonts w:ascii="Times New Roman" w:hAnsi="Times New Roman" w:cs="Times New Roman"/>
          <w:sz w:val="24"/>
          <w:szCs w:val="24"/>
        </w:rPr>
        <w:t xml:space="preserve"> Литвиновского сельского поселе</w:t>
      </w:r>
      <w:r w:rsidR="00236F91">
        <w:rPr>
          <w:rFonts w:ascii="Times New Roman" w:hAnsi="Times New Roman" w:cs="Times New Roman"/>
          <w:sz w:val="24"/>
          <w:szCs w:val="24"/>
        </w:rPr>
        <w:t>н</w:t>
      </w:r>
      <w:r w:rsidR="00001021">
        <w:rPr>
          <w:rFonts w:ascii="Times New Roman" w:hAnsi="Times New Roman" w:cs="Times New Roman"/>
          <w:sz w:val="24"/>
          <w:szCs w:val="24"/>
        </w:rPr>
        <w:t xml:space="preserve">ия </w:t>
      </w:r>
      <w:r w:rsidRPr="00262156">
        <w:rPr>
          <w:rFonts w:ascii="Times New Roman" w:hAnsi="Times New Roman" w:cs="Times New Roman"/>
          <w:sz w:val="24"/>
          <w:szCs w:val="24"/>
        </w:rPr>
        <w:t>Белокалитвинского</w:t>
      </w:r>
      <w:r w:rsidR="00236F91">
        <w:rPr>
          <w:rFonts w:ascii="Times New Roman" w:hAnsi="Times New Roman" w:cs="Times New Roman"/>
          <w:sz w:val="24"/>
          <w:szCs w:val="24"/>
        </w:rPr>
        <w:t xml:space="preserve"> </w:t>
      </w:r>
      <w:r w:rsidRPr="00262156">
        <w:rPr>
          <w:rFonts w:ascii="Times New Roman" w:hAnsi="Times New Roman" w:cs="Times New Roman"/>
          <w:sz w:val="24"/>
          <w:szCs w:val="24"/>
        </w:rPr>
        <w:t>района ____________________________________________________________________________</w:t>
      </w:r>
    </w:p>
    <w:p w:rsidR="00164069" w:rsidRPr="00262156" w:rsidRDefault="00164069" w:rsidP="006F2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(инвестиций, субсидии)  _____________________________________</w:t>
      </w:r>
    </w:p>
    <w:tbl>
      <w:tblPr>
        <w:tblW w:w="494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"/>
        <w:gridCol w:w="2683"/>
        <w:gridCol w:w="1560"/>
        <w:gridCol w:w="850"/>
        <w:gridCol w:w="1275"/>
        <w:gridCol w:w="1134"/>
        <w:gridCol w:w="568"/>
        <w:gridCol w:w="566"/>
        <w:gridCol w:w="1134"/>
      </w:tblGrid>
      <w:tr w:rsidR="00D70DBD" w:rsidRPr="00262156" w:rsidTr="006F2188">
        <w:trPr>
          <w:trHeight w:val="6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6F2188" w:rsidP="006F2188">
            <w:pPr>
              <w:widowControl w:val="0"/>
              <w:tabs>
                <w:tab w:val="center" w:pos="80"/>
              </w:tabs>
              <w:autoSpaceDE w:val="0"/>
              <w:autoSpaceDN w:val="0"/>
              <w:ind w:firstLine="709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ab/>
            </w:r>
            <w:r w:rsidRPr="00262156">
              <w:rPr>
                <w:spacing w:val="-6"/>
                <w:lang w:eastAsia="en-US"/>
              </w:rPr>
              <w:tab/>
            </w:r>
            <w:r w:rsidR="00D70DBD" w:rsidRPr="00262156">
              <w:rPr>
                <w:spacing w:val="-6"/>
                <w:lang w:eastAsia="en-US"/>
              </w:rPr>
              <w:t>№п</w:t>
            </w:r>
            <w:r w:rsidRPr="00262156">
              <w:rPr>
                <w:spacing w:val="-6"/>
                <w:lang w:eastAsia="en-US"/>
              </w:rPr>
              <w:t>/п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BD" w:rsidRPr="00262156" w:rsidRDefault="00D70DBD" w:rsidP="006F218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6F218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6F218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Значение показателя</w:t>
            </w:r>
          </w:p>
        </w:tc>
      </w:tr>
      <w:tr w:rsidR="00164069" w:rsidRPr="00262156" w:rsidTr="006F2188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9" w:rsidRPr="00262156" w:rsidRDefault="006F2188" w:rsidP="006F2188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9" w:rsidRPr="00262156" w:rsidRDefault="00164069" w:rsidP="00AD51CD">
            <w:pPr>
              <w:autoSpaceDE w:val="0"/>
              <w:autoSpaceDN w:val="0"/>
              <w:adjustRightInd w:val="0"/>
              <w:jc w:val="center"/>
            </w:pPr>
            <w:r w:rsidRPr="00262156"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9" w:rsidRPr="00262156" w:rsidRDefault="00164069" w:rsidP="00AD51CD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9" w:rsidRPr="00262156" w:rsidRDefault="00164069" w:rsidP="00AD51CD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</w:tr>
      <w:tr w:rsidR="00D70DBD" w:rsidRPr="00262156" w:rsidTr="006F2188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164069" w:rsidP="006F2188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  <w:r w:rsidR="00D70DBD" w:rsidRPr="00262156">
              <w:rPr>
                <w:lang w:eastAsia="en-US"/>
              </w:rPr>
              <w:t>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ind w:left="-356" w:firstLine="356"/>
              <w:rPr>
                <w:lang w:eastAsia="en-US"/>
              </w:rPr>
            </w:pPr>
            <w:r w:rsidRPr="00262156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D70DBD" w:rsidRPr="00262156" w:rsidTr="006F2188">
        <w:trPr>
          <w:trHeight w:val="2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AD51CD" w:rsidP="00AD51CD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  <w:r w:rsidR="00D70DBD" w:rsidRPr="00262156">
              <w:rPr>
                <w:lang w:eastAsia="en-US"/>
              </w:rPr>
              <w:t>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Срок приобретения объекта недвижимого имущества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D70DBD" w:rsidRPr="00262156" w:rsidTr="006F2188">
        <w:trPr>
          <w:trHeight w:val="116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2B3319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br w:type="page"/>
            </w:r>
            <w:r w:rsidR="00D70DBD" w:rsidRPr="00262156">
              <w:rPr>
                <w:lang w:eastAsia="en-US"/>
              </w:rPr>
              <w:t>Объем финансового обеспечения</w:t>
            </w:r>
          </w:p>
        </w:tc>
      </w:tr>
      <w:tr w:rsidR="00D70DBD" w:rsidRPr="00262156" w:rsidTr="006F2188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Источник финансиро</w:t>
            </w:r>
            <w:r w:rsidRPr="00262156">
              <w:rPr>
                <w:lang w:eastAsia="en-US"/>
              </w:rPr>
              <w:softHyphen/>
              <w:t>вания</w:t>
            </w:r>
          </w:p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</w:t>
            </w:r>
            <w:r w:rsidRPr="00262156">
              <w:rPr>
                <w:lang w:val="en-US" w:eastAsia="en-US"/>
              </w:rPr>
              <w:t>:</w:t>
            </w:r>
          </w:p>
        </w:tc>
      </w:tr>
      <w:tr w:rsidR="002B3319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предшест</w:t>
            </w:r>
            <w:r w:rsidRPr="00262156">
              <w:rPr>
                <w:lang w:eastAsia="en-US"/>
              </w:rPr>
              <w:softHyphen/>
              <w:t>вующий период</w:t>
            </w:r>
          </w:p>
          <w:p w:rsidR="00D70DBD" w:rsidRPr="00262156" w:rsidRDefault="00705ABA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24" w:history="1">
              <w:r w:rsidR="00D70DBD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текущий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первый год 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второй</w:t>
            </w:r>
          </w:p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год 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</w:tr>
      <w:tr w:rsidR="002B3319" w:rsidRPr="00262156" w:rsidTr="006F2188">
        <w:trPr>
          <w:trHeight w:val="181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7</w:t>
            </w:r>
          </w:p>
        </w:tc>
      </w:tr>
      <w:tr w:rsidR="002B3319" w:rsidRPr="00262156" w:rsidTr="006F2188">
        <w:trPr>
          <w:trHeight w:val="31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64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49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23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61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45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2B3319" w:rsidRPr="00262156" w:rsidTr="006F2188">
        <w:trPr>
          <w:trHeight w:val="15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BD" w:rsidRPr="00262156" w:rsidRDefault="00D70DBD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BD" w:rsidRPr="00262156" w:rsidRDefault="00D70DBD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E1614" w:rsidRPr="00262156" w:rsidTr="006F2188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614" w:rsidRPr="00262156" w:rsidRDefault="005E1614" w:rsidP="005E161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размер средств организации, направляемых на приобретение объектов недвижи</w:t>
            </w:r>
            <w:r w:rsidRPr="00262156">
              <w:rPr>
                <w:lang w:eastAsia="en-US"/>
              </w:rPr>
              <w:softHyphen/>
              <w:t>мого имущества</w:t>
            </w:r>
            <w:hyperlink r:id="rId25" w:history="1">
              <w:r w:rsidRPr="00262156"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4" w:rsidRPr="00262156" w:rsidRDefault="005E1614" w:rsidP="00680EF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E1614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4" w:rsidRPr="00262156" w:rsidRDefault="005E1614" w:rsidP="00680EF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E1614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4" w:rsidRPr="00262156" w:rsidRDefault="005E1614" w:rsidP="00680EF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E1614" w:rsidRPr="00262156" w:rsidTr="006F2188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4" w:rsidRPr="00262156" w:rsidRDefault="005E1614" w:rsidP="00680EF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E1614" w:rsidRPr="00262156" w:rsidTr="006F2188">
        <w:trPr>
          <w:trHeight w:val="4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4" w:rsidRPr="00262156" w:rsidRDefault="005E1614" w:rsidP="00680EF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4" w:rsidRPr="00262156" w:rsidRDefault="005E1614" w:rsidP="00F2793D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</w:tbl>
    <w:p w:rsidR="00D70DBD" w:rsidRPr="00262156" w:rsidRDefault="00D70DBD" w:rsidP="00F2793D">
      <w:pPr>
        <w:widowControl w:val="0"/>
        <w:autoSpaceDE w:val="0"/>
        <w:autoSpaceDN w:val="0"/>
        <w:ind w:firstLine="709"/>
        <w:jc w:val="both"/>
      </w:pPr>
      <w:r w:rsidRPr="00262156">
        <w:t>Примечание.</w:t>
      </w:r>
    </w:p>
    <w:p w:rsidR="00D70DBD" w:rsidRPr="00262156" w:rsidRDefault="00705ABA" w:rsidP="00F2793D">
      <w:pPr>
        <w:widowControl w:val="0"/>
        <w:autoSpaceDE w:val="0"/>
        <w:autoSpaceDN w:val="0"/>
        <w:ind w:firstLine="709"/>
        <w:jc w:val="both"/>
      </w:pPr>
      <w:hyperlink r:id="rId26" w:history="1">
        <w:r w:rsidR="00D70DBD" w:rsidRPr="00262156">
          <w:rPr>
            <w:color w:val="0000FF"/>
          </w:rPr>
          <w:t>&lt;*&gt;</w:t>
        </w:r>
      </w:hyperlink>
      <w:r w:rsidR="00D70DBD" w:rsidRPr="00262156">
        <w:t xml:space="preserve"> В случае предоставления субсидии на осуществление капитальных вложений в объекты капитального строительства</w:t>
      </w:r>
      <w:r w:rsidR="002B3319" w:rsidRPr="00262156">
        <w:t xml:space="preserve"> (при наличии)</w:t>
      </w:r>
      <w:r w:rsidR="00D70DBD" w:rsidRPr="00262156">
        <w:t xml:space="preserve">. </w:t>
      </w:r>
    </w:p>
    <w:p w:rsidR="00D70DBD" w:rsidRPr="00262156" w:rsidRDefault="00705ABA" w:rsidP="00F2793D">
      <w:pPr>
        <w:widowControl w:val="0"/>
        <w:autoSpaceDE w:val="0"/>
        <w:autoSpaceDN w:val="0"/>
        <w:ind w:firstLine="709"/>
        <w:jc w:val="both"/>
      </w:pPr>
      <w:hyperlink r:id="rId27" w:history="1">
        <w:r w:rsidR="00D70DBD" w:rsidRPr="00262156">
          <w:rPr>
            <w:color w:val="0000FF"/>
          </w:rPr>
          <w:t>&lt;**&gt;</w:t>
        </w:r>
      </w:hyperlink>
      <w:r w:rsidR="00D70DBD" w:rsidRPr="00262156">
        <w:t xml:space="preserve"> Объем финансового обеспечения в графе 4 отражается одной суммой без распределения по годам.</w:t>
      </w:r>
    </w:p>
    <w:p w:rsidR="00D70DBD" w:rsidRPr="00262156" w:rsidRDefault="00D70DBD" w:rsidP="00887DDE">
      <w:pPr>
        <w:widowControl w:val="0"/>
        <w:autoSpaceDE w:val="0"/>
        <w:autoSpaceDN w:val="0"/>
        <w:spacing w:before="120" w:line="276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:rsidR="00FC510B" w:rsidRDefault="00D70DBD" w:rsidP="00F2793D">
      <w:pPr>
        <w:widowControl w:val="0"/>
        <w:autoSpaceDE w:val="0"/>
        <w:autoSpaceDN w:val="0"/>
        <w:ind w:firstLine="709"/>
      </w:pPr>
      <w:r w:rsidRPr="00262156">
        <w:t xml:space="preserve">                                                                 (подпись)</w:t>
      </w:r>
    </w:p>
    <w:p w:rsidR="00FC510B" w:rsidRPr="00262156" w:rsidRDefault="00FC510B" w:rsidP="00F2793D">
      <w:pPr>
        <w:widowControl w:val="0"/>
        <w:autoSpaceDE w:val="0"/>
        <w:autoSpaceDN w:val="0"/>
        <w:ind w:firstLine="709"/>
      </w:pPr>
    </w:p>
    <w:p w:rsidR="003650B7" w:rsidRPr="00262156" w:rsidRDefault="003650B7" w:rsidP="00F2793D">
      <w:pPr>
        <w:pStyle w:val="ConsPlusNormal"/>
        <w:ind w:firstLine="709"/>
        <w:jc w:val="both"/>
      </w:pPr>
    </w:p>
    <w:p w:rsidR="004F6CA2" w:rsidRPr="00262156" w:rsidRDefault="004F6CA2" w:rsidP="00F2793D">
      <w:pPr>
        <w:pStyle w:val="ConsPlusNormal"/>
        <w:ind w:firstLine="709"/>
        <w:jc w:val="both"/>
      </w:pPr>
    </w:p>
    <w:p w:rsidR="002A2488" w:rsidRDefault="002A2488" w:rsidP="004F6C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FA3" w:rsidRDefault="00621FA3" w:rsidP="004F6C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FA3" w:rsidRDefault="00621FA3" w:rsidP="004F6C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339" w:rsidRPr="00262156" w:rsidRDefault="002C7339" w:rsidP="004F6C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Приложение №</w:t>
      </w:r>
      <w:r w:rsidR="00E86946" w:rsidRPr="00262156">
        <w:rPr>
          <w:sz w:val="28"/>
          <w:szCs w:val="28"/>
        </w:rPr>
        <w:t> </w:t>
      </w:r>
      <w:r w:rsidR="005966F4">
        <w:rPr>
          <w:rFonts w:ascii="Times New Roman" w:hAnsi="Times New Roman" w:cs="Times New Roman"/>
          <w:sz w:val="28"/>
          <w:szCs w:val="28"/>
        </w:rPr>
        <w:t>2</w:t>
      </w:r>
    </w:p>
    <w:p w:rsidR="002C7339" w:rsidRPr="00262156" w:rsidRDefault="002C7339" w:rsidP="002C7339">
      <w:pPr>
        <w:widowControl w:val="0"/>
        <w:autoSpaceDE w:val="0"/>
        <w:autoSpaceDN w:val="0"/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постановлению</w:t>
      </w:r>
    </w:p>
    <w:p w:rsidR="002C7339" w:rsidRPr="00262156" w:rsidRDefault="002C7339" w:rsidP="002C7339">
      <w:pPr>
        <w:widowControl w:val="0"/>
        <w:autoSpaceDE w:val="0"/>
        <w:autoSpaceDN w:val="0"/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Администрации </w:t>
      </w:r>
      <w:r w:rsidR="00001021">
        <w:rPr>
          <w:sz w:val="28"/>
          <w:szCs w:val="28"/>
        </w:rPr>
        <w:t>Литвиновского сельского поселения</w:t>
      </w:r>
    </w:p>
    <w:p w:rsidR="002C7339" w:rsidRPr="00262156" w:rsidRDefault="002C7339" w:rsidP="002C7339">
      <w:pPr>
        <w:widowControl w:val="0"/>
        <w:autoSpaceDE w:val="0"/>
        <w:autoSpaceDN w:val="0"/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от </w:t>
      </w:r>
      <w:r w:rsidR="007A1791">
        <w:rPr>
          <w:sz w:val="28"/>
          <w:szCs w:val="28"/>
        </w:rPr>
        <w:t>02.07</w:t>
      </w:r>
      <w:r w:rsidRPr="00262156">
        <w:rPr>
          <w:sz w:val="28"/>
          <w:szCs w:val="28"/>
        </w:rPr>
        <w:t>.20</w:t>
      </w:r>
      <w:r w:rsidR="002A2488">
        <w:rPr>
          <w:sz w:val="28"/>
          <w:szCs w:val="28"/>
        </w:rPr>
        <w:t>24</w:t>
      </w:r>
      <w:r w:rsidRPr="00262156">
        <w:rPr>
          <w:sz w:val="28"/>
          <w:szCs w:val="28"/>
        </w:rPr>
        <w:t xml:space="preserve"> № </w:t>
      </w:r>
      <w:r w:rsidR="007A1791">
        <w:rPr>
          <w:sz w:val="28"/>
          <w:szCs w:val="28"/>
        </w:rPr>
        <w:t>82</w:t>
      </w:r>
    </w:p>
    <w:p w:rsidR="003650B7" w:rsidRPr="00262156" w:rsidRDefault="003650B7" w:rsidP="002C73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50B7" w:rsidRPr="00262156" w:rsidRDefault="003650B7" w:rsidP="00F279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ПРАВИЛА</w:t>
      </w:r>
    </w:p>
    <w:p w:rsidR="003650B7" w:rsidRPr="00262156" w:rsidRDefault="003650B7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принятия решений об осуществлении бюджетных инвестиций </w:t>
      </w:r>
    </w:p>
    <w:p w:rsidR="0040037F" w:rsidRPr="00262156" w:rsidRDefault="003650B7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в форме капитальных вложений </w:t>
      </w:r>
      <w:r w:rsidR="0040037F" w:rsidRPr="00262156">
        <w:rPr>
          <w:rFonts w:eastAsia="Calibri"/>
          <w:sz w:val="28"/>
          <w:szCs w:val="28"/>
          <w:lang w:eastAsia="en-US"/>
        </w:rPr>
        <w:t xml:space="preserve">и предоставлении субсидии </w:t>
      </w:r>
    </w:p>
    <w:p w:rsidR="003650B7" w:rsidRPr="00262156" w:rsidRDefault="0040037F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>на осуществление</w:t>
      </w:r>
      <w:r w:rsidR="003650B7" w:rsidRPr="00262156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 xml:space="preserve">капитальных вложений </w:t>
      </w:r>
      <w:r w:rsidR="003650B7" w:rsidRPr="00262156">
        <w:rPr>
          <w:rFonts w:eastAsia="Calibri"/>
          <w:sz w:val="28"/>
          <w:szCs w:val="28"/>
          <w:lang w:eastAsia="en-US"/>
        </w:rPr>
        <w:t xml:space="preserve">объекты </w:t>
      </w:r>
    </w:p>
    <w:p w:rsidR="003650B7" w:rsidRPr="00262156" w:rsidRDefault="003650B7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капитального строительства муниципальной собственности </w:t>
      </w:r>
    </w:p>
    <w:p w:rsidR="003650B7" w:rsidRPr="00262156" w:rsidRDefault="00001021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Литвиновского сельского поселения</w:t>
      </w:r>
      <w:r w:rsidRPr="00262156">
        <w:rPr>
          <w:rFonts w:eastAsia="Calibri"/>
          <w:sz w:val="28"/>
          <w:szCs w:val="28"/>
          <w:lang w:eastAsia="en-US"/>
        </w:rPr>
        <w:t xml:space="preserve"> </w:t>
      </w:r>
      <w:r w:rsidR="003650B7"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3650B7" w:rsidRPr="00262156" w:rsidRDefault="003650B7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недвижимого имущества в муниципальную собственность </w:t>
      </w:r>
    </w:p>
    <w:p w:rsidR="003650B7" w:rsidRPr="00262156" w:rsidRDefault="003650B7" w:rsidP="00F2793D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за счет средств бюджета </w:t>
      </w:r>
      <w:r w:rsidR="00001021">
        <w:rPr>
          <w:sz w:val="28"/>
          <w:szCs w:val="28"/>
        </w:rPr>
        <w:t>Литвиновского сельского поселения</w:t>
      </w:r>
      <w:r w:rsidR="00001021" w:rsidRPr="00262156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>Белокалитвинского района</w:t>
      </w:r>
    </w:p>
    <w:p w:rsidR="003650B7" w:rsidRPr="00262156" w:rsidRDefault="003650B7" w:rsidP="00F279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650B7" w:rsidRPr="00262156" w:rsidRDefault="003650B7" w:rsidP="00F279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650B7" w:rsidRPr="00262156" w:rsidRDefault="003650B7" w:rsidP="00F279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650B7" w:rsidRPr="00262156" w:rsidRDefault="003650B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порядок принятия решений о подготовке и реализации бюджетных инвестиций и предоставлении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муниципальным</w:t>
      </w:r>
      <w:r w:rsidRPr="00262156">
        <w:rPr>
          <w:rFonts w:ascii="Times New Roman" w:hAnsi="Times New Roman" w:cs="Times New Roman"/>
          <w:sz w:val="28"/>
          <w:szCs w:val="28"/>
        </w:rPr>
        <w:t xml:space="preserve"> бюджетным и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муниципальным</w:t>
      </w:r>
      <w:r w:rsidRPr="00262156">
        <w:rPr>
          <w:rFonts w:ascii="Times New Roman" w:hAnsi="Times New Roman" w:cs="Times New Roman"/>
          <w:sz w:val="28"/>
          <w:szCs w:val="28"/>
        </w:rPr>
        <w:t xml:space="preserve"> автономным учреждениям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муниципальным</w:t>
      </w:r>
      <w:r w:rsidRPr="00262156">
        <w:rPr>
          <w:rFonts w:ascii="Times New Roman" w:hAnsi="Times New Roman" w:cs="Times New Roman"/>
          <w:sz w:val="28"/>
          <w:szCs w:val="28"/>
        </w:rPr>
        <w:t xml:space="preserve"> унитарным предприятиям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(далее - организация) бюджетных ассигнований из бюджета </w:t>
      </w:r>
      <w:r w:rsidR="00001021" w:rsidRPr="00001021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057518" w:rsidRPr="00262156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262156">
        <w:rPr>
          <w:rFonts w:ascii="Times New Roman" w:hAnsi="Times New Roman" w:cs="Times New Roman"/>
          <w:sz w:val="28"/>
          <w:szCs w:val="28"/>
        </w:rPr>
        <w:t xml:space="preserve">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57518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и в приобретение объектов недвижимого имущества в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муниципальную</w:t>
      </w:r>
      <w:r w:rsidRPr="00262156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001021" w:rsidRPr="00001021">
        <w:rPr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муниципальные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>(далее соответственно - решение, объекты капитального строительства, объекты недвижимого имущества, субсидия).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1.2. Инициато</w:t>
      </w:r>
      <w:r w:rsidR="005E1614" w:rsidRPr="00262156">
        <w:rPr>
          <w:rFonts w:ascii="Times New Roman" w:hAnsi="Times New Roman" w:cs="Times New Roman"/>
          <w:sz w:val="28"/>
          <w:szCs w:val="28"/>
        </w:rPr>
        <w:t xml:space="preserve">ром подготовки проекта решения </w:t>
      </w:r>
      <w:r w:rsidRPr="00262156">
        <w:rPr>
          <w:rFonts w:ascii="Times New Roman" w:hAnsi="Times New Roman" w:cs="Times New Roman"/>
          <w:sz w:val="28"/>
          <w:szCs w:val="28"/>
        </w:rPr>
        <w:t>главный распорядитель средств бюджета</w:t>
      </w:r>
      <w:r w:rsidR="00057518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57518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 </w:t>
      </w:r>
      <w:r w:rsidR="00057518" w:rsidRPr="00262156">
        <w:rPr>
          <w:rFonts w:ascii="Times New Roman" w:hAnsi="Times New Roman" w:cs="Times New Roman"/>
          <w:sz w:val="28"/>
          <w:szCs w:val="28"/>
        </w:rPr>
        <w:t>муниципальную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001021">
        <w:rPr>
          <w:rFonts w:ascii="Times New Roman" w:hAnsi="Times New Roman" w:cs="Times New Roman"/>
          <w:sz w:val="28"/>
          <w:szCs w:val="28"/>
        </w:rPr>
        <w:t>,</w:t>
      </w:r>
      <w:r w:rsidRPr="00262156">
        <w:rPr>
          <w:rFonts w:ascii="Times New Roman" w:hAnsi="Times New Roman" w:cs="Times New Roman"/>
          <w:sz w:val="28"/>
          <w:szCs w:val="28"/>
        </w:rPr>
        <w:t xml:space="preserve"> - предполагаемый главный распорядитель средств бюджета</w:t>
      </w:r>
      <w:r w:rsidR="00001021" w:rsidRPr="00001021">
        <w:rPr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343E85" w:rsidRPr="00262156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3650B7" w:rsidRPr="00262156" w:rsidRDefault="003650B7" w:rsidP="00F279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650B7" w:rsidRPr="00262156" w:rsidRDefault="003650B7" w:rsidP="00F279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 Подготовка проекта решения</w:t>
      </w:r>
    </w:p>
    <w:p w:rsidR="003650B7" w:rsidRPr="00262156" w:rsidRDefault="003650B7" w:rsidP="00F279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650B7" w:rsidRPr="00262156" w:rsidRDefault="003650B7" w:rsidP="00F2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2.1. Главный распорядитель подготавливает проект решения в отношении объекта капитального строительства и (или) объекта недвижимого имущества в форме проекта </w:t>
      </w:r>
      <w:r w:rsidR="00BA5806" w:rsidRPr="0026215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 w:rsidRP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="00001021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BA5806" w:rsidRPr="00262156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262156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 а также в ходе исполнения бюджета</w:t>
      </w:r>
      <w:r w:rsidR="00BA5806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 </w:t>
      </w:r>
      <w:r w:rsidR="00BA5806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2.2. Проект решения, предусматривающего осуществление бюджетных инвестиций и (или) предоставление субсидии в рамках </w:t>
      </w:r>
      <w:r w:rsidR="00BA5806" w:rsidRPr="00262156">
        <w:rPr>
          <w:rFonts w:ascii="Times New Roman" w:hAnsi="Times New Roman" w:cs="Times New Roman"/>
          <w:sz w:val="28"/>
          <w:szCs w:val="28"/>
        </w:rPr>
        <w:t>мун</w:t>
      </w:r>
      <w:r w:rsidR="00236F91">
        <w:rPr>
          <w:rFonts w:ascii="Times New Roman" w:hAnsi="Times New Roman" w:cs="Times New Roman"/>
          <w:sz w:val="28"/>
          <w:szCs w:val="28"/>
        </w:rPr>
        <w:t>и</w:t>
      </w:r>
      <w:r w:rsidR="00BA5806" w:rsidRPr="00262156">
        <w:rPr>
          <w:rFonts w:ascii="Times New Roman" w:hAnsi="Times New Roman" w:cs="Times New Roman"/>
          <w:sz w:val="28"/>
          <w:szCs w:val="28"/>
        </w:rPr>
        <w:t>ципальной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, согласовывается главным распорядителем с ответственным исполнителем </w:t>
      </w:r>
      <w:r w:rsidR="00BA5806" w:rsidRPr="00262156">
        <w:rPr>
          <w:rFonts w:ascii="Times New Roman" w:hAnsi="Times New Roman" w:cs="Times New Roman"/>
          <w:sz w:val="28"/>
          <w:szCs w:val="28"/>
        </w:rPr>
        <w:t>муниципальной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 xml:space="preserve"> случае, если он не является одновременно ее ответственным исполнителем.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2.3. Проект решения после согласования с ответственным исполнителем </w:t>
      </w:r>
      <w:r w:rsidR="00BA5806" w:rsidRPr="00262156">
        <w:rPr>
          <w:rFonts w:ascii="Times New Roman" w:hAnsi="Times New Roman" w:cs="Times New Roman"/>
          <w:sz w:val="28"/>
          <w:szCs w:val="28"/>
        </w:rPr>
        <w:t>муниципальной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0102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направляется главным распорядителем на согласование в </w:t>
      </w:r>
      <w:r w:rsidR="00AD0C31" w:rsidRPr="00262156">
        <w:rPr>
          <w:rFonts w:ascii="Times New Roman" w:hAnsi="Times New Roman" w:cs="Times New Roman"/>
          <w:sz w:val="28"/>
          <w:szCs w:val="28"/>
        </w:rPr>
        <w:t>Администраци</w:t>
      </w:r>
      <w:r w:rsidR="00001021">
        <w:rPr>
          <w:rFonts w:ascii="Times New Roman" w:hAnsi="Times New Roman" w:cs="Times New Roman"/>
          <w:sz w:val="28"/>
          <w:szCs w:val="28"/>
        </w:rPr>
        <w:t>ю</w:t>
      </w:r>
      <w:r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0102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91">
        <w:rPr>
          <w:rFonts w:ascii="Times New Roman" w:hAnsi="Times New Roman" w:cs="Times New Roman"/>
          <w:sz w:val="28"/>
          <w:szCs w:val="28"/>
        </w:rPr>
        <w:t xml:space="preserve">2.4. </w:t>
      </w:r>
      <w:r w:rsidR="005D61C0" w:rsidRPr="00236F9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36F91">
        <w:rPr>
          <w:rFonts w:ascii="Times New Roman" w:hAnsi="Times New Roman" w:cs="Times New Roman"/>
          <w:sz w:val="28"/>
          <w:szCs w:val="28"/>
        </w:rPr>
        <w:t xml:space="preserve"> при формировании проекта бюджета </w:t>
      </w:r>
      <w:r w:rsidR="00072330" w:rsidRPr="00236F91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AD0C31" w:rsidRPr="00236F91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236F9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предоставляет проект решения в </w:t>
      </w:r>
      <w:r w:rsidR="00AD0C31" w:rsidRPr="00236F91">
        <w:rPr>
          <w:rFonts w:ascii="Times New Roman" w:hAnsi="Times New Roman" w:cs="Times New Roman"/>
          <w:sz w:val="28"/>
          <w:szCs w:val="28"/>
        </w:rPr>
        <w:t>Администраци</w:t>
      </w:r>
      <w:r w:rsidR="00236F91" w:rsidRPr="00236F91">
        <w:rPr>
          <w:rFonts w:ascii="Times New Roman" w:hAnsi="Times New Roman" w:cs="Times New Roman"/>
          <w:sz w:val="28"/>
          <w:szCs w:val="28"/>
        </w:rPr>
        <w:t>ю</w:t>
      </w:r>
      <w:r w:rsidR="00AD0C31" w:rsidRPr="00236F91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236F91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AD0C31" w:rsidRPr="00236F91">
        <w:rPr>
          <w:rFonts w:ascii="Times New Roman" w:hAnsi="Times New Roman" w:cs="Times New Roman"/>
          <w:sz w:val="28"/>
          <w:szCs w:val="28"/>
        </w:rPr>
        <w:t xml:space="preserve"> </w:t>
      </w:r>
      <w:r w:rsidRPr="00236F91">
        <w:rPr>
          <w:rFonts w:ascii="Times New Roman" w:hAnsi="Times New Roman" w:cs="Times New Roman"/>
          <w:sz w:val="28"/>
          <w:szCs w:val="28"/>
        </w:rPr>
        <w:t xml:space="preserve">одновременно с предложениями для формирования предельных показателей расходов бюджета </w:t>
      </w:r>
      <w:r w:rsidR="00236F91" w:rsidRPr="00236F91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 </w:t>
      </w:r>
      <w:r w:rsidR="00AD0C31" w:rsidRPr="00236F91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236F9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в сроки, установленные постановлением </w:t>
      </w:r>
      <w:r w:rsidR="00AD0C31" w:rsidRPr="00236F91">
        <w:rPr>
          <w:rFonts w:ascii="Times New Roman" w:hAnsi="Times New Roman" w:cs="Times New Roman"/>
          <w:sz w:val="28"/>
          <w:szCs w:val="28"/>
        </w:rPr>
        <w:t>Администрации</w:t>
      </w:r>
      <w:r w:rsidRPr="00236F91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236F91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236F91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составления проекта бюджета </w:t>
      </w:r>
      <w:r w:rsidR="00236F91" w:rsidRPr="00236F91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 </w:t>
      </w:r>
      <w:r w:rsidR="00AD0C31" w:rsidRPr="00236F91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236F91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2.5. 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 рамках мероприятий нескольких </w:t>
      </w:r>
      <w:r w:rsidR="00AD0C31" w:rsidRPr="002621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215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5E1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2.6. 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</w:t>
      </w:r>
      <w:r w:rsidR="00EB4060" w:rsidRPr="00262156">
        <w:rPr>
          <w:rFonts w:ascii="Times New Roman" w:hAnsi="Times New Roman" w:cs="Times New Roman"/>
          <w:sz w:val="28"/>
          <w:szCs w:val="28"/>
        </w:rPr>
        <w:t>№</w:t>
      </w:r>
      <w:r w:rsidR="00EB4060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1 или </w:t>
      </w:r>
      <w:r w:rsidR="00EB4060" w:rsidRPr="00262156">
        <w:rPr>
          <w:rFonts w:ascii="Times New Roman" w:hAnsi="Times New Roman" w:cs="Times New Roman"/>
          <w:sz w:val="28"/>
          <w:szCs w:val="28"/>
        </w:rPr>
        <w:t>№</w:t>
      </w:r>
      <w:r w:rsidR="00EB4060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2 к Правилам осуществления капитальных вложений в объекты капитального строительства и (или) в приобретение объектов недвижимого имущества в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муниципальную</w:t>
      </w:r>
      <w:r w:rsidRPr="00262156">
        <w:rPr>
          <w:rFonts w:ascii="Times New Roman" w:hAnsi="Times New Roman" w:cs="Times New Roman"/>
          <w:sz w:val="28"/>
          <w:szCs w:val="28"/>
        </w:rPr>
        <w:t xml:space="preserve"> собственность за счет средств бюджета</w:t>
      </w:r>
      <w:r w:rsidR="00AD0C3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7233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AD0C31" w:rsidRPr="00262156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EB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2.7. Подготовка и согласование проекта решения осуществляются в порядке, установленном Регламентом </w:t>
      </w:r>
      <w:r w:rsidR="00AD0C31" w:rsidRPr="00262156">
        <w:rPr>
          <w:rFonts w:ascii="Times New Roman" w:hAnsi="Times New Roman" w:cs="Times New Roman"/>
          <w:sz w:val="28"/>
          <w:szCs w:val="28"/>
        </w:rPr>
        <w:t>Администрации</w:t>
      </w:r>
      <w:r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EB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2.8.</w:t>
      </w:r>
      <w:r w:rsidR="003D07E1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Проект решения утверждается до представления ответственным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</w:t>
      </w:r>
      <w:r w:rsidR="00EB4060" w:rsidRPr="00262156">
        <w:rPr>
          <w:rFonts w:ascii="Times New Roman" w:hAnsi="Times New Roman" w:cs="Times New Roman"/>
          <w:sz w:val="28"/>
          <w:szCs w:val="28"/>
        </w:rPr>
        <w:t>и</w:t>
      </w:r>
      <w:r w:rsidR="00AD0C31" w:rsidRPr="00262156">
        <w:rPr>
          <w:rFonts w:ascii="Times New Roman" w:hAnsi="Times New Roman" w:cs="Times New Roman"/>
          <w:sz w:val="28"/>
          <w:szCs w:val="28"/>
        </w:rPr>
        <w:t>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7233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</w:t>
      </w:r>
      <w:r w:rsidR="00EB4060" w:rsidRPr="00262156">
        <w:rPr>
          <w:rFonts w:ascii="Times New Roman" w:hAnsi="Times New Roman" w:cs="Times New Roman"/>
          <w:sz w:val="28"/>
          <w:szCs w:val="28"/>
        </w:rPr>
        <w:t>и</w:t>
      </w:r>
      <w:r w:rsidR="00AD0C31" w:rsidRPr="00262156">
        <w:rPr>
          <w:rFonts w:ascii="Times New Roman" w:hAnsi="Times New Roman" w:cs="Times New Roman"/>
          <w:sz w:val="28"/>
          <w:szCs w:val="28"/>
        </w:rPr>
        <w:t>пальной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7233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r w:rsidR="00AD0C31" w:rsidRPr="00262156">
        <w:rPr>
          <w:rFonts w:ascii="Times New Roman" w:hAnsi="Times New Roman" w:cs="Times New Roman"/>
          <w:sz w:val="28"/>
          <w:szCs w:val="28"/>
        </w:rPr>
        <w:t>Администраци</w:t>
      </w:r>
      <w:r w:rsidR="00072330">
        <w:rPr>
          <w:rFonts w:ascii="Times New Roman" w:hAnsi="Times New Roman" w:cs="Times New Roman"/>
          <w:sz w:val="28"/>
          <w:szCs w:val="28"/>
        </w:rPr>
        <w:t>ю</w:t>
      </w:r>
      <w:r w:rsidR="00AD0C31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EB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2.9.</w:t>
      </w:r>
      <w:r w:rsidR="003D07E1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</w:t>
      </w:r>
      <w:r w:rsidR="00EB4060" w:rsidRPr="00262156">
        <w:rPr>
          <w:rFonts w:ascii="Times New Roman" w:hAnsi="Times New Roman" w:cs="Times New Roman"/>
          <w:sz w:val="28"/>
          <w:szCs w:val="28"/>
        </w:rPr>
        <w:t>и</w:t>
      </w:r>
      <w:r w:rsidR="00AD0C31" w:rsidRPr="00262156">
        <w:rPr>
          <w:rFonts w:ascii="Times New Roman" w:hAnsi="Times New Roman" w:cs="Times New Roman"/>
          <w:sz w:val="28"/>
          <w:szCs w:val="28"/>
        </w:rPr>
        <w:t>пальных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7233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указывают реквизиты решений в реестрах документов, входящих в состав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муниципальных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072330" w:rsidRPr="00262156">
        <w:rPr>
          <w:rFonts w:ascii="Times New Roman" w:hAnsi="Times New Roman" w:cs="Times New Roman"/>
          <w:sz w:val="28"/>
          <w:szCs w:val="28"/>
        </w:rPr>
        <w:t xml:space="preserve"> </w:t>
      </w:r>
      <w:r w:rsidRPr="00262156"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и ведения реестра и представляемых одновременно с проектами </w:t>
      </w:r>
      <w:r w:rsidR="00AD0C31" w:rsidRPr="00262156">
        <w:rPr>
          <w:rFonts w:ascii="Times New Roman" w:hAnsi="Times New Roman" w:cs="Times New Roman"/>
          <w:sz w:val="28"/>
          <w:szCs w:val="28"/>
        </w:rPr>
        <w:t>муниципальных</w:t>
      </w:r>
      <w:r w:rsidRPr="0026215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72330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3650B7" w:rsidRPr="00262156" w:rsidRDefault="003650B7" w:rsidP="00EB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2.10.</w:t>
      </w:r>
      <w:r w:rsidR="003D07E1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Внесение изменений в решение осуществляется в порядке, установленном настоящими Правилами.</w:t>
      </w:r>
    </w:p>
    <w:p w:rsidR="003650B7" w:rsidRPr="00262156" w:rsidRDefault="003650B7" w:rsidP="00EB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3650B7" w:rsidRPr="00262156" w:rsidRDefault="003650B7" w:rsidP="006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2.11. Внесение изменений в решение не требуется:</w:t>
      </w:r>
    </w:p>
    <w:p w:rsidR="003650B7" w:rsidRPr="00262156" w:rsidRDefault="003650B7" w:rsidP="006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в случае увеличения в текущем финансовом году бюджетных ассигнований в целях осуществления бюджетных инвестиций, на предоставление субсидий в размере, не превышающем остатка не 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имущества;</w:t>
      </w:r>
    </w:p>
    <w:p w:rsidR="003650B7" w:rsidRPr="00262156" w:rsidRDefault="003650B7" w:rsidP="006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</w:t>
      </w:r>
      <w:hyperlink r:id="rId28">
        <w:r w:rsidRPr="00262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09.08.2021 </w:t>
      </w:r>
      <w:r w:rsidR="00680EF7" w:rsidRPr="00262156">
        <w:rPr>
          <w:rFonts w:ascii="Times New Roman" w:hAnsi="Times New Roman" w:cs="Times New Roman"/>
          <w:sz w:val="28"/>
          <w:szCs w:val="28"/>
        </w:rPr>
        <w:t>№</w:t>
      </w:r>
      <w:r w:rsidR="00680EF7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1315</w:t>
      </w:r>
      <w:r w:rsidR="00680EF7" w:rsidRPr="00262156">
        <w:rPr>
          <w:sz w:val="28"/>
          <w:szCs w:val="28"/>
        </w:rPr>
        <w:t> </w:t>
      </w:r>
      <w:r w:rsidR="00AD0C31" w:rsidRPr="00262156">
        <w:rPr>
          <w:rFonts w:ascii="Times New Roman" w:hAnsi="Times New Roman" w:cs="Times New Roman"/>
          <w:sz w:val="28"/>
          <w:szCs w:val="28"/>
        </w:rPr>
        <w:t>«</w:t>
      </w:r>
      <w:r w:rsidRPr="00262156">
        <w:rPr>
          <w:rFonts w:ascii="Times New Roman" w:hAnsi="Times New Roman" w:cs="Times New Roman"/>
          <w:sz w:val="28"/>
          <w:szCs w:val="28"/>
        </w:rPr>
        <w:t>О</w:t>
      </w:r>
      <w:r w:rsidR="00680EF7"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AD0C31" w:rsidRPr="00262156">
        <w:rPr>
          <w:rFonts w:ascii="Times New Roman" w:hAnsi="Times New Roman" w:cs="Times New Roman"/>
          <w:sz w:val="28"/>
          <w:szCs w:val="28"/>
        </w:rPr>
        <w:t>»</w:t>
      </w:r>
      <w:r w:rsidRPr="00262156">
        <w:rPr>
          <w:rFonts w:ascii="Times New Roman" w:hAnsi="Times New Roman" w:cs="Times New Roman"/>
          <w:sz w:val="28"/>
          <w:szCs w:val="28"/>
        </w:rPr>
        <w:t>.</w:t>
      </w:r>
    </w:p>
    <w:p w:rsidR="00571853" w:rsidRPr="00262156" w:rsidRDefault="00571853" w:rsidP="006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853" w:rsidRPr="00262156" w:rsidRDefault="00571853" w:rsidP="006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2" w:type="dxa"/>
        <w:tblInd w:w="-34" w:type="dxa"/>
        <w:tblLayout w:type="fixed"/>
        <w:tblLook w:val="0000"/>
      </w:tblPr>
      <w:tblGrid>
        <w:gridCol w:w="5812"/>
        <w:gridCol w:w="1560"/>
        <w:gridCol w:w="2970"/>
      </w:tblGrid>
      <w:tr w:rsidR="00571853" w:rsidRPr="00536BDB" w:rsidTr="00A6369A">
        <w:tc>
          <w:tcPr>
            <w:tcW w:w="5812" w:type="dxa"/>
          </w:tcPr>
          <w:p w:rsidR="00571853" w:rsidRPr="00262156" w:rsidRDefault="00072330" w:rsidP="00FD789F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1560" w:type="dxa"/>
          </w:tcPr>
          <w:p w:rsidR="00571853" w:rsidRPr="00262156" w:rsidRDefault="00571853" w:rsidP="00FD789F">
            <w:pPr>
              <w:ind w:firstLine="709"/>
              <w:rPr>
                <w:sz w:val="28"/>
              </w:rPr>
            </w:pPr>
          </w:p>
        </w:tc>
        <w:tc>
          <w:tcPr>
            <w:tcW w:w="2970" w:type="dxa"/>
          </w:tcPr>
          <w:p w:rsidR="00571853" w:rsidRPr="00262156" w:rsidRDefault="00571853" w:rsidP="00FD789F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71853" w:rsidRPr="00536BDB" w:rsidRDefault="00072330" w:rsidP="00FD789F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Романенко</w:t>
            </w:r>
          </w:p>
        </w:tc>
      </w:tr>
    </w:tbl>
    <w:p w:rsidR="009C3673" w:rsidRDefault="009C3673" w:rsidP="00F2793D">
      <w:pPr>
        <w:suppressAutoHyphens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30AAC" w:rsidRPr="00963703" w:rsidRDefault="00230AAC" w:rsidP="00F2793D">
      <w:pPr>
        <w:suppressAutoHyphens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230AAC" w:rsidRPr="00963703" w:rsidSect="0044237E">
      <w:headerReference w:type="default" r:id="rId29"/>
      <w:footerReference w:type="default" r:id="rId30"/>
      <w:headerReference w:type="first" r:id="rId31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37" w:rsidRDefault="00697E37">
      <w:r>
        <w:separator/>
      </w:r>
    </w:p>
  </w:endnote>
  <w:endnote w:type="continuationSeparator" w:id="1">
    <w:p w:rsidR="00697E37" w:rsidRDefault="0069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21" w:rsidRDefault="00001021">
    <w:pPr>
      <w:pStyle w:val="a6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37" w:rsidRDefault="00697E37">
      <w:r>
        <w:separator/>
      </w:r>
    </w:p>
  </w:footnote>
  <w:footnote w:type="continuationSeparator" w:id="1">
    <w:p w:rsidR="00697E37" w:rsidRDefault="0069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4343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01021" w:rsidRDefault="00705ABA">
        <w:pPr>
          <w:pStyle w:val="a3"/>
          <w:jc w:val="center"/>
        </w:pPr>
        <w:r w:rsidRPr="00D63BC5">
          <w:rPr>
            <w:sz w:val="20"/>
          </w:rPr>
          <w:fldChar w:fldCharType="begin"/>
        </w:r>
        <w:r w:rsidR="00001021" w:rsidRPr="00D63BC5">
          <w:rPr>
            <w:sz w:val="20"/>
          </w:rPr>
          <w:instrText xml:space="preserve"> PAGE   \* MERGEFORMAT </w:instrText>
        </w:r>
        <w:r w:rsidRPr="00D63BC5">
          <w:rPr>
            <w:sz w:val="20"/>
          </w:rPr>
          <w:fldChar w:fldCharType="separate"/>
        </w:r>
        <w:r w:rsidR="007A1791">
          <w:rPr>
            <w:noProof/>
            <w:sz w:val="20"/>
          </w:rPr>
          <w:t>19</w:t>
        </w:r>
        <w:r w:rsidRPr="00D63BC5">
          <w:rPr>
            <w:sz w:val="20"/>
          </w:rPr>
          <w:fldChar w:fldCharType="end"/>
        </w:r>
      </w:p>
    </w:sdtContent>
  </w:sdt>
  <w:p w:rsidR="00001021" w:rsidRPr="00D63BC5" w:rsidRDefault="00001021" w:rsidP="00D63BC5">
    <w:pPr>
      <w:pStyle w:val="a3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21" w:rsidRDefault="00001021">
    <w:pPr>
      <w:pStyle w:val="a3"/>
      <w:jc w:val="center"/>
    </w:pPr>
  </w:p>
  <w:p w:rsidR="00001021" w:rsidRDefault="00001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0761503E"/>
    <w:multiLevelType w:val="hybridMultilevel"/>
    <w:tmpl w:val="467A344A"/>
    <w:lvl w:ilvl="0" w:tplc="DF08F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164999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7650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EFE08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3020C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2C34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946FA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01AA0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BC18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B58CB"/>
    <w:multiLevelType w:val="multilevel"/>
    <w:tmpl w:val="4E9E6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>
    <w:nsid w:val="3278560F"/>
    <w:multiLevelType w:val="multilevel"/>
    <w:tmpl w:val="A2645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93B5762"/>
    <w:multiLevelType w:val="multilevel"/>
    <w:tmpl w:val="12A005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E4465"/>
    <w:multiLevelType w:val="hybridMultilevel"/>
    <w:tmpl w:val="11822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D1EA0"/>
    <w:multiLevelType w:val="hybridMultilevel"/>
    <w:tmpl w:val="3C946DB0"/>
    <w:lvl w:ilvl="0" w:tplc="8918CA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20D94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BB4E3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7EF5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0616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28EC5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BA90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FDEF6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BEE1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91449"/>
    <w:multiLevelType w:val="hybridMultilevel"/>
    <w:tmpl w:val="43043D74"/>
    <w:lvl w:ilvl="0" w:tplc="97F89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4A73B4"/>
    <w:multiLevelType w:val="hybridMultilevel"/>
    <w:tmpl w:val="A4AA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6C5BD9"/>
    <w:multiLevelType w:val="multilevel"/>
    <w:tmpl w:val="B48AC5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3">
    <w:nsid w:val="7EF125FA"/>
    <w:multiLevelType w:val="hybridMultilevel"/>
    <w:tmpl w:val="9788E680"/>
    <w:lvl w:ilvl="0" w:tplc="631CB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4">
    <w:nsid w:val="7FFA750C"/>
    <w:multiLevelType w:val="multilevel"/>
    <w:tmpl w:val="3E94FE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8"/>
  </w:num>
  <w:num w:numId="5">
    <w:abstractNumId w:val="7"/>
  </w:num>
  <w:num w:numId="6">
    <w:abstractNumId w:val="17"/>
  </w:num>
  <w:num w:numId="7">
    <w:abstractNumId w:val="31"/>
  </w:num>
  <w:num w:numId="8">
    <w:abstractNumId w:val="27"/>
  </w:num>
  <w:num w:numId="9">
    <w:abstractNumId w:val="12"/>
  </w:num>
  <w:num w:numId="10">
    <w:abstractNumId w:val="1"/>
  </w:num>
  <w:num w:numId="11">
    <w:abstractNumId w:val="40"/>
  </w:num>
  <w:num w:numId="12">
    <w:abstractNumId w:val="43"/>
  </w:num>
  <w:num w:numId="13">
    <w:abstractNumId w:val="24"/>
  </w:num>
  <w:num w:numId="14">
    <w:abstractNumId w:val="22"/>
  </w:num>
  <w:num w:numId="15">
    <w:abstractNumId w:val="36"/>
  </w:num>
  <w:num w:numId="16">
    <w:abstractNumId w:val="30"/>
  </w:num>
  <w:num w:numId="17">
    <w:abstractNumId w:val="15"/>
  </w:num>
  <w:num w:numId="18">
    <w:abstractNumId w:val="26"/>
  </w:num>
  <w:num w:numId="19">
    <w:abstractNumId w:val="3"/>
  </w:num>
  <w:num w:numId="20">
    <w:abstractNumId w:val="19"/>
  </w:num>
  <w:num w:numId="21">
    <w:abstractNumId w:val="14"/>
  </w:num>
  <w:num w:numId="22">
    <w:abstractNumId w:val="28"/>
  </w:num>
  <w:num w:numId="23">
    <w:abstractNumId w:val="42"/>
  </w:num>
  <w:num w:numId="24">
    <w:abstractNumId w:val="5"/>
  </w:num>
  <w:num w:numId="25">
    <w:abstractNumId w:val="29"/>
  </w:num>
  <w:num w:numId="26">
    <w:abstractNumId w:val="32"/>
  </w:num>
  <w:num w:numId="27">
    <w:abstractNumId w:val="34"/>
  </w:num>
  <w:num w:numId="28">
    <w:abstractNumId w:val="38"/>
  </w:num>
  <w:num w:numId="29">
    <w:abstractNumId w:val="39"/>
  </w:num>
  <w:num w:numId="30">
    <w:abstractNumId w:val="35"/>
  </w:num>
  <w:num w:numId="31">
    <w:abstractNumId w:val="11"/>
  </w:num>
  <w:num w:numId="32">
    <w:abstractNumId w:val="2"/>
  </w:num>
  <w:num w:numId="33">
    <w:abstractNumId w:val="13"/>
  </w:num>
  <w:num w:numId="34">
    <w:abstractNumId w:val="9"/>
  </w:num>
  <w:num w:numId="35">
    <w:abstractNumId w:val="3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6"/>
  </w:num>
  <w:num w:numId="39">
    <w:abstractNumId w:val="44"/>
  </w:num>
  <w:num w:numId="40">
    <w:abstractNumId w:val="10"/>
  </w:num>
  <w:num w:numId="41">
    <w:abstractNumId w:val="18"/>
  </w:num>
  <w:num w:numId="42">
    <w:abstractNumId w:val="21"/>
  </w:num>
  <w:num w:numId="43">
    <w:abstractNumId w:val="41"/>
  </w:num>
  <w:num w:numId="44">
    <w:abstractNumId w:val="0"/>
  </w:num>
  <w:num w:numId="45">
    <w:abstractNumId w:val="37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8F"/>
    <w:rsid w:val="00000D94"/>
    <w:rsid w:val="00001021"/>
    <w:rsid w:val="0000143A"/>
    <w:rsid w:val="0000545F"/>
    <w:rsid w:val="000062CD"/>
    <w:rsid w:val="000103A8"/>
    <w:rsid w:val="000120C1"/>
    <w:rsid w:val="000120DD"/>
    <w:rsid w:val="00012DFD"/>
    <w:rsid w:val="000135FF"/>
    <w:rsid w:val="000149E2"/>
    <w:rsid w:val="000159E7"/>
    <w:rsid w:val="000175CF"/>
    <w:rsid w:val="0002060D"/>
    <w:rsid w:val="00020C67"/>
    <w:rsid w:val="0002101A"/>
    <w:rsid w:val="0002127E"/>
    <w:rsid w:val="00022A03"/>
    <w:rsid w:val="00023005"/>
    <w:rsid w:val="00024A1B"/>
    <w:rsid w:val="0002566A"/>
    <w:rsid w:val="0002607B"/>
    <w:rsid w:val="00027A3D"/>
    <w:rsid w:val="00031ABA"/>
    <w:rsid w:val="00032781"/>
    <w:rsid w:val="0003386B"/>
    <w:rsid w:val="000340E8"/>
    <w:rsid w:val="00034F74"/>
    <w:rsid w:val="000354DB"/>
    <w:rsid w:val="00036A29"/>
    <w:rsid w:val="00040136"/>
    <w:rsid w:val="00040B20"/>
    <w:rsid w:val="00040C21"/>
    <w:rsid w:val="000504B1"/>
    <w:rsid w:val="00050DA6"/>
    <w:rsid w:val="00051CB5"/>
    <w:rsid w:val="00053C7E"/>
    <w:rsid w:val="00054BA1"/>
    <w:rsid w:val="00056046"/>
    <w:rsid w:val="00057518"/>
    <w:rsid w:val="00060AAA"/>
    <w:rsid w:val="00061078"/>
    <w:rsid w:val="0006452E"/>
    <w:rsid w:val="000645CB"/>
    <w:rsid w:val="00072330"/>
    <w:rsid w:val="00074F10"/>
    <w:rsid w:val="0007539A"/>
    <w:rsid w:val="000758E9"/>
    <w:rsid w:val="0008052D"/>
    <w:rsid w:val="000805CC"/>
    <w:rsid w:val="00080AF6"/>
    <w:rsid w:val="0008154E"/>
    <w:rsid w:val="000821B6"/>
    <w:rsid w:val="00086686"/>
    <w:rsid w:val="00087E16"/>
    <w:rsid w:val="00090518"/>
    <w:rsid w:val="000928B9"/>
    <w:rsid w:val="00093E46"/>
    <w:rsid w:val="000960FB"/>
    <w:rsid w:val="000A02D5"/>
    <w:rsid w:val="000A1F22"/>
    <w:rsid w:val="000A3499"/>
    <w:rsid w:val="000A50C4"/>
    <w:rsid w:val="000A52D1"/>
    <w:rsid w:val="000A634F"/>
    <w:rsid w:val="000A6704"/>
    <w:rsid w:val="000A7506"/>
    <w:rsid w:val="000B3FF2"/>
    <w:rsid w:val="000B43A0"/>
    <w:rsid w:val="000B5349"/>
    <w:rsid w:val="000B58F9"/>
    <w:rsid w:val="000B59E7"/>
    <w:rsid w:val="000B61C0"/>
    <w:rsid w:val="000B7837"/>
    <w:rsid w:val="000C0F25"/>
    <w:rsid w:val="000C4471"/>
    <w:rsid w:val="000C4CED"/>
    <w:rsid w:val="000C6EFA"/>
    <w:rsid w:val="000C78F1"/>
    <w:rsid w:val="000D0298"/>
    <w:rsid w:val="000D1760"/>
    <w:rsid w:val="000D257E"/>
    <w:rsid w:val="000D332C"/>
    <w:rsid w:val="000D703B"/>
    <w:rsid w:val="000E03FE"/>
    <w:rsid w:val="000E14FE"/>
    <w:rsid w:val="000E207F"/>
    <w:rsid w:val="000E2E74"/>
    <w:rsid w:val="000E4048"/>
    <w:rsid w:val="000E48F0"/>
    <w:rsid w:val="000E7A7E"/>
    <w:rsid w:val="000F3557"/>
    <w:rsid w:val="000F4258"/>
    <w:rsid w:val="000F4694"/>
    <w:rsid w:val="000F5CD9"/>
    <w:rsid w:val="000F6515"/>
    <w:rsid w:val="000F76CB"/>
    <w:rsid w:val="000F785A"/>
    <w:rsid w:val="00100688"/>
    <w:rsid w:val="00102119"/>
    <w:rsid w:val="00102528"/>
    <w:rsid w:val="001027C9"/>
    <w:rsid w:val="00103917"/>
    <w:rsid w:val="00103A3C"/>
    <w:rsid w:val="00103B52"/>
    <w:rsid w:val="00106481"/>
    <w:rsid w:val="00111140"/>
    <w:rsid w:val="00111977"/>
    <w:rsid w:val="00112681"/>
    <w:rsid w:val="00112BEC"/>
    <w:rsid w:val="001142BC"/>
    <w:rsid w:val="0011590E"/>
    <w:rsid w:val="00115938"/>
    <w:rsid w:val="001168F4"/>
    <w:rsid w:val="00122C76"/>
    <w:rsid w:val="00123007"/>
    <w:rsid w:val="00123305"/>
    <w:rsid w:val="00123585"/>
    <w:rsid w:val="001243BB"/>
    <w:rsid w:val="0012464E"/>
    <w:rsid w:val="00125E56"/>
    <w:rsid w:val="00126DF1"/>
    <w:rsid w:val="00130942"/>
    <w:rsid w:val="00130BA6"/>
    <w:rsid w:val="001320BC"/>
    <w:rsid w:val="00132988"/>
    <w:rsid w:val="001351DE"/>
    <w:rsid w:val="001355FE"/>
    <w:rsid w:val="00135AF1"/>
    <w:rsid w:val="001413CC"/>
    <w:rsid w:val="00141C58"/>
    <w:rsid w:val="00141CC0"/>
    <w:rsid w:val="001448DA"/>
    <w:rsid w:val="00147C95"/>
    <w:rsid w:val="00150F55"/>
    <w:rsid w:val="001569FB"/>
    <w:rsid w:val="00161361"/>
    <w:rsid w:val="00161B86"/>
    <w:rsid w:val="00162686"/>
    <w:rsid w:val="0016391A"/>
    <w:rsid w:val="0016395D"/>
    <w:rsid w:val="00164069"/>
    <w:rsid w:val="001643E9"/>
    <w:rsid w:val="00167E1A"/>
    <w:rsid w:val="00171601"/>
    <w:rsid w:val="001720D4"/>
    <w:rsid w:val="00173930"/>
    <w:rsid w:val="00173EC8"/>
    <w:rsid w:val="001741AB"/>
    <w:rsid w:val="00177B06"/>
    <w:rsid w:val="00181190"/>
    <w:rsid w:val="001811B9"/>
    <w:rsid w:val="00181E93"/>
    <w:rsid w:val="00184D4D"/>
    <w:rsid w:val="00184ED9"/>
    <w:rsid w:val="0018582E"/>
    <w:rsid w:val="00187D63"/>
    <w:rsid w:val="00190429"/>
    <w:rsid w:val="0019179F"/>
    <w:rsid w:val="00191A22"/>
    <w:rsid w:val="00191DF6"/>
    <w:rsid w:val="0019732F"/>
    <w:rsid w:val="001A0211"/>
    <w:rsid w:val="001A05C2"/>
    <w:rsid w:val="001A2C89"/>
    <w:rsid w:val="001A4F10"/>
    <w:rsid w:val="001A5159"/>
    <w:rsid w:val="001A62FA"/>
    <w:rsid w:val="001A7B48"/>
    <w:rsid w:val="001B0DEC"/>
    <w:rsid w:val="001B1F56"/>
    <w:rsid w:val="001B57DA"/>
    <w:rsid w:val="001B5AB6"/>
    <w:rsid w:val="001B7086"/>
    <w:rsid w:val="001C11FC"/>
    <w:rsid w:val="001C1422"/>
    <w:rsid w:val="001C43E7"/>
    <w:rsid w:val="001C54EA"/>
    <w:rsid w:val="001C57CB"/>
    <w:rsid w:val="001D0E60"/>
    <w:rsid w:val="001D1993"/>
    <w:rsid w:val="001D2853"/>
    <w:rsid w:val="001D2AD2"/>
    <w:rsid w:val="001D533F"/>
    <w:rsid w:val="001D53B1"/>
    <w:rsid w:val="001D580D"/>
    <w:rsid w:val="001D7041"/>
    <w:rsid w:val="001E0B22"/>
    <w:rsid w:val="001E17A3"/>
    <w:rsid w:val="001E3414"/>
    <w:rsid w:val="001E7295"/>
    <w:rsid w:val="001E7450"/>
    <w:rsid w:val="001E7A9E"/>
    <w:rsid w:val="001F0876"/>
    <w:rsid w:val="001F0C7A"/>
    <w:rsid w:val="001F1152"/>
    <w:rsid w:val="001F2290"/>
    <w:rsid w:val="001F3697"/>
    <w:rsid w:val="001F4B66"/>
    <w:rsid w:val="001F5FAE"/>
    <w:rsid w:val="002010FF"/>
    <w:rsid w:val="002016D7"/>
    <w:rsid w:val="00201D06"/>
    <w:rsid w:val="002023A1"/>
    <w:rsid w:val="00202F32"/>
    <w:rsid w:val="00205E17"/>
    <w:rsid w:val="00206472"/>
    <w:rsid w:val="00206512"/>
    <w:rsid w:val="00206D94"/>
    <w:rsid w:val="00207579"/>
    <w:rsid w:val="0021107F"/>
    <w:rsid w:val="00214751"/>
    <w:rsid w:val="0021592F"/>
    <w:rsid w:val="002161F8"/>
    <w:rsid w:val="002168D6"/>
    <w:rsid w:val="00217475"/>
    <w:rsid w:val="00220973"/>
    <w:rsid w:val="002212B8"/>
    <w:rsid w:val="00222051"/>
    <w:rsid w:val="002245DD"/>
    <w:rsid w:val="00224CEC"/>
    <w:rsid w:val="002251E6"/>
    <w:rsid w:val="0022595B"/>
    <w:rsid w:val="00225E7F"/>
    <w:rsid w:val="00227280"/>
    <w:rsid w:val="00230AAC"/>
    <w:rsid w:val="0023258C"/>
    <w:rsid w:val="00232CB2"/>
    <w:rsid w:val="00233946"/>
    <w:rsid w:val="0023525C"/>
    <w:rsid w:val="002356A3"/>
    <w:rsid w:val="002368D7"/>
    <w:rsid w:val="00236F91"/>
    <w:rsid w:val="00237A5C"/>
    <w:rsid w:val="00240FD9"/>
    <w:rsid w:val="00241009"/>
    <w:rsid w:val="00241D5F"/>
    <w:rsid w:val="0024296C"/>
    <w:rsid w:val="00245066"/>
    <w:rsid w:val="002451FB"/>
    <w:rsid w:val="00246639"/>
    <w:rsid w:val="002467A2"/>
    <w:rsid w:val="002512CA"/>
    <w:rsid w:val="00251AB3"/>
    <w:rsid w:val="002526D6"/>
    <w:rsid w:val="002535D0"/>
    <w:rsid w:val="002554C6"/>
    <w:rsid w:val="00256859"/>
    <w:rsid w:val="00260803"/>
    <w:rsid w:val="00260830"/>
    <w:rsid w:val="00260F13"/>
    <w:rsid w:val="00262156"/>
    <w:rsid w:val="00264C2E"/>
    <w:rsid w:val="00265153"/>
    <w:rsid w:val="002666E9"/>
    <w:rsid w:val="00267B9E"/>
    <w:rsid w:val="00271A92"/>
    <w:rsid w:val="00271FE9"/>
    <w:rsid w:val="00274DD7"/>
    <w:rsid w:val="002776DD"/>
    <w:rsid w:val="00281E47"/>
    <w:rsid w:val="002823D2"/>
    <w:rsid w:val="00283790"/>
    <w:rsid w:val="002856DB"/>
    <w:rsid w:val="0028798F"/>
    <w:rsid w:val="00287C3A"/>
    <w:rsid w:val="00293165"/>
    <w:rsid w:val="00295A13"/>
    <w:rsid w:val="00297B79"/>
    <w:rsid w:val="002A0821"/>
    <w:rsid w:val="002A2488"/>
    <w:rsid w:val="002A323E"/>
    <w:rsid w:val="002A3445"/>
    <w:rsid w:val="002A48C4"/>
    <w:rsid w:val="002A4B43"/>
    <w:rsid w:val="002A54A3"/>
    <w:rsid w:val="002A55CE"/>
    <w:rsid w:val="002A59EB"/>
    <w:rsid w:val="002A5A59"/>
    <w:rsid w:val="002B0B8D"/>
    <w:rsid w:val="002B1100"/>
    <w:rsid w:val="002B2017"/>
    <w:rsid w:val="002B235A"/>
    <w:rsid w:val="002B2550"/>
    <w:rsid w:val="002B28B1"/>
    <w:rsid w:val="002B3319"/>
    <w:rsid w:val="002B5ED1"/>
    <w:rsid w:val="002B74CC"/>
    <w:rsid w:val="002C0150"/>
    <w:rsid w:val="002C0BF1"/>
    <w:rsid w:val="002C2510"/>
    <w:rsid w:val="002C2A2B"/>
    <w:rsid w:val="002C3570"/>
    <w:rsid w:val="002C63E6"/>
    <w:rsid w:val="002C67E2"/>
    <w:rsid w:val="002C7339"/>
    <w:rsid w:val="002D01A8"/>
    <w:rsid w:val="002D0EF6"/>
    <w:rsid w:val="002D154B"/>
    <w:rsid w:val="002D36BD"/>
    <w:rsid w:val="002D36EB"/>
    <w:rsid w:val="002D3FA1"/>
    <w:rsid w:val="002D4093"/>
    <w:rsid w:val="002D690F"/>
    <w:rsid w:val="002D7494"/>
    <w:rsid w:val="002E1929"/>
    <w:rsid w:val="002E1AFD"/>
    <w:rsid w:val="002E3EE1"/>
    <w:rsid w:val="002E4266"/>
    <w:rsid w:val="002E4A5C"/>
    <w:rsid w:val="002E4D11"/>
    <w:rsid w:val="002F141A"/>
    <w:rsid w:val="002F6BB4"/>
    <w:rsid w:val="002F6DF2"/>
    <w:rsid w:val="0030193D"/>
    <w:rsid w:val="003065BF"/>
    <w:rsid w:val="003074A2"/>
    <w:rsid w:val="00307B17"/>
    <w:rsid w:val="00314F14"/>
    <w:rsid w:val="003152DA"/>
    <w:rsid w:val="00315638"/>
    <w:rsid w:val="003175E4"/>
    <w:rsid w:val="00317B45"/>
    <w:rsid w:val="00320F99"/>
    <w:rsid w:val="00324003"/>
    <w:rsid w:val="00324F4F"/>
    <w:rsid w:val="00325F30"/>
    <w:rsid w:val="00326F6E"/>
    <w:rsid w:val="00327019"/>
    <w:rsid w:val="00327B06"/>
    <w:rsid w:val="00327B98"/>
    <w:rsid w:val="00332AFB"/>
    <w:rsid w:val="00332B7F"/>
    <w:rsid w:val="003334C5"/>
    <w:rsid w:val="003340CB"/>
    <w:rsid w:val="00334B4D"/>
    <w:rsid w:val="00336A10"/>
    <w:rsid w:val="003371DA"/>
    <w:rsid w:val="00340231"/>
    <w:rsid w:val="00343E85"/>
    <w:rsid w:val="00345302"/>
    <w:rsid w:val="0034696A"/>
    <w:rsid w:val="00346A95"/>
    <w:rsid w:val="00347565"/>
    <w:rsid w:val="003476E1"/>
    <w:rsid w:val="00347EFB"/>
    <w:rsid w:val="00350A9A"/>
    <w:rsid w:val="00351B86"/>
    <w:rsid w:val="003549D2"/>
    <w:rsid w:val="003604B0"/>
    <w:rsid w:val="00362B51"/>
    <w:rsid w:val="00363E83"/>
    <w:rsid w:val="003650B7"/>
    <w:rsid w:val="00366856"/>
    <w:rsid w:val="00370A8A"/>
    <w:rsid w:val="003733A1"/>
    <w:rsid w:val="00373F81"/>
    <w:rsid w:val="0037568B"/>
    <w:rsid w:val="00380003"/>
    <w:rsid w:val="00381467"/>
    <w:rsid w:val="00382187"/>
    <w:rsid w:val="00383777"/>
    <w:rsid w:val="00386701"/>
    <w:rsid w:val="0039003D"/>
    <w:rsid w:val="003903F8"/>
    <w:rsid w:val="003909C6"/>
    <w:rsid w:val="00394E02"/>
    <w:rsid w:val="00395F6D"/>
    <w:rsid w:val="0039657D"/>
    <w:rsid w:val="003971BA"/>
    <w:rsid w:val="003A1610"/>
    <w:rsid w:val="003A1FCE"/>
    <w:rsid w:val="003A3324"/>
    <w:rsid w:val="003A3E07"/>
    <w:rsid w:val="003A3F49"/>
    <w:rsid w:val="003A5745"/>
    <w:rsid w:val="003A5A1C"/>
    <w:rsid w:val="003A6305"/>
    <w:rsid w:val="003A72F0"/>
    <w:rsid w:val="003B1676"/>
    <w:rsid w:val="003B3117"/>
    <w:rsid w:val="003B63E0"/>
    <w:rsid w:val="003B753A"/>
    <w:rsid w:val="003C139F"/>
    <w:rsid w:val="003C43F5"/>
    <w:rsid w:val="003C6613"/>
    <w:rsid w:val="003D07E1"/>
    <w:rsid w:val="003D489A"/>
    <w:rsid w:val="003D4A7B"/>
    <w:rsid w:val="003D5237"/>
    <w:rsid w:val="003D5A27"/>
    <w:rsid w:val="003E23EF"/>
    <w:rsid w:val="003E2977"/>
    <w:rsid w:val="003E3BA1"/>
    <w:rsid w:val="003E3D90"/>
    <w:rsid w:val="003E6341"/>
    <w:rsid w:val="003F06D7"/>
    <w:rsid w:val="003F2F4D"/>
    <w:rsid w:val="003F3219"/>
    <w:rsid w:val="003F3B67"/>
    <w:rsid w:val="003F57BA"/>
    <w:rsid w:val="003F63F0"/>
    <w:rsid w:val="003F6E37"/>
    <w:rsid w:val="0040037F"/>
    <w:rsid w:val="00401AE9"/>
    <w:rsid w:val="004020CB"/>
    <w:rsid w:val="00404053"/>
    <w:rsid w:val="004046CE"/>
    <w:rsid w:val="00405D8A"/>
    <w:rsid w:val="00406C73"/>
    <w:rsid w:val="004103BA"/>
    <w:rsid w:val="00410AAB"/>
    <w:rsid w:val="004117A2"/>
    <w:rsid w:val="00413563"/>
    <w:rsid w:val="004141F1"/>
    <w:rsid w:val="00414B21"/>
    <w:rsid w:val="00414DF6"/>
    <w:rsid w:val="004162D3"/>
    <w:rsid w:val="00420F67"/>
    <w:rsid w:val="00421A61"/>
    <w:rsid w:val="0042250E"/>
    <w:rsid w:val="00431822"/>
    <w:rsid w:val="0043328F"/>
    <w:rsid w:val="00435DB6"/>
    <w:rsid w:val="00437411"/>
    <w:rsid w:val="004379A1"/>
    <w:rsid w:val="00440EBB"/>
    <w:rsid w:val="0044141C"/>
    <w:rsid w:val="004419FB"/>
    <w:rsid w:val="00441A42"/>
    <w:rsid w:val="00441B63"/>
    <w:rsid w:val="0044237E"/>
    <w:rsid w:val="00442F41"/>
    <w:rsid w:val="00443065"/>
    <w:rsid w:val="004444E0"/>
    <w:rsid w:val="004449B3"/>
    <w:rsid w:val="00445F9E"/>
    <w:rsid w:val="004461BD"/>
    <w:rsid w:val="00446556"/>
    <w:rsid w:val="004478A8"/>
    <w:rsid w:val="00447D51"/>
    <w:rsid w:val="004506A8"/>
    <w:rsid w:val="00454410"/>
    <w:rsid w:val="00455AC0"/>
    <w:rsid w:val="00456198"/>
    <w:rsid w:val="00457927"/>
    <w:rsid w:val="00461A8D"/>
    <w:rsid w:val="00461BA5"/>
    <w:rsid w:val="004629DA"/>
    <w:rsid w:val="0046374A"/>
    <w:rsid w:val="00470D8E"/>
    <w:rsid w:val="00471372"/>
    <w:rsid w:val="00474125"/>
    <w:rsid w:val="00474BEE"/>
    <w:rsid w:val="00481249"/>
    <w:rsid w:val="00482BF6"/>
    <w:rsid w:val="00483FFF"/>
    <w:rsid w:val="004861AF"/>
    <w:rsid w:val="00486712"/>
    <w:rsid w:val="00487B07"/>
    <w:rsid w:val="00490457"/>
    <w:rsid w:val="004913CD"/>
    <w:rsid w:val="00492AAE"/>
    <w:rsid w:val="0049556A"/>
    <w:rsid w:val="004A2F7B"/>
    <w:rsid w:val="004B2917"/>
    <w:rsid w:val="004B3826"/>
    <w:rsid w:val="004B69F5"/>
    <w:rsid w:val="004B6A1F"/>
    <w:rsid w:val="004C49FE"/>
    <w:rsid w:val="004C60A7"/>
    <w:rsid w:val="004C766A"/>
    <w:rsid w:val="004D093E"/>
    <w:rsid w:val="004D0CA6"/>
    <w:rsid w:val="004D17D2"/>
    <w:rsid w:val="004D182C"/>
    <w:rsid w:val="004D1EEB"/>
    <w:rsid w:val="004D24F4"/>
    <w:rsid w:val="004D2576"/>
    <w:rsid w:val="004D4357"/>
    <w:rsid w:val="004D7FA9"/>
    <w:rsid w:val="004E16E8"/>
    <w:rsid w:val="004E1F9A"/>
    <w:rsid w:val="004E286A"/>
    <w:rsid w:val="004E49B7"/>
    <w:rsid w:val="004E51FA"/>
    <w:rsid w:val="004E644E"/>
    <w:rsid w:val="004F11C0"/>
    <w:rsid w:val="004F14AA"/>
    <w:rsid w:val="004F30C8"/>
    <w:rsid w:val="004F31FD"/>
    <w:rsid w:val="004F4CDC"/>
    <w:rsid w:val="004F5633"/>
    <w:rsid w:val="004F64CC"/>
    <w:rsid w:val="004F6AFE"/>
    <w:rsid w:val="004F6CA2"/>
    <w:rsid w:val="004F7394"/>
    <w:rsid w:val="004F746C"/>
    <w:rsid w:val="004F7B0A"/>
    <w:rsid w:val="00500350"/>
    <w:rsid w:val="00503C90"/>
    <w:rsid w:val="00504217"/>
    <w:rsid w:val="00505B80"/>
    <w:rsid w:val="005062D9"/>
    <w:rsid w:val="00506564"/>
    <w:rsid w:val="00506698"/>
    <w:rsid w:val="00506965"/>
    <w:rsid w:val="00506F15"/>
    <w:rsid w:val="005071F0"/>
    <w:rsid w:val="00507DD5"/>
    <w:rsid w:val="005121A1"/>
    <w:rsid w:val="005134A0"/>
    <w:rsid w:val="005162D6"/>
    <w:rsid w:val="00516BC0"/>
    <w:rsid w:val="00521A35"/>
    <w:rsid w:val="005222E5"/>
    <w:rsid w:val="0052259F"/>
    <w:rsid w:val="005239BD"/>
    <w:rsid w:val="005255D0"/>
    <w:rsid w:val="00525CD1"/>
    <w:rsid w:val="00526CA9"/>
    <w:rsid w:val="00527C8A"/>
    <w:rsid w:val="0053017D"/>
    <w:rsid w:val="00531891"/>
    <w:rsid w:val="00531C81"/>
    <w:rsid w:val="0053476A"/>
    <w:rsid w:val="00534E07"/>
    <w:rsid w:val="00535F1F"/>
    <w:rsid w:val="005361B2"/>
    <w:rsid w:val="00541276"/>
    <w:rsid w:val="00543EC8"/>
    <w:rsid w:val="0054418B"/>
    <w:rsid w:val="0054425A"/>
    <w:rsid w:val="005443BC"/>
    <w:rsid w:val="005448C2"/>
    <w:rsid w:val="00544CDB"/>
    <w:rsid w:val="00545788"/>
    <w:rsid w:val="00546AF8"/>
    <w:rsid w:val="005510F3"/>
    <w:rsid w:val="005538A1"/>
    <w:rsid w:val="00554291"/>
    <w:rsid w:val="00555126"/>
    <w:rsid w:val="00555370"/>
    <w:rsid w:val="00556A72"/>
    <w:rsid w:val="00557FE7"/>
    <w:rsid w:val="00566950"/>
    <w:rsid w:val="00566FF7"/>
    <w:rsid w:val="00570896"/>
    <w:rsid w:val="00571853"/>
    <w:rsid w:val="00573433"/>
    <w:rsid w:val="0057395A"/>
    <w:rsid w:val="005806C8"/>
    <w:rsid w:val="0058124C"/>
    <w:rsid w:val="00582CA2"/>
    <w:rsid w:val="0058393A"/>
    <w:rsid w:val="00583A45"/>
    <w:rsid w:val="00583ADD"/>
    <w:rsid w:val="00585242"/>
    <w:rsid w:val="00585ACB"/>
    <w:rsid w:val="005875FD"/>
    <w:rsid w:val="00587CD5"/>
    <w:rsid w:val="00587EA2"/>
    <w:rsid w:val="00590A41"/>
    <w:rsid w:val="005951D7"/>
    <w:rsid w:val="00595A77"/>
    <w:rsid w:val="005966F4"/>
    <w:rsid w:val="00597A61"/>
    <w:rsid w:val="00597F7F"/>
    <w:rsid w:val="005A24EB"/>
    <w:rsid w:val="005A294B"/>
    <w:rsid w:val="005A4A7D"/>
    <w:rsid w:val="005A5711"/>
    <w:rsid w:val="005A759A"/>
    <w:rsid w:val="005A7930"/>
    <w:rsid w:val="005B03C0"/>
    <w:rsid w:val="005B0D98"/>
    <w:rsid w:val="005B1884"/>
    <w:rsid w:val="005B38EF"/>
    <w:rsid w:val="005B75A1"/>
    <w:rsid w:val="005B772C"/>
    <w:rsid w:val="005C04BF"/>
    <w:rsid w:val="005C2024"/>
    <w:rsid w:val="005C251D"/>
    <w:rsid w:val="005C31DC"/>
    <w:rsid w:val="005D1CA5"/>
    <w:rsid w:val="005D4D55"/>
    <w:rsid w:val="005D551E"/>
    <w:rsid w:val="005D61C0"/>
    <w:rsid w:val="005D6D6A"/>
    <w:rsid w:val="005D6F0D"/>
    <w:rsid w:val="005E0295"/>
    <w:rsid w:val="005E0453"/>
    <w:rsid w:val="005E13C3"/>
    <w:rsid w:val="005E1614"/>
    <w:rsid w:val="005E1C33"/>
    <w:rsid w:val="005E5627"/>
    <w:rsid w:val="005E6168"/>
    <w:rsid w:val="005E715A"/>
    <w:rsid w:val="005E7205"/>
    <w:rsid w:val="005F164F"/>
    <w:rsid w:val="005F2DFA"/>
    <w:rsid w:val="005F3B87"/>
    <w:rsid w:val="005F589E"/>
    <w:rsid w:val="005F6D84"/>
    <w:rsid w:val="005F7100"/>
    <w:rsid w:val="005F7547"/>
    <w:rsid w:val="00602F21"/>
    <w:rsid w:val="00605F6E"/>
    <w:rsid w:val="00606726"/>
    <w:rsid w:val="0060677B"/>
    <w:rsid w:val="00610503"/>
    <w:rsid w:val="00612377"/>
    <w:rsid w:val="00615636"/>
    <w:rsid w:val="00615F5A"/>
    <w:rsid w:val="00621229"/>
    <w:rsid w:val="00621FA3"/>
    <w:rsid w:val="00622727"/>
    <w:rsid w:val="00623CB2"/>
    <w:rsid w:val="00625ACF"/>
    <w:rsid w:val="00626505"/>
    <w:rsid w:val="00626C4C"/>
    <w:rsid w:val="00630B64"/>
    <w:rsid w:val="006312FE"/>
    <w:rsid w:val="0063360E"/>
    <w:rsid w:val="00633C66"/>
    <w:rsid w:val="00634AEE"/>
    <w:rsid w:val="0063694F"/>
    <w:rsid w:val="00636979"/>
    <w:rsid w:val="00636DD5"/>
    <w:rsid w:val="00636FF5"/>
    <w:rsid w:val="00637FBA"/>
    <w:rsid w:val="006412BD"/>
    <w:rsid w:val="00641EDB"/>
    <w:rsid w:val="00641F26"/>
    <w:rsid w:val="006425DF"/>
    <w:rsid w:val="00643F3B"/>
    <w:rsid w:val="0064519C"/>
    <w:rsid w:val="00645BEF"/>
    <w:rsid w:val="00645CED"/>
    <w:rsid w:val="00645EF7"/>
    <w:rsid w:val="00646A52"/>
    <w:rsid w:val="00650866"/>
    <w:rsid w:val="00651264"/>
    <w:rsid w:val="006545FB"/>
    <w:rsid w:val="006559EE"/>
    <w:rsid w:val="00655E6C"/>
    <w:rsid w:val="006566D0"/>
    <w:rsid w:val="006567B2"/>
    <w:rsid w:val="00657E16"/>
    <w:rsid w:val="0066022A"/>
    <w:rsid w:val="006614BC"/>
    <w:rsid w:val="00661577"/>
    <w:rsid w:val="006622EB"/>
    <w:rsid w:val="00666A5D"/>
    <w:rsid w:val="006676EC"/>
    <w:rsid w:val="00667AD1"/>
    <w:rsid w:val="006719F0"/>
    <w:rsid w:val="00672CD1"/>
    <w:rsid w:val="00672D5B"/>
    <w:rsid w:val="00673616"/>
    <w:rsid w:val="006753F3"/>
    <w:rsid w:val="00675941"/>
    <w:rsid w:val="00675F8F"/>
    <w:rsid w:val="00676416"/>
    <w:rsid w:val="0067675E"/>
    <w:rsid w:val="00677236"/>
    <w:rsid w:val="00680EF7"/>
    <w:rsid w:val="00681AD9"/>
    <w:rsid w:val="006839F1"/>
    <w:rsid w:val="006848BB"/>
    <w:rsid w:val="00687D81"/>
    <w:rsid w:val="00690277"/>
    <w:rsid w:val="0069280E"/>
    <w:rsid w:val="00692FD9"/>
    <w:rsid w:val="0069443A"/>
    <w:rsid w:val="0069702D"/>
    <w:rsid w:val="006970E2"/>
    <w:rsid w:val="00697139"/>
    <w:rsid w:val="006976E5"/>
    <w:rsid w:val="00697E37"/>
    <w:rsid w:val="006A0DC4"/>
    <w:rsid w:val="006A1A3E"/>
    <w:rsid w:val="006A1EEB"/>
    <w:rsid w:val="006A4064"/>
    <w:rsid w:val="006A4549"/>
    <w:rsid w:val="006A526C"/>
    <w:rsid w:val="006A5705"/>
    <w:rsid w:val="006A7EF2"/>
    <w:rsid w:val="006B0158"/>
    <w:rsid w:val="006B2049"/>
    <w:rsid w:val="006B494B"/>
    <w:rsid w:val="006B5981"/>
    <w:rsid w:val="006B6F4D"/>
    <w:rsid w:val="006B7681"/>
    <w:rsid w:val="006C2447"/>
    <w:rsid w:val="006C33C0"/>
    <w:rsid w:val="006C680E"/>
    <w:rsid w:val="006C68E9"/>
    <w:rsid w:val="006C7067"/>
    <w:rsid w:val="006C74F5"/>
    <w:rsid w:val="006D0230"/>
    <w:rsid w:val="006D0786"/>
    <w:rsid w:val="006D2240"/>
    <w:rsid w:val="006D2AE4"/>
    <w:rsid w:val="006D445A"/>
    <w:rsid w:val="006D4BAF"/>
    <w:rsid w:val="006D60D8"/>
    <w:rsid w:val="006E05D3"/>
    <w:rsid w:val="006E11D2"/>
    <w:rsid w:val="006E285C"/>
    <w:rsid w:val="006E29AA"/>
    <w:rsid w:val="006E30BC"/>
    <w:rsid w:val="006E448E"/>
    <w:rsid w:val="006E52A6"/>
    <w:rsid w:val="006F11C1"/>
    <w:rsid w:val="006F2188"/>
    <w:rsid w:val="006F4D40"/>
    <w:rsid w:val="006F7B32"/>
    <w:rsid w:val="006F7B33"/>
    <w:rsid w:val="00700A4C"/>
    <w:rsid w:val="00701B48"/>
    <w:rsid w:val="00702D5B"/>
    <w:rsid w:val="007052FA"/>
    <w:rsid w:val="00705ABA"/>
    <w:rsid w:val="00710968"/>
    <w:rsid w:val="00712964"/>
    <w:rsid w:val="007139EC"/>
    <w:rsid w:val="00715054"/>
    <w:rsid w:val="00716B8A"/>
    <w:rsid w:val="00717038"/>
    <w:rsid w:val="00717785"/>
    <w:rsid w:val="007202DB"/>
    <w:rsid w:val="007213DB"/>
    <w:rsid w:val="007227C2"/>
    <w:rsid w:val="007236E5"/>
    <w:rsid w:val="007242F0"/>
    <w:rsid w:val="00724558"/>
    <w:rsid w:val="00724FEA"/>
    <w:rsid w:val="00731C57"/>
    <w:rsid w:val="007346B9"/>
    <w:rsid w:val="007349C8"/>
    <w:rsid w:val="00734A1E"/>
    <w:rsid w:val="00735C5D"/>
    <w:rsid w:val="00735E52"/>
    <w:rsid w:val="007368EA"/>
    <w:rsid w:val="0073768B"/>
    <w:rsid w:val="0074219D"/>
    <w:rsid w:val="007427A1"/>
    <w:rsid w:val="00746CAE"/>
    <w:rsid w:val="007472E3"/>
    <w:rsid w:val="00747E15"/>
    <w:rsid w:val="00752BCA"/>
    <w:rsid w:val="00754298"/>
    <w:rsid w:val="007579BE"/>
    <w:rsid w:val="00757EC0"/>
    <w:rsid w:val="00761BCA"/>
    <w:rsid w:val="00763550"/>
    <w:rsid w:val="007664E7"/>
    <w:rsid w:val="00766807"/>
    <w:rsid w:val="0076699D"/>
    <w:rsid w:val="00767FC2"/>
    <w:rsid w:val="00770211"/>
    <w:rsid w:val="00771C06"/>
    <w:rsid w:val="00771E88"/>
    <w:rsid w:val="007736CC"/>
    <w:rsid w:val="0077434A"/>
    <w:rsid w:val="00775D59"/>
    <w:rsid w:val="00777B5C"/>
    <w:rsid w:val="007819AC"/>
    <w:rsid w:val="007839CD"/>
    <w:rsid w:val="00783C05"/>
    <w:rsid w:val="00785729"/>
    <w:rsid w:val="00785B7C"/>
    <w:rsid w:val="00785FCF"/>
    <w:rsid w:val="007903C9"/>
    <w:rsid w:val="0079246C"/>
    <w:rsid w:val="00792F32"/>
    <w:rsid w:val="0079354D"/>
    <w:rsid w:val="007939C6"/>
    <w:rsid w:val="0079525F"/>
    <w:rsid w:val="007975E7"/>
    <w:rsid w:val="007A0AFF"/>
    <w:rsid w:val="007A1791"/>
    <w:rsid w:val="007A1DB2"/>
    <w:rsid w:val="007A1E4D"/>
    <w:rsid w:val="007A31B0"/>
    <w:rsid w:val="007A4183"/>
    <w:rsid w:val="007A7DDF"/>
    <w:rsid w:val="007B0CBD"/>
    <w:rsid w:val="007B1163"/>
    <w:rsid w:val="007B1723"/>
    <w:rsid w:val="007B29C7"/>
    <w:rsid w:val="007B2B19"/>
    <w:rsid w:val="007B36AF"/>
    <w:rsid w:val="007B5FF6"/>
    <w:rsid w:val="007B6BEA"/>
    <w:rsid w:val="007B7908"/>
    <w:rsid w:val="007B7A99"/>
    <w:rsid w:val="007C0206"/>
    <w:rsid w:val="007C0DBB"/>
    <w:rsid w:val="007C2A69"/>
    <w:rsid w:val="007C31B8"/>
    <w:rsid w:val="007C3827"/>
    <w:rsid w:val="007C41FA"/>
    <w:rsid w:val="007C4781"/>
    <w:rsid w:val="007C5858"/>
    <w:rsid w:val="007C64F0"/>
    <w:rsid w:val="007C732C"/>
    <w:rsid w:val="007C7864"/>
    <w:rsid w:val="007D2613"/>
    <w:rsid w:val="007D2B58"/>
    <w:rsid w:val="007D3E92"/>
    <w:rsid w:val="007D52A5"/>
    <w:rsid w:val="007D6E16"/>
    <w:rsid w:val="007D7FFC"/>
    <w:rsid w:val="007E3814"/>
    <w:rsid w:val="007E52C5"/>
    <w:rsid w:val="007E5B84"/>
    <w:rsid w:val="007E75CA"/>
    <w:rsid w:val="007F34F4"/>
    <w:rsid w:val="007F5B31"/>
    <w:rsid w:val="007F7B3E"/>
    <w:rsid w:val="007F7E10"/>
    <w:rsid w:val="00800E0A"/>
    <w:rsid w:val="00801FF7"/>
    <w:rsid w:val="00805092"/>
    <w:rsid w:val="00807553"/>
    <w:rsid w:val="00807E02"/>
    <w:rsid w:val="00810161"/>
    <w:rsid w:val="00810249"/>
    <w:rsid w:val="008106EC"/>
    <w:rsid w:val="008107D7"/>
    <w:rsid w:val="0081151A"/>
    <w:rsid w:val="0081180B"/>
    <w:rsid w:val="00812D1A"/>
    <w:rsid w:val="00814E2D"/>
    <w:rsid w:val="00815035"/>
    <w:rsid w:val="008155E1"/>
    <w:rsid w:val="008159F9"/>
    <w:rsid w:val="008161C6"/>
    <w:rsid w:val="00821EAE"/>
    <w:rsid w:val="00824855"/>
    <w:rsid w:val="00826759"/>
    <w:rsid w:val="00826A29"/>
    <w:rsid w:val="00826F6B"/>
    <w:rsid w:val="00827470"/>
    <w:rsid w:val="0083069C"/>
    <w:rsid w:val="008321BE"/>
    <w:rsid w:val="0083230E"/>
    <w:rsid w:val="00832A87"/>
    <w:rsid w:val="00832C10"/>
    <w:rsid w:val="00832E08"/>
    <w:rsid w:val="00842CA0"/>
    <w:rsid w:val="00843094"/>
    <w:rsid w:val="00843E25"/>
    <w:rsid w:val="00844AAA"/>
    <w:rsid w:val="00850964"/>
    <w:rsid w:val="00851412"/>
    <w:rsid w:val="00852ECD"/>
    <w:rsid w:val="00855441"/>
    <w:rsid w:val="00860323"/>
    <w:rsid w:val="00863352"/>
    <w:rsid w:val="008636FB"/>
    <w:rsid w:val="0086382C"/>
    <w:rsid w:val="00863A09"/>
    <w:rsid w:val="00864E93"/>
    <w:rsid w:val="0086587A"/>
    <w:rsid w:val="00871AD8"/>
    <w:rsid w:val="00872883"/>
    <w:rsid w:val="008739A9"/>
    <w:rsid w:val="00874012"/>
    <w:rsid w:val="0087519C"/>
    <w:rsid w:val="00875B40"/>
    <w:rsid w:val="008768B8"/>
    <w:rsid w:val="00881767"/>
    <w:rsid w:val="008847EE"/>
    <w:rsid w:val="00884F6A"/>
    <w:rsid w:val="00887D15"/>
    <w:rsid w:val="00887DDE"/>
    <w:rsid w:val="0089194C"/>
    <w:rsid w:val="00891CDA"/>
    <w:rsid w:val="00895121"/>
    <w:rsid w:val="008A14C2"/>
    <w:rsid w:val="008A17EF"/>
    <w:rsid w:val="008A198D"/>
    <w:rsid w:val="008A3158"/>
    <w:rsid w:val="008A31D3"/>
    <w:rsid w:val="008A3E88"/>
    <w:rsid w:val="008A3FB1"/>
    <w:rsid w:val="008A4821"/>
    <w:rsid w:val="008A74B8"/>
    <w:rsid w:val="008B027C"/>
    <w:rsid w:val="008B115C"/>
    <w:rsid w:val="008B13A7"/>
    <w:rsid w:val="008B1E94"/>
    <w:rsid w:val="008B255C"/>
    <w:rsid w:val="008B2851"/>
    <w:rsid w:val="008B2DE6"/>
    <w:rsid w:val="008B4BBB"/>
    <w:rsid w:val="008C1787"/>
    <w:rsid w:val="008C2A78"/>
    <w:rsid w:val="008C309B"/>
    <w:rsid w:val="008C4294"/>
    <w:rsid w:val="008C4B84"/>
    <w:rsid w:val="008C57F8"/>
    <w:rsid w:val="008C5C3A"/>
    <w:rsid w:val="008C5DD7"/>
    <w:rsid w:val="008D0D5C"/>
    <w:rsid w:val="008D1AE1"/>
    <w:rsid w:val="008D2347"/>
    <w:rsid w:val="008D3A10"/>
    <w:rsid w:val="008E02EC"/>
    <w:rsid w:val="008E2310"/>
    <w:rsid w:val="008E2989"/>
    <w:rsid w:val="008E2D99"/>
    <w:rsid w:val="008E3040"/>
    <w:rsid w:val="008E41D5"/>
    <w:rsid w:val="008E4FF8"/>
    <w:rsid w:val="008E5A4C"/>
    <w:rsid w:val="008E611C"/>
    <w:rsid w:val="008E7AB7"/>
    <w:rsid w:val="008F0867"/>
    <w:rsid w:val="008F0955"/>
    <w:rsid w:val="008F3D80"/>
    <w:rsid w:val="008F5AC9"/>
    <w:rsid w:val="008F6EA4"/>
    <w:rsid w:val="00901A01"/>
    <w:rsid w:val="009045E4"/>
    <w:rsid w:val="00906ED5"/>
    <w:rsid w:val="00910061"/>
    <w:rsid w:val="00912972"/>
    <w:rsid w:val="0091404A"/>
    <w:rsid w:val="00915EDD"/>
    <w:rsid w:val="00916D1B"/>
    <w:rsid w:val="00920ABE"/>
    <w:rsid w:val="0092106D"/>
    <w:rsid w:val="00921977"/>
    <w:rsid w:val="00923D82"/>
    <w:rsid w:val="00924E31"/>
    <w:rsid w:val="009250DF"/>
    <w:rsid w:val="00927659"/>
    <w:rsid w:val="00927FF9"/>
    <w:rsid w:val="009325B3"/>
    <w:rsid w:val="00932C41"/>
    <w:rsid w:val="00933826"/>
    <w:rsid w:val="00933F4E"/>
    <w:rsid w:val="009372C0"/>
    <w:rsid w:val="00942361"/>
    <w:rsid w:val="009431A8"/>
    <w:rsid w:val="00943C43"/>
    <w:rsid w:val="00943E52"/>
    <w:rsid w:val="00946033"/>
    <w:rsid w:val="009464DF"/>
    <w:rsid w:val="009469D2"/>
    <w:rsid w:val="0094791A"/>
    <w:rsid w:val="00951233"/>
    <w:rsid w:val="0095185F"/>
    <w:rsid w:val="00952254"/>
    <w:rsid w:val="009524E5"/>
    <w:rsid w:val="009550DB"/>
    <w:rsid w:val="0095636E"/>
    <w:rsid w:val="00956413"/>
    <w:rsid w:val="009568B8"/>
    <w:rsid w:val="00961485"/>
    <w:rsid w:val="00962B2E"/>
    <w:rsid w:val="0096344C"/>
    <w:rsid w:val="00963703"/>
    <w:rsid w:val="009646C3"/>
    <w:rsid w:val="00966B9E"/>
    <w:rsid w:val="00970651"/>
    <w:rsid w:val="00970C90"/>
    <w:rsid w:val="0097267B"/>
    <w:rsid w:val="009736B7"/>
    <w:rsid w:val="009741AB"/>
    <w:rsid w:val="009751D6"/>
    <w:rsid w:val="00976BB2"/>
    <w:rsid w:val="0098067C"/>
    <w:rsid w:val="00981A4A"/>
    <w:rsid w:val="00982663"/>
    <w:rsid w:val="00982BED"/>
    <w:rsid w:val="00984F17"/>
    <w:rsid w:val="00985826"/>
    <w:rsid w:val="00985A0F"/>
    <w:rsid w:val="00987D12"/>
    <w:rsid w:val="00990072"/>
    <w:rsid w:val="00990A55"/>
    <w:rsid w:val="00990FCF"/>
    <w:rsid w:val="009921AF"/>
    <w:rsid w:val="00992224"/>
    <w:rsid w:val="0099400F"/>
    <w:rsid w:val="00995A41"/>
    <w:rsid w:val="00995F8A"/>
    <w:rsid w:val="009A366B"/>
    <w:rsid w:val="009A4B1E"/>
    <w:rsid w:val="009A56BE"/>
    <w:rsid w:val="009A5AB5"/>
    <w:rsid w:val="009B1D84"/>
    <w:rsid w:val="009B2077"/>
    <w:rsid w:val="009B537B"/>
    <w:rsid w:val="009B6B60"/>
    <w:rsid w:val="009B755C"/>
    <w:rsid w:val="009C0C83"/>
    <w:rsid w:val="009C1745"/>
    <w:rsid w:val="009C1D55"/>
    <w:rsid w:val="009C3673"/>
    <w:rsid w:val="009C3E2C"/>
    <w:rsid w:val="009C404D"/>
    <w:rsid w:val="009C5555"/>
    <w:rsid w:val="009C71E9"/>
    <w:rsid w:val="009C7B22"/>
    <w:rsid w:val="009D04F3"/>
    <w:rsid w:val="009D0A8E"/>
    <w:rsid w:val="009D0CED"/>
    <w:rsid w:val="009D0ED1"/>
    <w:rsid w:val="009D1D7E"/>
    <w:rsid w:val="009D3386"/>
    <w:rsid w:val="009D57AF"/>
    <w:rsid w:val="009D64A2"/>
    <w:rsid w:val="009D7080"/>
    <w:rsid w:val="009D7ED6"/>
    <w:rsid w:val="009E05F6"/>
    <w:rsid w:val="009E46C9"/>
    <w:rsid w:val="009E4C1F"/>
    <w:rsid w:val="009E7327"/>
    <w:rsid w:val="009F22F6"/>
    <w:rsid w:val="009F3294"/>
    <w:rsid w:val="009F3297"/>
    <w:rsid w:val="009F792E"/>
    <w:rsid w:val="00A006CA"/>
    <w:rsid w:val="00A02E01"/>
    <w:rsid w:val="00A03737"/>
    <w:rsid w:val="00A05140"/>
    <w:rsid w:val="00A05C6B"/>
    <w:rsid w:val="00A07C16"/>
    <w:rsid w:val="00A1030B"/>
    <w:rsid w:val="00A11854"/>
    <w:rsid w:val="00A1229B"/>
    <w:rsid w:val="00A129FC"/>
    <w:rsid w:val="00A12E70"/>
    <w:rsid w:val="00A15014"/>
    <w:rsid w:val="00A166E0"/>
    <w:rsid w:val="00A16907"/>
    <w:rsid w:val="00A16A7B"/>
    <w:rsid w:val="00A229A7"/>
    <w:rsid w:val="00A233F8"/>
    <w:rsid w:val="00A23927"/>
    <w:rsid w:val="00A23DD2"/>
    <w:rsid w:val="00A25529"/>
    <w:rsid w:val="00A265E5"/>
    <w:rsid w:val="00A273E5"/>
    <w:rsid w:val="00A31BB5"/>
    <w:rsid w:val="00A3229C"/>
    <w:rsid w:val="00A356D7"/>
    <w:rsid w:val="00A364BB"/>
    <w:rsid w:val="00A376EA"/>
    <w:rsid w:val="00A402A5"/>
    <w:rsid w:val="00A40383"/>
    <w:rsid w:val="00A40C35"/>
    <w:rsid w:val="00A415BF"/>
    <w:rsid w:val="00A41FE5"/>
    <w:rsid w:val="00A4217C"/>
    <w:rsid w:val="00A43DC7"/>
    <w:rsid w:val="00A44320"/>
    <w:rsid w:val="00A4515F"/>
    <w:rsid w:val="00A4578B"/>
    <w:rsid w:val="00A45D7A"/>
    <w:rsid w:val="00A4762D"/>
    <w:rsid w:val="00A47648"/>
    <w:rsid w:val="00A52704"/>
    <w:rsid w:val="00A5283B"/>
    <w:rsid w:val="00A533B5"/>
    <w:rsid w:val="00A56A8D"/>
    <w:rsid w:val="00A5700A"/>
    <w:rsid w:val="00A613B4"/>
    <w:rsid w:val="00A62FB4"/>
    <w:rsid w:val="00A62FE8"/>
    <w:rsid w:val="00A634D2"/>
    <w:rsid w:val="00A6369A"/>
    <w:rsid w:val="00A6405B"/>
    <w:rsid w:val="00A64245"/>
    <w:rsid w:val="00A64F6B"/>
    <w:rsid w:val="00A678AB"/>
    <w:rsid w:val="00A71CE1"/>
    <w:rsid w:val="00A72C10"/>
    <w:rsid w:val="00A772DE"/>
    <w:rsid w:val="00A773B5"/>
    <w:rsid w:val="00A77ADC"/>
    <w:rsid w:val="00A80298"/>
    <w:rsid w:val="00A80C39"/>
    <w:rsid w:val="00A8143A"/>
    <w:rsid w:val="00A81F6D"/>
    <w:rsid w:val="00A8273D"/>
    <w:rsid w:val="00A82D0D"/>
    <w:rsid w:val="00A86161"/>
    <w:rsid w:val="00A86764"/>
    <w:rsid w:val="00A8697D"/>
    <w:rsid w:val="00A9016D"/>
    <w:rsid w:val="00A91795"/>
    <w:rsid w:val="00A941D0"/>
    <w:rsid w:val="00A94BBD"/>
    <w:rsid w:val="00A94C8C"/>
    <w:rsid w:val="00A95854"/>
    <w:rsid w:val="00A95951"/>
    <w:rsid w:val="00A96A92"/>
    <w:rsid w:val="00A97E55"/>
    <w:rsid w:val="00AA5BAE"/>
    <w:rsid w:val="00AB029B"/>
    <w:rsid w:val="00AB0A8B"/>
    <w:rsid w:val="00AB0C63"/>
    <w:rsid w:val="00AB0ECC"/>
    <w:rsid w:val="00AB389C"/>
    <w:rsid w:val="00AB4651"/>
    <w:rsid w:val="00AB47B4"/>
    <w:rsid w:val="00AB490E"/>
    <w:rsid w:val="00AB5985"/>
    <w:rsid w:val="00AB68D3"/>
    <w:rsid w:val="00AB75B1"/>
    <w:rsid w:val="00AC0228"/>
    <w:rsid w:val="00AC58A1"/>
    <w:rsid w:val="00AC5B42"/>
    <w:rsid w:val="00AC69AA"/>
    <w:rsid w:val="00AD03D4"/>
    <w:rsid w:val="00AD04D8"/>
    <w:rsid w:val="00AD0C31"/>
    <w:rsid w:val="00AD1B4C"/>
    <w:rsid w:val="00AD1E7A"/>
    <w:rsid w:val="00AD2EAA"/>
    <w:rsid w:val="00AD51CD"/>
    <w:rsid w:val="00AE223B"/>
    <w:rsid w:val="00AE2423"/>
    <w:rsid w:val="00AE4B2B"/>
    <w:rsid w:val="00AE6061"/>
    <w:rsid w:val="00AE7168"/>
    <w:rsid w:val="00AE7723"/>
    <w:rsid w:val="00AE787E"/>
    <w:rsid w:val="00AF2B5C"/>
    <w:rsid w:val="00AF2E77"/>
    <w:rsid w:val="00AF3666"/>
    <w:rsid w:val="00AF5623"/>
    <w:rsid w:val="00AF6A72"/>
    <w:rsid w:val="00B05B33"/>
    <w:rsid w:val="00B06295"/>
    <w:rsid w:val="00B0633C"/>
    <w:rsid w:val="00B06B81"/>
    <w:rsid w:val="00B06F75"/>
    <w:rsid w:val="00B14EB9"/>
    <w:rsid w:val="00B16201"/>
    <w:rsid w:val="00B1626D"/>
    <w:rsid w:val="00B17597"/>
    <w:rsid w:val="00B17989"/>
    <w:rsid w:val="00B21030"/>
    <w:rsid w:val="00B22C83"/>
    <w:rsid w:val="00B22FCD"/>
    <w:rsid w:val="00B2320C"/>
    <w:rsid w:val="00B24216"/>
    <w:rsid w:val="00B246E2"/>
    <w:rsid w:val="00B25258"/>
    <w:rsid w:val="00B25D53"/>
    <w:rsid w:val="00B265B6"/>
    <w:rsid w:val="00B269CB"/>
    <w:rsid w:val="00B27B4D"/>
    <w:rsid w:val="00B27B6B"/>
    <w:rsid w:val="00B30119"/>
    <w:rsid w:val="00B30B15"/>
    <w:rsid w:val="00B3316B"/>
    <w:rsid w:val="00B33A8C"/>
    <w:rsid w:val="00B354E0"/>
    <w:rsid w:val="00B355C0"/>
    <w:rsid w:val="00B35E5D"/>
    <w:rsid w:val="00B36163"/>
    <w:rsid w:val="00B37412"/>
    <w:rsid w:val="00B40224"/>
    <w:rsid w:val="00B40945"/>
    <w:rsid w:val="00B41017"/>
    <w:rsid w:val="00B41AB0"/>
    <w:rsid w:val="00B42E51"/>
    <w:rsid w:val="00B4381F"/>
    <w:rsid w:val="00B43B61"/>
    <w:rsid w:val="00B446AC"/>
    <w:rsid w:val="00B447BF"/>
    <w:rsid w:val="00B45992"/>
    <w:rsid w:val="00B459E0"/>
    <w:rsid w:val="00B5067C"/>
    <w:rsid w:val="00B50959"/>
    <w:rsid w:val="00B50E5F"/>
    <w:rsid w:val="00B548E1"/>
    <w:rsid w:val="00B61286"/>
    <w:rsid w:val="00B61DA3"/>
    <w:rsid w:val="00B625DF"/>
    <w:rsid w:val="00B64256"/>
    <w:rsid w:val="00B65C1D"/>
    <w:rsid w:val="00B700A0"/>
    <w:rsid w:val="00B70AD6"/>
    <w:rsid w:val="00B73FA2"/>
    <w:rsid w:val="00B74D40"/>
    <w:rsid w:val="00B779DA"/>
    <w:rsid w:val="00B77A08"/>
    <w:rsid w:val="00B8224A"/>
    <w:rsid w:val="00B825BC"/>
    <w:rsid w:val="00B82B98"/>
    <w:rsid w:val="00B8422F"/>
    <w:rsid w:val="00B84A65"/>
    <w:rsid w:val="00B86C40"/>
    <w:rsid w:val="00B95D8D"/>
    <w:rsid w:val="00B96A6C"/>
    <w:rsid w:val="00B972A0"/>
    <w:rsid w:val="00BA0BE6"/>
    <w:rsid w:val="00BA1AC3"/>
    <w:rsid w:val="00BA1DAD"/>
    <w:rsid w:val="00BA3A0C"/>
    <w:rsid w:val="00BA41AD"/>
    <w:rsid w:val="00BA4796"/>
    <w:rsid w:val="00BA5472"/>
    <w:rsid w:val="00BA5806"/>
    <w:rsid w:val="00BA781D"/>
    <w:rsid w:val="00BB2489"/>
    <w:rsid w:val="00BB276F"/>
    <w:rsid w:val="00BB4C49"/>
    <w:rsid w:val="00BB6ED2"/>
    <w:rsid w:val="00BC16EE"/>
    <w:rsid w:val="00BC1BCF"/>
    <w:rsid w:val="00BC233A"/>
    <w:rsid w:val="00BC536D"/>
    <w:rsid w:val="00BC66BC"/>
    <w:rsid w:val="00BC75CF"/>
    <w:rsid w:val="00BC773C"/>
    <w:rsid w:val="00BD3A84"/>
    <w:rsid w:val="00BD461C"/>
    <w:rsid w:val="00BD51D5"/>
    <w:rsid w:val="00BE01AE"/>
    <w:rsid w:val="00BE105B"/>
    <w:rsid w:val="00BE1769"/>
    <w:rsid w:val="00BE3E4D"/>
    <w:rsid w:val="00BE5F3D"/>
    <w:rsid w:val="00BE65D6"/>
    <w:rsid w:val="00BF1587"/>
    <w:rsid w:val="00BF3FB1"/>
    <w:rsid w:val="00BF72BB"/>
    <w:rsid w:val="00BF7551"/>
    <w:rsid w:val="00C01CD1"/>
    <w:rsid w:val="00C02C7D"/>
    <w:rsid w:val="00C03402"/>
    <w:rsid w:val="00C040F4"/>
    <w:rsid w:val="00C10A63"/>
    <w:rsid w:val="00C128CB"/>
    <w:rsid w:val="00C1382E"/>
    <w:rsid w:val="00C15C2B"/>
    <w:rsid w:val="00C17FB3"/>
    <w:rsid w:val="00C202E1"/>
    <w:rsid w:val="00C22C41"/>
    <w:rsid w:val="00C22EC8"/>
    <w:rsid w:val="00C23B4F"/>
    <w:rsid w:val="00C24A12"/>
    <w:rsid w:val="00C259B4"/>
    <w:rsid w:val="00C304C7"/>
    <w:rsid w:val="00C308B8"/>
    <w:rsid w:val="00C30DB2"/>
    <w:rsid w:val="00C33E18"/>
    <w:rsid w:val="00C34DF3"/>
    <w:rsid w:val="00C374BF"/>
    <w:rsid w:val="00C407E4"/>
    <w:rsid w:val="00C44039"/>
    <w:rsid w:val="00C47605"/>
    <w:rsid w:val="00C51ED2"/>
    <w:rsid w:val="00C534ED"/>
    <w:rsid w:val="00C53A43"/>
    <w:rsid w:val="00C560D9"/>
    <w:rsid w:val="00C57302"/>
    <w:rsid w:val="00C601D2"/>
    <w:rsid w:val="00C61C5B"/>
    <w:rsid w:val="00C63983"/>
    <w:rsid w:val="00C64CA0"/>
    <w:rsid w:val="00C64F35"/>
    <w:rsid w:val="00C65809"/>
    <w:rsid w:val="00C70CA0"/>
    <w:rsid w:val="00C73D46"/>
    <w:rsid w:val="00C7536A"/>
    <w:rsid w:val="00C77D4C"/>
    <w:rsid w:val="00C803A3"/>
    <w:rsid w:val="00C83283"/>
    <w:rsid w:val="00C90ADD"/>
    <w:rsid w:val="00C91E64"/>
    <w:rsid w:val="00C936D5"/>
    <w:rsid w:val="00C93B45"/>
    <w:rsid w:val="00C9412F"/>
    <w:rsid w:val="00C94DC0"/>
    <w:rsid w:val="00C958D7"/>
    <w:rsid w:val="00C95B6F"/>
    <w:rsid w:val="00C96988"/>
    <w:rsid w:val="00C96991"/>
    <w:rsid w:val="00C9723F"/>
    <w:rsid w:val="00CA0926"/>
    <w:rsid w:val="00CA0E84"/>
    <w:rsid w:val="00CA42AD"/>
    <w:rsid w:val="00CA4ACE"/>
    <w:rsid w:val="00CA754F"/>
    <w:rsid w:val="00CB06A5"/>
    <w:rsid w:val="00CB1CE6"/>
    <w:rsid w:val="00CB2C39"/>
    <w:rsid w:val="00CB3682"/>
    <w:rsid w:val="00CB50DA"/>
    <w:rsid w:val="00CB74DE"/>
    <w:rsid w:val="00CB7AD9"/>
    <w:rsid w:val="00CC3128"/>
    <w:rsid w:val="00CC3551"/>
    <w:rsid w:val="00CC3721"/>
    <w:rsid w:val="00CC3806"/>
    <w:rsid w:val="00CC4429"/>
    <w:rsid w:val="00CC54BC"/>
    <w:rsid w:val="00CC5B44"/>
    <w:rsid w:val="00CC634B"/>
    <w:rsid w:val="00CC7624"/>
    <w:rsid w:val="00CC7964"/>
    <w:rsid w:val="00CD2534"/>
    <w:rsid w:val="00CD26C7"/>
    <w:rsid w:val="00CD29F0"/>
    <w:rsid w:val="00CD593E"/>
    <w:rsid w:val="00CD783E"/>
    <w:rsid w:val="00CE2702"/>
    <w:rsid w:val="00CE4A20"/>
    <w:rsid w:val="00CE4B35"/>
    <w:rsid w:val="00CE6BA1"/>
    <w:rsid w:val="00CE740C"/>
    <w:rsid w:val="00CE797A"/>
    <w:rsid w:val="00CF0A60"/>
    <w:rsid w:val="00CF3968"/>
    <w:rsid w:val="00CF60EB"/>
    <w:rsid w:val="00CF6248"/>
    <w:rsid w:val="00CF743B"/>
    <w:rsid w:val="00D0326B"/>
    <w:rsid w:val="00D033F3"/>
    <w:rsid w:val="00D06592"/>
    <w:rsid w:val="00D070AA"/>
    <w:rsid w:val="00D07E1F"/>
    <w:rsid w:val="00D10C07"/>
    <w:rsid w:val="00D12ED3"/>
    <w:rsid w:val="00D14F56"/>
    <w:rsid w:val="00D1730D"/>
    <w:rsid w:val="00D20C37"/>
    <w:rsid w:val="00D2121A"/>
    <w:rsid w:val="00D217F8"/>
    <w:rsid w:val="00D21C83"/>
    <w:rsid w:val="00D255DB"/>
    <w:rsid w:val="00D25DED"/>
    <w:rsid w:val="00D2706F"/>
    <w:rsid w:val="00D270CE"/>
    <w:rsid w:val="00D300BB"/>
    <w:rsid w:val="00D3080B"/>
    <w:rsid w:val="00D30C38"/>
    <w:rsid w:val="00D30EF2"/>
    <w:rsid w:val="00D31BCF"/>
    <w:rsid w:val="00D32ED6"/>
    <w:rsid w:val="00D346E9"/>
    <w:rsid w:val="00D352F4"/>
    <w:rsid w:val="00D36A73"/>
    <w:rsid w:val="00D41E71"/>
    <w:rsid w:val="00D4355B"/>
    <w:rsid w:val="00D4461A"/>
    <w:rsid w:val="00D44743"/>
    <w:rsid w:val="00D46C7F"/>
    <w:rsid w:val="00D46DAB"/>
    <w:rsid w:val="00D52435"/>
    <w:rsid w:val="00D533DE"/>
    <w:rsid w:val="00D5391C"/>
    <w:rsid w:val="00D53998"/>
    <w:rsid w:val="00D53AE9"/>
    <w:rsid w:val="00D53E72"/>
    <w:rsid w:val="00D546DD"/>
    <w:rsid w:val="00D54BE9"/>
    <w:rsid w:val="00D56112"/>
    <w:rsid w:val="00D61D82"/>
    <w:rsid w:val="00D624B2"/>
    <w:rsid w:val="00D639B6"/>
    <w:rsid w:val="00D63BC5"/>
    <w:rsid w:val="00D65952"/>
    <w:rsid w:val="00D668C6"/>
    <w:rsid w:val="00D6694A"/>
    <w:rsid w:val="00D67347"/>
    <w:rsid w:val="00D70BB3"/>
    <w:rsid w:val="00D70DBD"/>
    <w:rsid w:val="00D7167B"/>
    <w:rsid w:val="00D71F2C"/>
    <w:rsid w:val="00D734FE"/>
    <w:rsid w:val="00D75D72"/>
    <w:rsid w:val="00D81CD8"/>
    <w:rsid w:val="00D8239B"/>
    <w:rsid w:val="00D826FC"/>
    <w:rsid w:val="00D82736"/>
    <w:rsid w:val="00D82DF1"/>
    <w:rsid w:val="00D843E9"/>
    <w:rsid w:val="00D86577"/>
    <w:rsid w:val="00D9017B"/>
    <w:rsid w:val="00D90BFA"/>
    <w:rsid w:val="00D918AA"/>
    <w:rsid w:val="00D92688"/>
    <w:rsid w:val="00D93B85"/>
    <w:rsid w:val="00D976FA"/>
    <w:rsid w:val="00DA183B"/>
    <w:rsid w:val="00DA1CDD"/>
    <w:rsid w:val="00DA1DDD"/>
    <w:rsid w:val="00DA1ED8"/>
    <w:rsid w:val="00DA392F"/>
    <w:rsid w:val="00DA42B1"/>
    <w:rsid w:val="00DB1498"/>
    <w:rsid w:val="00DB1B2B"/>
    <w:rsid w:val="00DB1C11"/>
    <w:rsid w:val="00DB3CCA"/>
    <w:rsid w:val="00DB4BBF"/>
    <w:rsid w:val="00DB6E13"/>
    <w:rsid w:val="00DB7125"/>
    <w:rsid w:val="00DB791E"/>
    <w:rsid w:val="00DC4768"/>
    <w:rsid w:val="00DC528A"/>
    <w:rsid w:val="00DC6635"/>
    <w:rsid w:val="00DD02D7"/>
    <w:rsid w:val="00DD2588"/>
    <w:rsid w:val="00DD3CE4"/>
    <w:rsid w:val="00DD4252"/>
    <w:rsid w:val="00DD4430"/>
    <w:rsid w:val="00DD4F75"/>
    <w:rsid w:val="00DD5FC2"/>
    <w:rsid w:val="00DD6B2D"/>
    <w:rsid w:val="00DD6E0B"/>
    <w:rsid w:val="00DD7638"/>
    <w:rsid w:val="00DE020D"/>
    <w:rsid w:val="00DE2202"/>
    <w:rsid w:val="00DE27BA"/>
    <w:rsid w:val="00DE2D75"/>
    <w:rsid w:val="00DE33DA"/>
    <w:rsid w:val="00DE59AF"/>
    <w:rsid w:val="00DE63D4"/>
    <w:rsid w:val="00DE6EE4"/>
    <w:rsid w:val="00DF0983"/>
    <w:rsid w:val="00DF0F18"/>
    <w:rsid w:val="00DF1B73"/>
    <w:rsid w:val="00DF2977"/>
    <w:rsid w:val="00DF422D"/>
    <w:rsid w:val="00DF4786"/>
    <w:rsid w:val="00DF4DC4"/>
    <w:rsid w:val="00DF6640"/>
    <w:rsid w:val="00DF788B"/>
    <w:rsid w:val="00E0065F"/>
    <w:rsid w:val="00E009BE"/>
    <w:rsid w:val="00E0212E"/>
    <w:rsid w:val="00E049C3"/>
    <w:rsid w:val="00E04FDE"/>
    <w:rsid w:val="00E0539D"/>
    <w:rsid w:val="00E07F59"/>
    <w:rsid w:val="00E1428B"/>
    <w:rsid w:val="00E1496F"/>
    <w:rsid w:val="00E15EC0"/>
    <w:rsid w:val="00E164A0"/>
    <w:rsid w:val="00E16C72"/>
    <w:rsid w:val="00E16DEC"/>
    <w:rsid w:val="00E16E07"/>
    <w:rsid w:val="00E175D4"/>
    <w:rsid w:val="00E2441D"/>
    <w:rsid w:val="00E2560F"/>
    <w:rsid w:val="00E266BB"/>
    <w:rsid w:val="00E307E0"/>
    <w:rsid w:val="00E3131A"/>
    <w:rsid w:val="00E32D1C"/>
    <w:rsid w:val="00E330B0"/>
    <w:rsid w:val="00E339F1"/>
    <w:rsid w:val="00E34630"/>
    <w:rsid w:val="00E3488B"/>
    <w:rsid w:val="00E35653"/>
    <w:rsid w:val="00E37341"/>
    <w:rsid w:val="00E40688"/>
    <w:rsid w:val="00E44337"/>
    <w:rsid w:val="00E443A2"/>
    <w:rsid w:val="00E503C8"/>
    <w:rsid w:val="00E52CF8"/>
    <w:rsid w:val="00E53A51"/>
    <w:rsid w:val="00E57390"/>
    <w:rsid w:val="00E57C9A"/>
    <w:rsid w:val="00E6029D"/>
    <w:rsid w:val="00E60A40"/>
    <w:rsid w:val="00E60FB1"/>
    <w:rsid w:val="00E62161"/>
    <w:rsid w:val="00E6273E"/>
    <w:rsid w:val="00E62A18"/>
    <w:rsid w:val="00E62C47"/>
    <w:rsid w:val="00E66B0B"/>
    <w:rsid w:val="00E67383"/>
    <w:rsid w:val="00E73BDA"/>
    <w:rsid w:val="00E768B8"/>
    <w:rsid w:val="00E77B3C"/>
    <w:rsid w:val="00E8077C"/>
    <w:rsid w:val="00E83CAC"/>
    <w:rsid w:val="00E84D87"/>
    <w:rsid w:val="00E856DF"/>
    <w:rsid w:val="00E86946"/>
    <w:rsid w:val="00E90E2E"/>
    <w:rsid w:val="00E90E9E"/>
    <w:rsid w:val="00E910F2"/>
    <w:rsid w:val="00E955EA"/>
    <w:rsid w:val="00E9655A"/>
    <w:rsid w:val="00E96799"/>
    <w:rsid w:val="00EA0F1C"/>
    <w:rsid w:val="00EA1260"/>
    <w:rsid w:val="00EA15BE"/>
    <w:rsid w:val="00EA2222"/>
    <w:rsid w:val="00EA3B6B"/>
    <w:rsid w:val="00EA45DC"/>
    <w:rsid w:val="00EA7154"/>
    <w:rsid w:val="00EB1DAF"/>
    <w:rsid w:val="00EB217E"/>
    <w:rsid w:val="00EB3F9F"/>
    <w:rsid w:val="00EB4060"/>
    <w:rsid w:val="00EB4596"/>
    <w:rsid w:val="00EB5E0B"/>
    <w:rsid w:val="00EB7F93"/>
    <w:rsid w:val="00EC10B8"/>
    <w:rsid w:val="00EC23C7"/>
    <w:rsid w:val="00EC2855"/>
    <w:rsid w:val="00EC379D"/>
    <w:rsid w:val="00EC3CD0"/>
    <w:rsid w:val="00EC504B"/>
    <w:rsid w:val="00EC5E21"/>
    <w:rsid w:val="00EC6F02"/>
    <w:rsid w:val="00ED0C8A"/>
    <w:rsid w:val="00ED269A"/>
    <w:rsid w:val="00ED3668"/>
    <w:rsid w:val="00ED4FDA"/>
    <w:rsid w:val="00ED54C2"/>
    <w:rsid w:val="00ED7CD1"/>
    <w:rsid w:val="00EE07A4"/>
    <w:rsid w:val="00EE07FB"/>
    <w:rsid w:val="00EE12FD"/>
    <w:rsid w:val="00EE242E"/>
    <w:rsid w:val="00EE2788"/>
    <w:rsid w:val="00EE344E"/>
    <w:rsid w:val="00EE4008"/>
    <w:rsid w:val="00EE621C"/>
    <w:rsid w:val="00EE651D"/>
    <w:rsid w:val="00EE6596"/>
    <w:rsid w:val="00EF459D"/>
    <w:rsid w:val="00EF4D15"/>
    <w:rsid w:val="00F001D5"/>
    <w:rsid w:val="00F012D9"/>
    <w:rsid w:val="00F01A8C"/>
    <w:rsid w:val="00F01CB8"/>
    <w:rsid w:val="00F023F8"/>
    <w:rsid w:val="00F02814"/>
    <w:rsid w:val="00F04601"/>
    <w:rsid w:val="00F05C7B"/>
    <w:rsid w:val="00F05F61"/>
    <w:rsid w:val="00F10743"/>
    <w:rsid w:val="00F10B24"/>
    <w:rsid w:val="00F121DC"/>
    <w:rsid w:val="00F12304"/>
    <w:rsid w:val="00F12A01"/>
    <w:rsid w:val="00F24A64"/>
    <w:rsid w:val="00F274E9"/>
    <w:rsid w:val="00F2793D"/>
    <w:rsid w:val="00F31A7C"/>
    <w:rsid w:val="00F31F68"/>
    <w:rsid w:val="00F3227A"/>
    <w:rsid w:val="00F35986"/>
    <w:rsid w:val="00F3599B"/>
    <w:rsid w:val="00F36C1A"/>
    <w:rsid w:val="00F41218"/>
    <w:rsid w:val="00F424AA"/>
    <w:rsid w:val="00F431F2"/>
    <w:rsid w:val="00F4350E"/>
    <w:rsid w:val="00F4351D"/>
    <w:rsid w:val="00F4755E"/>
    <w:rsid w:val="00F502A0"/>
    <w:rsid w:val="00F5145C"/>
    <w:rsid w:val="00F51787"/>
    <w:rsid w:val="00F51F2E"/>
    <w:rsid w:val="00F54AE8"/>
    <w:rsid w:val="00F567A1"/>
    <w:rsid w:val="00F60EF0"/>
    <w:rsid w:val="00F61A85"/>
    <w:rsid w:val="00F625C3"/>
    <w:rsid w:val="00F63434"/>
    <w:rsid w:val="00F64126"/>
    <w:rsid w:val="00F646B2"/>
    <w:rsid w:val="00F66EAF"/>
    <w:rsid w:val="00F744F8"/>
    <w:rsid w:val="00F74E92"/>
    <w:rsid w:val="00F76CA4"/>
    <w:rsid w:val="00F77510"/>
    <w:rsid w:val="00F77AB7"/>
    <w:rsid w:val="00F77B98"/>
    <w:rsid w:val="00F80751"/>
    <w:rsid w:val="00F8129C"/>
    <w:rsid w:val="00F81E3E"/>
    <w:rsid w:val="00F83233"/>
    <w:rsid w:val="00F84505"/>
    <w:rsid w:val="00F8513C"/>
    <w:rsid w:val="00F85F08"/>
    <w:rsid w:val="00F86912"/>
    <w:rsid w:val="00F873B9"/>
    <w:rsid w:val="00F902DF"/>
    <w:rsid w:val="00F90DC6"/>
    <w:rsid w:val="00F92376"/>
    <w:rsid w:val="00F92EBA"/>
    <w:rsid w:val="00F954F3"/>
    <w:rsid w:val="00F96A70"/>
    <w:rsid w:val="00FA0079"/>
    <w:rsid w:val="00FA06E1"/>
    <w:rsid w:val="00FA1F2F"/>
    <w:rsid w:val="00FA22AD"/>
    <w:rsid w:val="00FA4398"/>
    <w:rsid w:val="00FA52AF"/>
    <w:rsid w:val="00FA58F3"/>
    <w:rsid w:val="00FA5B51"/>
    <w:rsid w:val="00FA7593"/>
    <w:rsid w:val="00FB1D5D"/>
    <w:rsid w:val="00FB230C"/>
    <w:rsid w:val="00FB3000"/>
    <w:rsid w:val="00FB33C0"/>
    <w:rsid w:val="00FB44D4"/>
    <w:rsid w:val="00FB45F9"/>
    <w:rsid w:val="00FB62BF"/>
    <w:rsid w:val="00FB66FB"/>
    <w:rsid w:val="00FB6801"/>
    <w:rsid w:val="00FC00DC"/>
    <w:rsid w:val="00FC0F78"/>
    <w:rsid w:val="00FC26B5"/>
    <w:rsid w:val="00FC2F0A"/>
    <w:rsid w:val="00FC3973"/>
    <w:rsid w:val="00FC510B"/>
    <w:rsid w:val="00FC5FEE"/>
    <w:rsid w:val="00FC6002"/>
    <w:rsid w:val="00FD044D"/>
    <w:rsid w:val="00FD05D7"/>
    <w:rsid w:val="00FD272D"/>
    <w:rsid w:val="00FD319F"/>
    <w:rsid w:val="00FD363C"/>
    <w:rsid w:val="00FD789F"/>
    <w:rsid w:val="00FE1831"/>
    <w:rsid w:val="00FE18A4"/>
    <w:rsid w:val="00FE1C1C"/>
    <w:rsid w:val="00FE3681"/>
    <w:rsid w:val="00FE473F"/>
    <w:rsid w:val="00FE5692"/>
    <w:rsid w:val="00FE6B34"/>
    <w:rsid w:val="00FE7ADB"/>
    <w:rsid w:val="00FF0FE7"/>
    <w:rsid w:val="00FF18B1"/>
    <w:rsid w:val="00FF2077"/>
    <w:rsid w:val="00FF4C98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B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BE9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D54BE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C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3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35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BE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D54BE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54BE9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D54BE9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D54BE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C3570"/>
    <w:rPr>
      <w:sz w:val="28"/>
      <w:szCs w:val="20"/>
    </w:rPr>
  </w:style>
  <w:style w:type="paragraph" w:styleId="a9">
    <w:name w:val="Body Text Indent"/>
    <w:basedOn w:val="a"/>
    <w:rsid w:val="002C3570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C3570"/>
    <w:pPr>
      <w:jc w:val="center"/>
    </w:pPr>
    <w:rPr>
      <w:sz w:val="28"/>
      <w:szCs w:val="20"/>
    </w:rPr>
  </w:style>
  <w:style w:type="character" w:styleId="aa">
    <w:name w:val="page number"/>
    <w:basedOn w:val="a0"/>
    <w:rsid w:val="002C3570"/>
  </w:style>
  <w:style w:type="paragraph" w:customStyle="1" w:styleId="ConsPlusNonformat">
    <w:name w:val="ConsPlusNonformat"/>
    <w:rsid w:val="002C3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2C3570"/>
    <w:rPr>
      <w:color w:val="0000FF"/>
      <w:u w:val="single"/>
    </w:rPr>
  </w:style>
  <w:style w:type="table" w:styleId="ac">
    <w:name w:val="Table Grid"/>
    <w:basedOn w:val="a1"/>
    <w:rsid w:val="002C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2C35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35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2C3570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qFormat/>
    <w:rsid w:val="002C3570"/>
    <w:pPr>
      <w:ind w:left="720"/>
      <w:contextualSpacing/>
    </w:pPr>
    <w:rPr>
      <w:sz w:val="20"/>
      <w:szCs w:val="20"/>
    </w:rPr>
  </w:style>
  <w:style w:type="paragraph" w:styleId="af0">
    <w:name w:val="Normal (Web)"/>
    <w:basedOn w:val="a"/>
    <w:uiPriority w:val="99"/>
    <w:unhideWhenUsed/>
    <w:rsid w:val="002C3570"/>
    <w:pPr>
      <w:spacing w:before="100" w:beforeAutospacing="1" w:after="100" w:afterAutospacing="1"/>
    </w:pPr>
  </w:style>
  <w:style w:type="paragraph" w:styleId="af1">
    <w:name w:val="No Spacing"/>
    <w:qFormat/>
    <w:rsid w:val="002C357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Гипертекстовая ссылка"/>
    <w:rsid w:val="002C3570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3570"/>
    <w:rPr>
      <w:sz w:val="28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2C357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C3570"/>
    <w:rPr>
      <w:sz w:val="44"/>
      <w:lang w:val="ru-RU" w:eastAsia="ru-RU" w:bidi="ar-SA"/>
    </w:rPr>
  </w:style>
  <w:style w:type="paragraph" w:customStyle="1" w:styleId="af3">
    <w:name w:val="Нормальный (таблица)"/>
    <w:basedOn w:val="a"/>
    <w:next w:val="a"/>
    <w:rsid w:val="002C3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Основной текст_"/>
    <w:basedOn w:val="a0"/>
    <w:link w:val="5"/>
    <w:rsid w:val="002C3570"/>
    <w:rPr>
      <w:sz w:val="18"/>
      <w:szCs w:val="18"/>
      <w:shd w:val="clear" w:color="auto" w:fill="FFFFFF"/>
      <w:lang w:bidi="ar-SA"/>
    </w:rPr>
  </w:style>
  <w:style w:type="character" w:customStyle="1" w:styleId="12">
    <w:name w:val="Основной текст1"/>
    <w:basedOn w:val="af4"/>
    <w:rsid w:val="002C3570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4"/>
    <w:rsid w:val="002C3570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Bodytext">
    <w:name w:val="Body text"/>
    <w:basedOn w:val="a0"/>
    <w:rsid w:val="002C35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2C35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C3570"/>
    <w:rPr>
      <w:sz w:val="16"/>
      <w:szCs w:val="16"/>
      <w:lang w:val="ru-RU" w:eastAsia="ru-RU" w:bidi="ar-SA"/>
    </w:rPr>
  </w:style>
  <w:style w:type="paragraph" w:customStyle="1" w:styleId="af5">
    <w:name w:val="Отчетный"/>
    <w:basedOn w:val="a"/>
    <w:rsid w:val="002C3570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80">
    <w:name w:val="Заголовок 8 Знак"/>
    <w:basedOn w:val="a0"/>
    <w:link w:val="8"/>
    <w:rsid w:val="002C3570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1A3E"/>
    <w:rPr>
      <w:b/>
      <w:sz w:val="28"/>
    </w:rPr>
  </w:style>
  <w:style w:type="paragraph" w:styleId="af6">
    <w:name w:val="Revision"/>
    <w:hidden/>
    <w:uiPriority w:val="99"/>
    <w:semiHidden/>
    <w:rsid w:val="006A1A3E"/>
    <w:rPr>
      <w:sz w:val="24"/>
      <w:szCs w:val="24"/>
    </w:rPr>
  </w:style>
  <w:style w:type="paragraph" w:customStyle="1" w:styleId="af7">
    <w:name w:val="то что надо"/>
    <w:basedOn w:val="a"/>
    <w:link w:val="af8"/>
    <w:qFormat/>
    <w:rsid w:val="006A1A3E"/>
    <w:pPr>
      <w:ind w:firstLine="851"/>
      <w:jc w:val="both"/>
    </w:pPr>
    <w:rPr>
      <w:kern w:val="2"/>
      <w:sz w:val="28"/>
      <w:szCs w:val="28"/>
    </w:rPr>
  </w:style>
  <w:style w:type="character" w:customStyle="1" w:styleId="af8">
    <w:name w:val="то что надо Знак"/>
    <w:link w:val="af7"/>
    <w:locked/>
    <w:rsid w:val="006A1A3E"/>
    <w:rPr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4506A8"/>
  </w:style>
  <w:style w:type="paragraph" w:customStyle="1" w:styleId="13">
    <w:name w:val="Абзац списка1"/>
    <w:basedOn w:val="a"/>
    <w:rsid w:val="00023005"/>
    <w:pPr>
      <w:ind w:left="720"/>
      <w:contextualSpacing/>
    </w:pPr>
    <w:rPr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68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668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10FF5DB78747D058C90AFEEAC80AA506AF32105E62B6F51AC49B752882B3EA184B5D1978C82243AKEXEH" TargetMode="External"/><Relationship Id="rId18" Type="http://schemas.openxmlformats.org/officeDocument/2006/relationships/hyperlink" Target="file:///C:\Users\GRITSA~1\AppData\Local\Temp\20146328-162778782-162778802.docx" TargetMode="External"/><Relationship Id="rId26" Type="http://schemas.openxmlformats.org/officeDocument/2006/relationships/hyperlink" Target="consultantplus://offline/ref=A4015AB25D58BB725F2A6185570EFCCDC3EE8E2579E3EEE95E6959ACA1D74B8F84496990387540B8297950REn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015AB25D58BB725F2A6185570EFCCDC3EE8E2579E3EEE95E6959ACA1D74B8F84496990387540B8297950REn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091&amp;dst=4701" TargetMode="External"/><Relationship Id="rId17" Type="http://schemas.openxmlformats.org/officeDocument/2006/relationships/hyperlink" Target="consultantplus://offline/ref=010FF5DB78747D058C90AFEEAC80AA506AF32105E62B6F51AC49B75288K2XBH" TargetMode="External"/><Relationship Id="rId25" Type="http://schemas.openxmlformats.org/officeDocument/2006/relationships/hyperlink" Target="consultantplus://offline/ref=A4015AB25D58BB725F2A6185570EFCCDC3EE8E2579E3EEE95E6959ACA1D74B8F84496990387540B8297950REnD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0FF5DB78747D058C90AFEEAC80AA506AF32105E62B6F51AC49B752882B3EA184B5D1958583K2X2H" TargetMode="External"/><Relationship Id="rId20" Type="http://schemas.openxmlformats.org/officeDocument/2006/relationships/hyperlink" Target="https://login.consultant.ru/link/?req=doc&amp;base=LAW&amp;n=454194&amp;dst=322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91&amp;dst=7283" TargetMode="External"/><Relationship Id="rId24" Type="http://schemas.openxmlformats.org/officeDocument/2006/relationships/hyperlink" Target="consultantplus://offline/ref=A4015AB25D58BB725F2A6185570EFCCDC3EE8E2579E3EEE95E6959ACA1D74B8F84496990387540B8297950REnD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0FF5DB78747D058C90AFEEAC80AA506AF32105E62B6F51AC49B752882B3EA184B5D1958583K2X6H" TargetMode="External"/><Relationship Id="rId23" Type="http://schemas.openxmlformats.org/officeDocument/2006/relationships/hyperlink" Target="consultantplus://offline/ref=A4015AB25D58BB725F2A6185570EFCCDC3EE8E2579E3EEE95E6959ACA1D74B8F84496990387540B8297950REnDL" TargetMode="External"/><Relationship Id="rId28" Type="http://schemas.openxmlformats.org/officeDocument/2006/relationships/hyperlink" Target="https://login.consultant.ru/link/?req=doc&amp;base=LAW&amp;n=443359" TargetMode="External"/><Relationship Id="rId10" Type="http://schemas.openxmlformats.org/officeDocument/2006/relationships/hyperlink" Target="https://login.consultant.ru/link/?req=doc&amp;base=LAW&amp;n=454091&amp;dst=4697" TargetMode="External"/><Relationship Id="rId19" Type="http://schemas.openxmlformats.org/officeDocument/2006/relationships/hyperlink" Target="file:///C:\Users\GRITSA~1\AppData\Local\Temp\20146328-162778782-162778802.doc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91&amp;dst=7275" TargetMode="External"/><Relationship Id="rId14" Type="http://schemas.openxmlformats.org/officeDocument/2006/relationships/hyperlink" Target="consultantplus://offline/ref=010FF5DB78747D058C90AFEEAC80AA506AF32105E62B6F51AC49B752882B3EA184B5D1978C82243FKEXAH" TargetMode="External"/><Relationship Id="rId22" Type="http://schemas.openxmlformats.org/officeDocument/2006/relationships/hyperlink" Target="consultantplus://offline/ref=A4015AB25D58BB725F2A6185570EFCCDC3EE8E2579E3EEE95E6959ACA1D74B8F84496990387540B8297950REnDL" TargetMode="External"/><Relationship Id="rId27" Type="http://schemas.openxmlformats.org/officeDocument/2006/relationships/hyperlink" Target="consultantplus://offline/ref=A4015AB25D58BB725F2A6185570EFCCDC3EE8E2579E3EEE95E6959ACA1D74B8F84496990387540B8297950REnDL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F473-D203-4EB4-85FA-26665B8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84</TotalTime>
  <Pages>1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42189</CharactersWithSpaces>
  <SharedDoc>false</SharedDoc>
  <HLinks>
    <vt:vector size="6" baseType="variant"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15</cp:revision>
  <cp:lastPrinted>2024-06-13T11:16:00Z</cp:lastPrinted>
  <dcterms:created xsi:type="dcterms:W3CDTF">2024-06-28T11:42:00Z</dcterms:created>
  <dcterms:modified xsi:type="dcterms:W3CDTF">2024-07-02T11:47:00Z</dcterms:modified>
</cp:coreProperties>
</file>