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EB2281" w:rsidP="00711193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0A4114">
        <w:rPr>
          <w:sz w:val="28"/>
          <w:szCs w:val="28"/>
        </w:rPr>
        <w:t>мая</w:t>
      </w:r>
      <w:r w:rsidR="00E5443F"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 w:rsidR="000A4114">
        <w:rPr>
          <w:sz w:val="28"/>
          <w:szCs w:val="28"/>
        </w:rPr>
        <w:t>24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 w:rsidR="00E5443F">
        <w:rPr>
          <w:sz w:val="28"/>
          <w:szCs w:val="28"/>
        </w:rPr>
        <w:t xml:space="preserve">                             </w:t>
      </w:r>
      <w:r w:rsidR="00D130AF">
        <w:rPr>
          <w:sz w:val="28"/>
          <w:szCs w:val="28"/>
        </w:rPr>
        <w:t>№</w:t>
      </w:r>
      <w:r w:rsidR="00E5443F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E72E79">
        <w:rPr>
          <w:sz w:val="28"/>
          <w:szCs w:val="28"/>
        </w:rPr>
        <w:tab/>
      </w:r>
      <w:r w:rsidR="00E5443F">
        <w:rPr>
          <w:sz w:val="28"/>
          <w:szCs w:val="28"/>
        </w:rPr>
        <w:t xml:space="preserve">                                            </w:t>
      </w:r>
      <w:r w:rsidR="009967B3">
        <w:rPr>
          <w:sz w:val="28"/>
          <w:szCs w:val="28"/>
        </w:rPr>
        <w:t>с.</w:t>
      </w:r>
      <w:r w:rsidR="00E5443F">
        <w:rPr>
          <w:sz w:val="28"/>
          <w:szCs w:val="28"/>
        </w:rPr>
        <w:t xml:space="preserve"> </w:t>
      </w:r>
      <w:r w:rsidR="009967B3">
        <w:rPr>
          <w:sz w:val="28"/>
          <w:szCs w:val="28"/>
        </w:rPr>
        <w:t>Литвиновка</w:t>
      </w:r>
    </w:p>
    <w:p w:rsidR="00711193" w:rsidRDefault="00711193" w:rsidP="00711193">
      <w:pPr>
        <w:rPr>
          <w:sz w:val="28"/>
          <w:szCs w:val="28"/>
        </w:rPr>
      </w:pPr>
    </w:p>
    <w:p w:rsidR="00D11FC4" w:rsidRPr="00D130AF" w:rsidRDefault="00D11FC4" w:rsidP="00711193">
      <w:pPr>
        <w:ind w:right="-30"/>
        <w:rPr>
          <w:sz w:val="28"/>
          <w:szCs w:val="28"/>
        </w:rPr>
      </w:pPr>
      <w:r w:rsidRPr="00D130AF">
        <w:rPr>
          <w:sz w:val="28"/>
          <w:szCs w:val="28"/>
        </w:rPr>
        <w:t>Об утверждении перечн</w:t>
      </w:r>
      <w:r w:rsidR="00E42180" w:rsidRPr="00D130AF">
        <w:rPr>
          <w:sz w:val="28"/>
          <w:szCs w:val="28"/>
        </w:rPr>
        <w:t>я</w:t>
      </w:r>
      <w:r w:rsidRPr="00D130AF">
        <w:rPr>
          <w:sz w:val="28"/>
          <w:szCs w:val="28"/>
        </w:rPr>
        <w:t xml:space="preserve"> должностных лиц Администрации </w:t>
      </w:r>
      <w:r w:rsidR="009967B3">
        <w:rPr>
          <w:sz w:val="28"/>
          <w:szCs w:val="28"/>
        </w:rPr>
        <w:t>Литвиновского</w:t>
      </w:r>
      <w:r w:rsidRPr="00D130AF">
        <w:rPr>
          <w:sz w:val="28"/>
          <w:szCs w:val="28"/>
        </w:rPr>
        <w:t xml:space="preserve"> сельского поселения, уполномоченных составлять протоколы об административных   правонарушениях</w:t>
      </w:r>
    </w:p>
    <w:p w:rsidR="00DD5B77" w:rsidRDefault="00DD5B77" w:rsidP="00711193">
      <w:pPr>
        <w:ind w:firstLine="540"/>
        <w:rPr>
          <w:sz w:val="28"/>
          <w:szCs w:val="28"/>
        </w:rPr>
      </w:pPr>
    </w:p>
    <w:p w:rsidR="00DD5B77" w:rsidRDefault="00430BFF" w:rsidP="00D130AF">
      <w:pPr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в целях реализации Областного закона от 25.10.2002 № 273-ЗС «Об административных правонарушениях», </w:t>
      </w:r>
      <w:r w:rsidR="00D130AF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="00D130AF">
        <w:rPr>
          <w:sz w:val="28"/>
          <w:szCs w:val="28"/>
        </w:rPr>
        <w:t xml:space="preserve"> сельского поселения </w:t>
      </w:r>
      <w:r w:rsidR="00D130AF" w:rsidRPr="00D130AF">
        <w:rPr>
          <w:spacing w:val="60"/>
          <w:sz w:val="28"/>
          <w:szCs w:val="28"/>
        </w:rPr>
        <w:t>постановляет:</w:t>
      </w:r>
    </w:p>
    <w:p w:rsidR="002D1208" w:rsidRPr="00DD5B77" w:rsidRDefault="002D1208" w:rsidP="00C0232E">
      <w:pPr>
        <w:jc w:val="both"/>
        <w:rPr>
          <w:sz w:val="28"/>
          <w:szCs w:val="28"/>
        </w:rPr>
      </w:pPr>
      <w:r w:rsidRPr="00DD5B77">
        <w:rPr>
          <w:sz w:val="28"/>
          <w:szCs w:val="28"/>
        </w:rPr>
        <w:t xml:space="preserve">1. Утвердить перечень должностных лиц Администрации </w:t>
      </w:r>
      <w:r w:rsidR="009967B3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>, уполномоченных составлять протоколы об административных правонарушениях,  в соответствии с Областным законом от 25.10.2002 №273-ЗС «Об административных правонарушениях» в редакции согласно приложению №</w:t>
      </w:r>
      <w:r w:rsidR="00E5443F"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1.</w:t>
      </w:r>
    </w:p>
    <w:p w:rsidR="002D1208" w:rsidRDefault="00430BFF" w:rsidP="002D1208">
      <w:pPr>
        <w:ind w:right="-30" w:firstLine="709"/>
        <w:jc w:val="both"/>
        <w:rPr>
          <w:sz w:val="28"/>
          <w:szCs w:val="28"/>
        </w:rPr>
      </w:pPr>
      <w:r w:rsidRPr="00430BFF">
        <w:rPr>
          <w:sz w:val="28"/>
          <w:szCs w:val="28"/>
        </w:rPr>
        <w:t>2</w:t>
      </w:r>
      <w:r w:rsidR="00DD5B77" w:rsidRPr="00430BFF">
        <w:rPr>
          <w:sz w:val="28"/>
          <w:szCs w:val="28"/>
        </w:rPr>
        <w:t xml:space="preserve">. </w:t>
      </w:r>
      <w:r w:rsidR="002D1208" w:rsidRPr="00430BFF">
        <w:rPr>
          <w:sz w:val="28"/>
          <w:szCs w:val="28"/>
        </w:rPr>
        <w:t xml:space="preserve">Считать утратившим силу постановление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 от </w:t>
      </w:r>
      <w:r w:rsidR="000A4114">
        <w:rPr>
          <w:sz w:val="28"/>
          <w:szCs w:val="28"/>
        </w:rPr>
        <w:t>04</w:t>
      </w:r>
      <w:r w:rsidR="00C51884">
        <w:rPr>
          <w:sz w:val="28"/>
          <w:szCs w:val="28"/>
        </w:rPr>
        <w:t>.</w:t>
      </w:r>
      <w:r w:rsidR="00C0232E">
        <w:rPr>
          <w:sz w:val="28"/>
          <w:szCs w:val="28"/>
        </w:rPr>
        <w:t>1</w:t>
      </w:r>
      <w:r w:rsidR="000A4114">
        <w:rPr>
          <w:sz w:val="28"/>
          <w:szCs w:val="28"/>
        </w:rPr>
        <w:t>0</w:t>
      </w:r>
      <w:r w:rsidR="00C51884">
        <w:rPr>
          <w:sz w:val="28"/>
          <w:szCs w:val="28"/>
        </w:rPr>
        <w:t>.20</w:t>
      </w:r>
      <w:r w:rsidR="000A4114">
        <w:rPr>
          <w:sz w:val="28"/>
          <w:szCs w:val="28"/>
        </w:rPr>
        <w:t>23</w:t>
      </w:r>
      <w:r w:rsidRPr="00430BFF">
        <w:rPr>
          <w:sz w:val="28"/>
          <w:szCs w:val="28"/>
        </w:rPr>
        <w:t xml:space="preserve"> №</w:t>
      </w:r>
      <w:r w:rsidR="000A4114">
        <w:rPr>
          <w:sz w:val="28"/>
          <w:szCs w:val="28"/>
        </w:rPr>
        <w:t>106</w:t>
      </w:r>
      <w:r w:rsidR="002D1208" w:rsidRPr="00430BFF">
        <w:rPr>
          <w:sz w:val="28"/>
          <w:szCs w:val="28"/>
        </w:rPr>
        <w:t xml:space="preserve"> «Об утверждении перечня должностных лиц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:rsidR="00430BFF" w:rsidRPr="00430BFF" w:rsidRDefault="008D4E18" w:rsidP="008D4E18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30BFF">
        <w:rPr>
          <w:sz w:val="28"/>
          <w:szCs w:val="28"/>
        </w:rPr>
        <w:t xml:space="preserve">. </w:t>
      </w:r>
      <w:r w:rsidR="00430BFF" w:rsidRPr="00430BFF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B648C" w:rsidRDefault="008D4E18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430BFF" w:rsidRPr="00430BFF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:rsidR="00711193" w:rsidRDefault="00711193" w:rsidP="006F53CE">
      <w:pPr>
        <w:pStyle w:val="2"/>
        <w:rPr>
          <w:b w:val="0"/>
        </w:rPr>
      </w:pPr>
    </w:p>
    <w:p w:rsidR="00D84491" w:rsidRPr="00D84491" w:rsidRDefault="00D84491" w:rsidP="00D84491">
      <w:pPr>
        <w:rPr>
          <w:sz w:val="28"/>
          <w:szCs w:val="28"/>
        </w:rPr>
      </w:pPr>
    </w:p>
    <w:p w:rsidR="002755F8" w:rsidRDefault="000A4114" w:rsidP="006F53CE">
      <w:pPr>
        <w:pStyle w:val="2"/>
        <w:rPr>
          <w:b w:val="0"/>
        </w:rPr>
      </w:pPr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2755F8">
        <w:rPr>
          <w:b w:val="0"/>
        </w:rPr>
        <w:t xml:space="preserve">Администрации </w:t>
      </w:r>
    </w:p>
    <w:p w:rsidR="006F53CE" w:rsidRPr="006F53CE" w:rsidRDefault="009967B3" w:rsidP="006F53CE">
      <w:pPr>
        <w:pStyle w:val="2"/>
      </w:pPr>
      <w:r>
        <w:rPr>
          <w:b w:val="0"/>
        </w:rPr>
        <w:t>Литвиновского</w:t>
      </w:r>
      <w:r w:rsidR="002755F8">
        <w:rPr>
          <w:b w:val="0"/>
        </w:rPr>
        <w:t xml:space="preserve"> сельского поселения</w:t>
      </w:r>
      <w:r w:rsidR="002755F8">
        <w:rPr>
          <w:b w:val="0"/>
        </w:rPr>
        <w:tab/>
      </w:r>
      <w:r w:rsidR="002755F8">
        <w:rPr>
          <w:b w:val="0"/>
        </w:rPr>
        <w:tab/>
      </w:r>
      <w:r w:rsidR="000A4114">
        <w:rPr>
          <w:b w:val="0"/>
        </w:rPr>
        <w:tab/>
      </w:r>
      <w:r w:rsidR="000A4114">
        <w:rPr>
          <w:b w:val="0"/>
        </w:rPr>
        <w:tab/>
        <w:t xml:space="preserve">  С.В.Голотвина</w:t>
      </w:r>
    </w:p>
    <w:p w:rsidR="00D130AF" w:rsidRDefault="00D130AF" w:rsidP="002D1208">
      <w:pPr>
        <w:jc w:val="right"/>
        <w:rPr>
          <w:sz w:val="28"/>
          <w:szCs w:val="28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FF402C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</w:t>
      </w:r>
      <w:r w:rsidR="00EB2281">
        <w:rPr>
          <w:sz w:val="22"/>
          <w:szCs w:val="22"/>
        </w:rPr>
        <w:t>21.</w:t>
      </w:r>
      <w:bookmarkStart w:id="0" w:name="_GoBack"/>
      <w:bookmarkEnd w:id="0"/>
      <w:r w:rsidR="000A4114">
        <w:rPr>
          <w:sz w:val="22"/>
          <w:szCs w:val="22"/>
        </w:rPr>
        <w:t>05</w:t>
      </w:r>
      <w:r w:rsidRPr="00711193">
        <w:rPr>
          <w:sz w:val="22"/>
          <w:szCs w:val="22"/>
        </w:rPr>
        <w:t>.20</w:t>
      </w:r>
      <w:r w:rsidR="000A4114">
        <w:rPr>
          <w:sz w:val="22"/>
          <w:szCs w:val="22"/>
        </w:rPr>
        <w:t>24</w:t>
      </w:r>
      <w:r w:rsidRPr="00711193">
        <w:rPr>
          <w:sz w:val="22"/>
          <w:szCs w:val="22"/>
        </w:rPr>
        <w:t xml:space="preserve">  № </w:t>
      </w:r>
      <w:r w:rsidR="00EB2281">
        <w:rPr>
          <w:sz w:val="22"/>
          <w:szCs w:val="22"/>
        </w:rPr>
        <w:t>72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202DF3">
        <w:rPr>
          <w:sz w:val="28"/>
          <w:szCs w:val="28"/>
        </w:rPr>
        <w:t xml:space="preserve">страции </w:t>
      </w:r>
      <w:r w:rsidR="009967B3">
        <w:rPr>
          <w:sz w:val="28"/>
          <w:szCs w:val="28"/>
        </w:rPr>
        <w:t>Литвиновского</w:t>
      </w:r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 соответствии с Областным законом от 25.10.2002 №273-ЗС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E72E79" w:rsidRDefault="00E72E79" w:rsidP="00DD5B77">
      <w:pPr>
        <w:jc w:val="center"/>
        <w:rPr>
          <w:sz w:val="28"/>
          <w:szCs w:val="28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880"/>
      </w:tblGrid>
      <w:tr w:rsidR="00E72E79" w:rsidRPr="00B415C2" w:rsidTr="00C42A81">
        <w:trPr>
          <w:trHeight w:val="919"/>
        </w:trPr>
        <w:tc>
          <w:tcPr>
            <w:tcW w:w="5529" w:type="dxa"/>
          </w:tcPr>
          <w:p w:rsidR="00E72E79" w:rsidRPr="00B415C2" w:rsidRDefault="00E72E79" w:rsidP="00C42A81">
            <w:pPr>
              <w:jc w:val="center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80" w:type="dxa"/>
          </w:tcPr>
          <w:p w:rsidR="00E72E79" w:rsidRPr="00B415C2" w:rsidRDefault="00E72E79" w:rsidP="00A954DB">
            <w:pPr>
              <w:jc w:val="both"/>
              <w:rPr>
                <w:b/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 w:rsidR="00E54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Областного закона от 25.10.200</w:t>
            </w:r>
            <w:r w:rsidR="006E079B">
              <w:rPr>
                <w:sz w:val="28"/>
                <w:szCs w:val="28"/>
              </w:rPr>
              <w:t>2г.</w:t>
            </w:r>
            <w:r>
              <w:rPr>
                <w:sz w:val="28"/>
                <w:szCs w:val="28"/>
              </w:rPr>
              <w:t xml:space="preserve"> №</w:t>
            </w:r>
            <w:r w:rsidRPr="00B415C2">
              <w:rPr>
                <w:sz w:val="28"/>
                <w:szCs w:val="28"/>
              </w:rPr>
              <w:t>273-ЗС «Об административных правонарушениях»</w:t>
            </w:r>
          </w:p>
        </w:tc>
      </w:tr>
      <w:tr w:rsidR="00E72E79" w:rsidRPr="00B415C2" w:rsidTr="000552E5">
        <w:trPr>
          <w:trHeight w:val="531"/>
        </w:trPr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Глава 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0552E5" w:rsidP="00E60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30AF">
              <w:rPr>
                <w:sz w:val="28"/>
                <w:szCs w:val="28"/>
              </w:rPr>
              <w:t>татьи 2.2;</w:t>
            </w:r>
            <w:r w:rsidR="00E72E79" w:rsidRPr="00B415C2">
              <w:rPr>
                <w:sz w:val="28"/>
                <w:szCs w:val="28"/>
              </w:rPr>
              <w:t xml:space="preserve"> часть 2 статьи 9.1</w:t>
            </w:r>
            <w:r w:rsidR="00D130AF">
              <w:rPr>
                <w:sz w:val="28"/>
                <w:szCs w:val="28"/>
              </w:rPr>
              <w:t>;</w:t>
            </w:r>
            <w:r w:rsidR="00E72E79" w:rsidRPr="00B415C2">
              <w:rPr>
                <w:sz w:val="28"/>
                <w:szCs w:val="28"/>
              </w:rPr>
              <w:t xml:space="preserve"> статья 9.3</w:t>
            </w:r>
            <w:r w:rsidR="00D130AF">
              <w:rPr>
                <w:sz w:val="28"/>
                <w:szCs w:val="28"/>
              </w:rPr>
              <w:t xml:space="preserve">;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 2.3</w:t>
            </w:r>
            <w:r w:rsidRPr="00B415C2">
              <w:rPr>
                <w:sz w:val="28"/>
                <w:szCs w:val="28"/>
                <w:lang w:val="en-US"/>
              </w:rPr>
              <w:t xml:space="preserve">; </w:t>
            </w:r>
            <w:r w:rsidRPr="00B415C2">
              <w:rPr>
                <w:sz w:val="28"/>
                <w:szCs w:val="28"/>
              </w:rPr>
              <w:t xml:space="preserve">2.5; </w:t>
            </w:r>
            <w:r w:rsidRPr="000552E5">
              <w:rPr>
                <w:sz w:val="28"/>
                <w:szCs w:val="28"/>
              </w:rPr>
              <w:t>2.10;</w:t>
            </w:r>
            <w:r w:rsidR="00E5443F">
              <w:rPr>
                <w:sz w:val="28"/>
                <w:szCs w:val="28"/>
              </w:rPr>
              <w:t xml:space="preserve"> </w:t>
            </w:r>
            <w:r w:rsidR="00A954DB">
              <w:rPr>
                <w:sz w:val="28"/>
                <w:szCs w:val="28"/>
              </w:rPr>
              <w:t>8.10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по муниципальному хозяйству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B415C2" w:rsidRDefault="00E72E79" w:rsidP="00001461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2.3; </w:t>
            </w:r>
            <w:r>
              <w:rPr>
                <w:sz w:val="28"/>
                <w:szCs w:val="28"/>
              </w:rPr>
              <w:t>2.4</w:t>
            </w:r>
            <w:r w:rsidRPr="008D4E1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2.5</w:t>
            </w:r>
            <w:r w:rsidR="000A4114">
              <w:rPr>
                <w:sz w:val="28"/>
                <w:szCs w:val="28"/>
              </w:rPr>
              <w:t>;</w:t>
            </w:r>
            <w:r w:rsidRPr="00B415C2">
              <w:rPr>
                <w:sz w:val="28"/>
                <w:szCs w:val="28"/>
              </w:rPr>
              <w:t xml:space="preserve"> 3.2; 4.1; 4.4; 4.5;</w:t>
            </w:r>
            <w:r w:rsidR="008D4E18">
              <w:rPr>
                <w:sz w:val="28"/>
                <w:szCs w:val="28"/>
              </w:rPr>
              <w:t xml:space="preserve"> 4.7;</w:t>
            </w:r>
            <w:r w:rsidRPr="00B415C2">
              <w:rPr>
                <w:sz w:val="28"/>
                <w:szCs w:val="28"/>
              </w:rPr>
              <w:t xml:space="preserve"> 5.1; 5.2; 5.3; 5.4; </w:t>
            </w:r>
            <w:r>
              <w:rPr>
                <w:sz w:val="28"/>
                <w:szCs w:val="28"/>
              </w:rPr>
              <w:t xml:space="preserve">5.5; </w:t>
            </w:r>
            <w:r w:rsidRPr="008D4E18">
              <w:rPr>
                <w:sz w:val="28"/>
                <w:szCs w:val="28"/>
              </w:rPr>
              <w:t>8.1; 8.2;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001461">
        <w:trPr>
          <w:trHeight w:val="1154"/>
        </w:trPr>
        <w:tc>
          <w:tcPr>
            <w:tcW w:w="5529" w:type="dxa"/>
          </w:tcPr>
          <w:p w:rsidR="00E72E79" w:rsidRPr="00B415C2" w:rsidRDefault="00E72E79" w:rsidP="009967B3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 xml:space="preserve">Администрации 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10188B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 w:rsidR="00E5443F">
              <w:rPr>
                <w:sz w:val="28"/>
                <w:szCs w:val="28"/>
              </w:rPr>
              <w:t xml:space="preserve"> </w:t>
            </w:r>
            <w:r w:rsidRPr="00B415C2">
              <w:rPr>
                <w:sz w:val="28"/>
                <w:szCs w:val="28"/>
              </w:rPr>
              <w:t xml:space="preserve">4.1; </w:t>
            </w:r>
            <w:r w:rsidR="00735032">
              <w:rPr>
                <w:sz w:val="28"/>
                <w:szCs w:val="28"/>
              </w:rPr>
              <w:t xml:space="preserve">4.5; </w:t>
            </w:r>
            <w:r w:rsidRPr="00B415C2">
              <w:rPr>
                <w:sz w:val="28"/>
                <w:szCs w:val="28"/>
              </w:rPr>
              <w:t>5.1;5.3; 5.4; 6.3</w:t>
            </w:r>
            <w:r>
              <w:rPr>
                <w:sz w:val="28"/>
                <w:szCs w:val="28"/>
              </w:rPr>
              <w:t>; 6.4; 8.1; 8.2</w:t>
            </w:r>
            <w:r w:rsidRPr="00191FA4">
              <w:rPr>
                <w:sz w:val="28"/>
                <w:szCs w:val="28"/>
              </w:rPr>
              <w:t>; 8.8</w:t>
            </w:r>
            <w:r w:rsidR="0010188B">
              <w:rPr>
                <w:sz w:val="28"/>
                <w:szCs w:val="28"/>
              </w:rPr>
              <w:t>.</w:t>
            </w:r>
          </w:p>
        </w:tc>
      </w:tr>
    </w:tbl>
    <w:p w:rsidR="00E72E79" w:rsidRDefault="00E72E79" w:rsidP="00DD5B77">
      <w:pPr>
        <w:jc w:val="center"/>
        <w:rPr>
          <w:sz w:val="28"/>
          <w:szCs w:val="28"/>
        </w:rPr>
      </w:pPr>
    </w:p>
    <w:p w:rsidR="00E72E79" w:rsidRDefault="00E72E79" w:rsidP="00DD5B77">
      <w:pPr>
        <w:jc w:val="center"/>
        <w:rPr>
          <w:sz w:val="28"/>
          <w:szCs w:val="28"/>
        </w:rPr>
      </w:pPr>
    </w:p>
    <w:p w:rsidR="006F53CE" w:rsidRDefault="006F53CE" w:rsidP="00DD5B77">
      <w:pPr>
        <w:jc w:val="center"/>
        <w:rPr>
          <w:sz w:val="28"/>
          <w:szCs w:val="28"/>
        </w:rPr>
      </w:pPr>
    </w:p>
    <w:p w:rsidR="007A0316" w:rsidRPr="00862E4B" w:rsidRDefault="007A0316" w:rsidP="007A0316">
      <w:pPr>
        <w:jc w:val="both"/>
        <w:rPr>
          <w:sz w:val="28"/>
          <w:szCs w:val="28"/>
        </w:rPr>
      </w:pPr>
      <w:r w:rsidRPr="00862E4B">
        <w:rPr>
          <w:sz w:val="28"/>
          <w:szCs w:val="28"/>
        </w:rPr>
        <w:t xml:space="preserve">Ведущий специалист </w:t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  <w:t>О.И. Романенко</w:t>
      </w:r>
    </w:p>
    <w:p w:rsidR="006848E8" w:rsidRDefault="006848E8" w:rsidP="00F442B3">
      <w:pPr>
        <w:pStyle w:val="a9"/>
        <w:spacing w:after="0"/>
      </w:pPr>
    </w:p>
    <w:sectPr w:rsidR="006848E8" w:rsidSect="007C732C">
      <w:footerReference w:type="default" r:id="rId9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71" w:rsidRDefault="00025471">
      <w:r>
        <w:separator/>
      </w:r>
    </w:p>
  </w:endnote>
  <w:endnote w:type="continuationSeparator" w:id="1">
    <w:p w:rsidR="00025471" w:rsidRDefault="0002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71" w:rsidRDefault="00025471">
      <w:r>
        <w:separator/>
      </w:r>
    </w:p>
  </w:footnote>
  <w:footnote w:type="continuationSeparator" w:id="1">
    <w:p w:rsidR="00025471" w:rsidRDefault="0002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25471"/>
    <w:rsid w:val="00040C21"/>
    <w:rsid w:val="000552E5"/>
    <w:rsid w:val="00056046"/>
    <w:rsid w:val="000617A8"/>
    <w:rsid w:val="00087E16"/>
    <w:rsid w:val="000A4114"/>
    <w:rsid w:val="000D703B"/>
    <w:rsid w:val="000E02E9"/>
    <w:rsid w:val="000F4E2D"/>
    <w:rsid w:val="0010188B"/>
    <w:rsid w:val="00102528"/>
    <w:rsid w:val="00130BA6"/>
    <w:rsid w:val="00162686"/>
    <w:rsid w:val="001643E9"/>
    <w:rsid w:val="00171CA3"/>
    <w:rsid w:val="00191DF6"/>
    <w:rsid w:val="001F0876"/>
    <w:rsid w:val="00202DF3"/>
    <w:rsid w:val="00217475"/>
    <w:rsid w:val="00232CB2"/>
    <w:rsid w:val="00241D5F"/>
    <w:rsid w:val="002755F8"/>
    <w:rsid w:val="002949C5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BFF"/>
    <w:rsid w:val="00446556"/>
    <w:rsid w:val="00447929"/>
    <w:rsid w:val="00461DE5"/>
    <w:rsid w:val="00482BF6"/>
    <w:rsid w:val="004964A5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1193"/>
    <w:rsid w:val="00723158"/>
    <w:rsid w:val="00724FEA"/>
    <w:rsid w:val="00735032"/>
    <w:rsid w:val="007427A1"/>
    <w:rsid w:val="007472E3"/>
    <w:rsid w:val="00767FC2"/>
    <w:rsid w:val="00782A33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44AAA"/>
    <w:rsid w:val="00862E4B"/>
    <w:rsid w:val="00863761"/>
    <w:rsid w:val="00872883"/>
    <w:rsid w:val="008739A9"/>
    <w:rsid w:val="00890B43"/>
    <w:rsid w:val="008A14C2"/>
    <w:rsid w:val="008C0554"/>
    <w:rsid w:val="008C6419"/>
    <w:rsid w:val="008D4E18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D3911"/>
    <w:rsid w:val="00B23343"/>
    <w:rsid w:val="00B2465F"/>
    <w:rsid w:val="00B36163"/>
    <w:rsid w:val="00BB6ED2"/>
    <w:rsid w:val="00C0232E"/>
    <w:rsid w:val="00C02704"/>
    <w:rsid w:val="00C131E0"/>
    <w:rsid w:val="00C202E1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491"/>
    <w:rsid w:val="00D8484B"/>
    <w:rsid w:val="00DD5B77"/>
    <w:rsid w:val="00DF1B73"/>
    <w:rsid w:val="00E02E51"/>
    <w:rsid w:val="00E42180"/>
    <w:rsid w:val="00E515A1"/>
    <w:rsid w:val="00E5443F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B2281"/>
    <w:rsid w:val="00EE3E4A"/>
    <w:rsid w:val="00F240C6"/>
    <w:rsid w:val="00F442B3"/>
    <w:rsid w:val="00F4755E"/>
    <w:rsid w:val="00F64F3D"/>
    <w:rsid w:val="00F76CA4"/>
    <w:rsid w:val="00F92C83"/>
    <w:rsid w:val="00FB5D2B"/>
    <w:rsid w:val="00FC42C4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5733-015F-4F34-BF09-6EBF01A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7</cp:revision>
  <cp:lastPrinted>2024-05-17T10:35:00Z</cp:lastPrinted>
  <dcterms:created xsi:type="dcterms:W3CDTF">2024-05-17T10:32:00Z</dcterms:created>
  <dcterms:modified xsi:type="dcterms:W3CDTF">2024-05-29T08:41:00Z</dcterms:modified>
</cp:coreProperties>
</file>