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9F4ECE" w:rsidP="0071119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34938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8D69D4">
        <w:rPr>
          <w:sz w:val="28"/>
          <w:szCs w:val="28"/>
        </w:rPr>
        <w:t>я</w:t>
      </w:r>
      <w:r w:rsidR="00834938"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 w:rsidR="00834938">
        <w:rPr>
          <w:sz w:val="28"/>
          <w:szCs w:val="28"/>
        </w:rPr>
        <w:t xml:space="preserve">                      </w:t>
      </w:r>
      <w:r w:rsidR="00D130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128FB">
        <w:rPr>
          <w:sz w:val="28"/>
          <w:szCs w:val="28"/>
        </w:rPr>
        <w:t>79</w:t>
      </w:r>
      <w:r>
        <w:rPr>
          <w:sz w:val="28"/>
          <w:szCs w:val="28"/>
        </w:rPr>
        <w:t xml:space="preserve">        </w:t>
      </w:r>
      <w:r w:rsidR="00E72E79">
        <w:rPr>
          <w:sz w:val="28"/>
          <w:szCs w:val="28"/>
        </w:rPr>
        <w:tab/>
      </w:r>
      <w:r w:rsidR="00834938">
        <w:rPr>
          <w:sz w:val="28"/>
          <w:szCs w:val="28"/>
        </w:rPr>
        <w:t xml:space="preserve">                         </w:t>
      </w:r>
      <w:r w:rsidR="009967B3">
        <w:rPr>
          <w:sz w:val="28"/>
          <w:szCs w:val="28"/>
        </w:rPr>
        <w:t>с.Литвиновка</w:t>
      </w:r>
    </w:p>
    <w:p w:rsidR="00711193" w:rsidRDefault="00711193" w:rsidP="00711193">
      <w:pPr>
        <w:rPr>
          <w:sz w:val="28"/>
          <w:szCs w:val="28"/>
        </w:rPr>
      </w:pPr>
    </w:p>
    <w:p w:rsidR="008D69D4" w:rsidRPr="008D69D4" w:rsidRDefault="008D69D4" w:rsidP="00834938">
      <w:pPr>
        <w:pStyle w:val="10"/>
        <w:spacing w:after="320" w:line="240" w:lineRule="auto"/>
        <w:rPr>
          <w:sz w:val="28"/>
          <w:szCs w:val="28"/>
        </w:rPr>
      </w:pPr>
      <w:r w:rsidRPr="008D69D4">
        <w:rPr>
          <w:bCs/>
          <w:color w:val="000000"/>
          <w:sz w:val="28"/>
          <w:szCs w:val="28"/>
          <w:lang w:bidi="ru-RU"/>
        </w:rPr>
        <w:t>О проведении проверки готовности теплоснабжающей организации ООО</w:t>
      </w:r>
      <w:r w:rsidRPr="008D69D4">
        <w:rPr>
          <w:bCs/>
          <w:color w:val="000000"/>
          <w:sz w:val="28"/>
          <w:szCs w:val="28"/>
          <w:lang w:bidi="ru-RU"/>
        </w:rPr>
        <w:br/>
        <w:t>«Донэнерго Тепловые се</w:t>
      </w:r>
      <w:r w:rsidR="009F4ECE">
        <w:rPr>
          <w:bCs/>
          <w:color w:val="000000"/>
          <w:sz w:val="28"/>
          <w:szCs w:val="28"/>
          <w:lang w:bidi="ru-RU"/>
        </w:rPr>
        <w:t>ти» к отопительному периоду 2025-2026</w:t>
      </w:r>
      <w:r w:rsidRPr="008D69D4">
        <w:rPr>
          <w:bCs/>
          <w:color w:val="000000"/>
          <w:sz w:val="28"/>
          <w:szCs w:val="28"/>
          <w:lang w:bidi="ru-RU"/>
        </w:rPr>
        <w:t xml:space="preserve"> годов</w:t>
      </w:r>
    </w:p>
    <w:p w:rsidR="008D69D4" w:rsidRPr="00BB6164" w:rsidRDefault="008D69D4" w:rsidP="008D69D4">
      <w:pPr>
        <w:pStyle w:val="10"/>
        <w:tabs>
          <w:tab w:val="left" w:pos="684"/>
        </w:tabs>
        <w:spacing w:line="262" w:lineRule="auto"/>
        <w:ind w:firstLine="46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В целях своевременной и качественной подготовки к отопительному периоду 2024-2025 годов, руководствуясь Федеральным законом от 27.07.2010 №</w:t>
      </w:r>
      <w:r w:rsidRPr="00BB6164">
        <w:rPr>
          <w:color w:val="000000"/>
          <w:sz w:val="28"/>
          <w:szCs w:val="28"/>
          <w:lang w:bidi="ru-RU"/>
        </w:rPr>
        <w:tab/>
        <w:t>190-ФЗ «О теплоснабжении», Правилами оценки готовности котопительному периоду, утвержденными приказом Минэнерго России 12.03.2013 №103, постановлением Администрации Литвиновского сельского</w:t>
      </w:r>
      <w:r w:rsidR="009F4ECE" w:rsidRPr="00BB6164">
        <w:rPr>
          <w:sz w:val="28"/>
          <w:szCs w:val="28"/>
        </w:rPr>
        <w:t xml:space="preserve"> поселения от 1</w:t>
      </w:r>
      <w:r w:rsidR="004128FB" w:rsidRPr="00BB6164">
        <w:rPr>
          <w:sz w:val="28"/>
          <w:szCs w:val="28"/>
        </w:rPr>
        <w:t>1</w:t>
      </w:r>
      <w:r w:rsidR="009F4ECE" w:rsidRPr="00BB6164">
        <w:rPr>
          <w:sz w:val="28"/>
          <w:szCs w:val="28"/>
        </w:rPr>
        <w:t>.06</w:t>
      </w:r>
      <w:r w:rsidR="009F4ECE" w:rsidRPr="00BB6164">
        <w:rPr>
          <w:color w:val="000000"/>
          <w:sz w:val="28"/>
          <w:szCs w:val="28"/>
          <w:lang w:bidi="ru-RU"/>
        </w:rPr>
        <w:t>.2025</w:t>
      </w:r>
      <w:r w:rsidRPr="00BB6164">
        <w:rPr>
          <w:color w:val="000000"/>
          <w:sz w:val="28"/>
          <w:szCs w:val="28"/>
          <w:lang w:bidi="ru-RU"/>
        </w:rPr>
        <w:t xml:space="preserve"> №</w:t>
      </w:r>
      <w:r w:rsidR="009F4ECE" w:rsidRPr="00BB6164">
        <w:rPr>
          <w:sz w:val="28"/>
          <w:szCs w:val="28"/>
        </w:rPr>
        <w:t xml:space="preserve"> </w:t>
      </w:r>
      <w:r w:rsidR="004128FB" w:rsidRPr="00BB6164">
        <w:rPr>
          <w:sz w:val="28"/>
          <w:szCs w:val="28"/>
        </w:rPr>
        <w:t>78</w:t>
      </w:r>
      <w:r w:rsidRPr="00BB6164">
        <w:rPr>
          <w:color w:val="000000"/>
          <w:sz w:val="28"/>
          <w:szCs w:val="28"/>
          <w:lang w:bidi="ru-RU"/>
        </w:rPr>
        <w:t xml:space="preserve"> «О создании комиссии по оценке готовности организаций и потребителей тепловой энер</w:t>
      </w:r>
      <w:r w:rsidR="009F4ECE" w:rsidRPr="00BB6164">
        <w:rPr>
          <w:color w:val="000000"/>
          <w:sz w:val="28"/>
          <w:szCs w:val="28"/>
          <w:lang w:bidi="ru-RU"/>
        </w:rPr>
        <w:t>гии к отопительному периоду 2025-2026 г</w:t>
      </w:r>
      <w:r w:rsidRPr="00BB6164">
        <w:rPr>
          <w:color w:val="000000"/>
          <w:sz w:val="28"/>
          <w:szCs w:val="28"/>
          <w:lang w:bidi="ru-RU"/>
        </w:rPr>
        <w:t>г.», Админ</w:t>
      </w:r>
      <w:r w:rsidRPr="00BB6164">
        <w:rPr>
          <w:sz w:val="28"/>
          <w:szCs w:val="28"/>
        </w:rPr>
        <w:t>истрация Литвиновского сельского</w:t>
      </w:r>
      <w:r w:rsidRPr="00BB6164">
        <w:rPr>
          <w:color w:val="000000"/>
          <w:sz w:val="28"/>
          <w:szCs w:val="28"/>
          <w:lang w:bidi="ru-RU"/>
        </w:rPr>
        <w:t xml:space="preserve"> поселения</w:t>
      </w:r>
    </w:p>
    <w:p w:rsidR="008D69D4" w:rsidRPr="00BB6164" w:rsidRDefault="008D69D4" w:rsidP="008D69D4">
      <w:pPr>
        <w:pStyle w:val="10"/>
        <w:spacing w:after="320" w:line="240" w:lineRule="auto"/>
        <w:jc w:val="center"/>
        <w:rPr>
          <w:sz w:val="28"/>
          <w:szCs w:val="28"/>
        </w:rPr>
      </w:pPr>
      <w:r w:rsidRPr="00BB6164">
        <w:rPr>
          <w:bCs/>
          <w:sz w:val="28"/>
          <w:szCs w:val="28"/>
        </w:rPr>
        <w:t>П О С Т А Н О В Л Я Е Т</w:t>
      </w:r>
      <w:r w:rsidRPr="00BB6164">
        <w:rPr>
          <w:bCs/>
          <w:color w:val="000000"/>
          <w:sz w:val="28"/>
          <w:szCs w:val="28"/>
          <w:lang w:bidi="ru-RU"/>
        </w:rPr>
        <w:t>:</w:t>
      </w:r>
    </w:p>
    <w:p w:rsidR="008D69D4" w:rsidRPr="00BB6164" w:rsidRDefault="008D69D4" w:rsidP="008D69D4">
      <w:pPr>
        <w:pStyle w:val="10"/>
        <w:numPr>
          <w:ilvl w:val="0"/>
          <w:numId w:val="5"/>
        </w:numPr>
        <w:tabs>
          <w:tab w:val="left" w:pos="805"/>
        </w:tabs>
        <w:spacing w:line="257" w:lineRule="auto"/>
        <w:ind w:firstLine="46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Провести выездную проверку в отношении теплоснабжающей организации ООО «Донэнерго Тепловые сети» Белокалитвинский район тепловых сетей (Бк РТС ООО «ДТС»)</w:t>
      </w:r>
    </w:p>
    <w:p w:rsidR="008D69D4" w:rsidRPr="00BB6164" w:rsidRDefault="008D69D4" w:rsidP="008D69D4">
      <w:pPr>
        <w:pStyle w:val="10"/>
        <w:numPr>
          <w:ilvl w:val="0"/>
          <w:numId w:val="5"/>
        </w:numPr>
        <w:tabs>
          <w:tab w:val="left" w:pos="800"/>
        </w:tabs>
        <w:spacing w:line="257" w:lineRule="auto"/>
        <w:ind w:firstLine="46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Место нахождения теплоснабжающ</w:t>
      </w:r>
      <w:r w:rsidR="009F4ECE" w:rsidRPr="00BB6164">
        <w:rPr>
          <w:color w:val="000000"/>
          <w:sz w:val="28"/>
          <w:szCs w:val="28"/>
          <w:lang w:bidi="ru-RU"/>
        </w:rPr>
        <w:t>ей организации Бк РТС ООО «ДТС»</w:t>
      </w:r>
      <w:r w:rsidRPr="00BB6164">
        <w:rPr>
          <w:color w:val="000000"/>
          <w:sz w:val="28"/>
          <w:szCs w:val="28"/>
          <w:lang w:bidi="ru-RU"/>
        </w:rPr>
        <w:t>: Ростовская область, г. Белая Калитва, ул. Совхозная, 2-з;</w:t>
      </w:r>
    </w:p>
    <w:p w:rsidR="008D69D4" w:rsidRPr="00BB6164" w:rsidRDefault="008D69D4" w:rsidP="008D69D4">
      <w:pPr>
        <w:pStyle w:val="10"/>
        <w:spacing w:line="257" w:lineRule="auto"/>
        <w:jc w:val="both"/>
        <w:rPr>
          <w:sz w:val="28"/>
          <w:szCs w:val="28"/>
        </w:rPr>
      </w:pPr>
      <w:r w:rsidRPr="00BB6164">
        <w:rPr>
          <w:sz w:val="28"/>
          <w:szCs w:val="28"/>
        </w:rPr>
        <w:t>котельная № 18: 347030</w:t>
      </w:r>
      <w:r w:rsidRPr="00BB6164">
        <w:rPr>
          <w:color w:val="000000"/>
          <w:sz w:val="28"/>
          <w:szCs w:val="28"/>
          <w:lang w:bidi="ru-RU"/>
        </w:rPr>
        <w:t>, Ростовская область, Белокалитвинский ра</w:t>
      </w:r>
      <w:r w:rsidRPr="00BB6164">
        <w:rPr>
          <w:sz w:val="28"/>
          <w:szCs w:val="28"/>
        </w:rPr>
        <w:t>йон, с. Литвиновка, ул. Центральная, д. 53.</w:t>
      </w:r>
    </w:p>
    <w:p w:rsidR="008D69D4" w:rsidRPr="00BB6164" w:rsidRDefault="008D69D4" w:rsidP="008D69D4">
      <w:pPr>
        <w:pStyle w:val="10"/>
        <w:numPr>
          <w:ilvl w:val="0"/>
          <w:numId w:val="5"/>
        </w:numPr>
        <w:tabs>
          <w:tab w:val="left" w:pos="805"/>
        </w:tabs>
        <w:spacing w:after="40" w:line="257" w:lineRule="auto"/>
        <w:ind w:firstLine="46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Утвердить комиссию (далее - комиссия) по проверке готовности теплоснабжающей организации Бк РТС ООО «ДТС» к отопительному периоду</w:t>
      </w:r>
      <w:r w:rsidR="009F4ECE" w:rsidRPr="00BB6164">
        <w:rPr>
          <w:color w:val="000000"/>
          <w:sz w:val="28"/>
          <w:szCs w:val="28"/>
          <w:lang w:bidi="ru-RU"/>
        </w:rPr>
        <w:t xml:space="preserve"> 2025-2026 г</w:t>
      </w:r>
      <w:r w:rsidRPr="00BB6164">
        <w:rPr>
          <w:color w:val="000000"/>
          <w:sz w:val="28"/>
          <w:szCs w:val="28"/>
          <w:lang w:bidi="ru-RU"/>
        </w:rPr>
        <w:t>г. согласно приложению № 1 к настоящему постановлению.</w:t>
      </w:r>
    </w:p>
    <w:p w:rsidR="008D69D4" w:rsidRPr="00BB6164" w:rsidRDefault="009F4ECE" w:rsidP="009F4ECE">
      <w:pPr>
        <w:pStyle w:val="10"/>
        <w:tabs>
          <w:tab w:val="left" w:pos="1066"/>
        </w:tabs>
        <w:spacing w:line="266" w:lineRule="auto"/>
        <w:ind w:left="36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 xml:space="preserve">4. </w:t>
      </w:r>
      <w:r w:rsidR="008D69D4" w:rsidRPr="00BB6164">
        <w:rPr>
          <w:color w:val="000000"/>
          <w:sz w:val="28"/>
          <w:szCs w:val="28"/>
          <w:lang w:bidi="ru-RU"/>
        </w:rPr>
        <w:t>Утвердит</w:t>
      </w:r>
      <w:r w:rsidRPr="00BB6164">
        <w:rPr>
          <w:color w:val="000000"/>
          <w:sz w:val="28"/>
          <w:szCs w:val="28"/>
          <w:lang w:bidi="ru-RU"/>
        </w:rPr>
        <w:t>ь срок проведения проверки: с 30.06.2025 по 04.07.2025</w:t>
      </w:r>
      <w:r w:rsidR="008D69D4" w:rsidRPr="00BB6164">
        <w:rPr>
          <w:color w:val="000000"/>
          <w:sz w:val="28"/>
          <w:szCs w:val="28"/>
          <w:lang w:bidi="ru-RU"/>
        </w:rPr>
        <w:t xml:space="preserve"> год.</w:t>
      </w:r>
    </w:p>
    <w:p w:rsidR="008D69D4" w:rsidRPr="00BB6164" w:rsidRDefault="009F4ECE" w:rsidP="009F4ECE">
      <w:pPr>
        <w:pStyle w:val="10"/>
        <w:tabs>
          <w:tab w:val="left" w:pos="728"/>
        </w:tabs>
        <w:spacing w:line="266" w:lineRule="auto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 xml:space="preserve">      5. </w:t>
      </w:r>
      <w:r w:rsidR="008D69D4" w:rsidRPr="00BB6164">
        <w:rPr>
          <w:color w:val="000000"/>
          <w:sz w:val="28"/>
          <w:szCs w:val="28"/>
          <w:lang w:bidi="ru-RU"/>
        </w:rPr>
        <w:t>Результаты, ожидаемые при проверке готовно</w:t>
      </w:r>
      <w:r w:rsidRPr="00BB6164">
        <w:rPr>
          <w:color w:val="000000"/>
          <w:sz w:val="28"/>
          <w:szCs w:val="28"/>
          <w:lang w:bidi="ru-RU"/>
        </w:rPr>
        <w:t>сти к отопительному периоду 2025-2026</w:t>
      </w:r>
      <w:r w:rsidR="008D69D4" w:rsidRPr="00BB6164">
        <w:rPr>
          <w:color w:val="000000"/>
          <w:sz w:val="28"/>
          <w:szCs w:val="28"/>
          <w:lang w:bidi="ru-RU"/>
        </w:rPr>
        <w:t xml:space="preserve"> годов теплоснабжающей организации Бк РТС ООО «ДТС», приведены в приложении №2 к настоящему постановлению.</w:t>
      </w:r>
    </w:p>
    <w:p w:rsidR="008D69D4" w:rsidRPr="00BB6164" w:rsidRDefault="009F4ECE" w:rsidP="009F4ECE">
      <w:pPr>
        <w:pStyle w:val="10"/>
        <w:tabs>
          <w:tab w:val="left" w:pos="733"/>
        </w:tabs>
        <w:spacing w:line="266" w:lineRule="auto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 xml:space="preserve">     6. </w:t>
      </w:r>
      <w:r w:rsidR="008D69D4" w:rsidRPr="00BB6164">
        <w:rPr>
          <w:color w:val="000000"/>
          <w:sz w:val="28"/>
          <w:szCs w:val="28"/>
          <w:lang w:bidi="ru-RU"/>
        </w:rPr>
        <w:t>Настоящее постановление вступает в силу после его официального опубликования.</w:t>
      </w:r>
    </w:p>
    <w:p w:rsidR="008D69D4" w:rsidRPr="00BB6164" w:rsidRDefault="009F4ECE" w:rsidP="009F4ECE">
      <w:pPr>
        <w:pStyle w:val="10"/>
        <w:tabs>
          <w:tab w:val="left" w:pos="733"/>
        </w:tabs>
        <w:spacing w:after="100" w:afterAutospacing="1" w:line="240" w:lineRule="exact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 xml:space="preserve">     7. </w:t>
      </w:r>
      <w:r w:rsidR="008D69D4" w:rsidRPr="00BB6164">
        <w:rPr>
          <w:color w:val="000000"/>
          <w:sz w:val="28"/>
          <w:szCs w:val="28"/>
          <w:lang w:bidi="ru-RU"/>
        </w:rPr>
        <w:t>Контроль за исполнением настоящего постановления</w:t>
      </w:r>
      <w:r w:rsidR="008D69D4" w:rsidRPr="00BB6164">
        <w:rPr>
          <w:sz w:val="28"/>
          <w:szCs w:val="28"/>
        </w:rPr>
        <w:t xml:space="preserve"> оставляю за собой</w:t>
      </w:r>
      <w:r w:rsidR="008D69D4" w:rsidRPr="00BB6164">
        <w:rPr>
          <w:color w:val="000000"/>
          <w:sz w:val="28"/>
          <w:szCs w:val="28"/>
          <w:lang w:bidi="ru-RU"/>
        </w:rPr>
        <w:t>.</w:t>
      </w:r>
    </w:p>
    <w:p w:rsidR="008D69D4" w:rsidRPr="00BB6164" w:rsidRDefault="008D69D4" w:rsidP="008D69D4">
      <w:pPr>
        <w:pStyle w:val="10"/>
        <w:spacing w:line="240" w:lineRule="auto"/>
        <w:ind w:firstLine="4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Глава Администрации</w:t>
      </w:r>
    </w:p>
    <w:p w:rsidR="00834938" w:rsidRPr="00BB6164" w:rsidRDefault="008D69D4" w:rsidP="008D69D4">
      <w:pPr>
        <w:pStyle w:val="10"/>
        <w:spacing w:after="100" w:afterAutospacing="1" w:line="240" w:lineRule="auto"/>
        <w:jc w:val="both"/>
        <w:rPr>
          <w:sz w:val="28"/>
          <w:szCs w:val="28"/>
        </w:rPr>
      </w:pPr>
      <w:r w:rsidRPr="00BB6164">
        <w:rPr>
          <w:sz w:val="28"/>
          <w:szCs w:val="28"/>
        </w:rPr>
        <w:t>Литвиновского сельского</w:t>
      </w:r>
      <w:r w:rsidRPr="00BB6164">
        <w:rPr>
          <w:color w:val="000000"/>
          <w:sz w:val="28"/>
          <w:szCs w:val="28"/>
          <w:lang w:bidi="ru-RU"/>
        </w:rPr>
        <w:t xml:space="preserve"> поселения</w:t>
      </w:r>
      <w:r w:rsidRPr="00BB6164">
        <w:rPr>
          <w:sz w:val="28"/>
          <w:szCs w:val="28"/>
        </w:rPr>
        <w:t xml:space="preserve">                </w:t>
      </w:r>
      <w:r w:rsidR="00BB6164">
        <w:rPr>
          <w:sz w:val="28"/>
          <w:szCs w:val="28"/>
        </w:rPr>
        <w:t xml:space="preserve">                  </w:t>
      </w:r>
      <w:r w:rsidRPr="00BB6164">
        <w:rPr>
          <w:sz w:val="28"/>
          <w:szCs w:val="28"/>
        </w:rPr>
        <w:t>И.Н. Герасименко</w:t>
      </w:r>
    </w:p>
    <w:p w:rsidR="00834938" w:rsidRPr="00BB6164" w:rsidRDefault="00834938" w:rsidP="00834938">
      <w:pPr>
        <w:pStyle w:val="10"/>
        <w:spacing w:after="320" w:line="240" w:lineRule="auto"/>
        <w:ind w:right="400"/>
        <w:rPr>
          <w:sz w:val="28"/>
          <w:szCs w:val="28"/>
        </w:rPr>
      </w:pPr>
      <w:r w:rsidRPr="00BB6164">
        <w:rPr>
          <w:sz w:val="28"/>
          <w:szCs w:val="28"/>
        </w:rPr>
        <w:t>Верно: ведущий специалист                                                        О.И. Романенко</w:t>
      </w:r>
    </w:p>
    <w:p w:rsidR="00834938" w:rsidRPr="00BB6164" w:rsidRDefault="00834938" w:rsidP="00834938">
      <w:pPr>
        <w:rPr>
          <w:sz w:val="28"/>
          <w:szCs w:val="28"/>
        </w:rPr>
      </w:pPr>
    </w:p>
    <w:p w:rsidR="00834938" w:rsidRPr="00BB6164" w:rsidRDefault="00834938" w:rsidP="00834938">
      <w:pPr>
        <w:rPr>
          <w:sz w:val="28"/>
          <w:szCs w:val="28"/>
        </w:rPr>
      </w:pPr>
    </w:p>
    <w:p w:rsidR="00FF402C" w:rsidRPr="00BB6164" w:rsidRDefault="002D1208" w:rsidP="00CF4F95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>Приложение 1</w:t>
      </w:r>
    </w:p>
    <w:p w:rsidR="002D1208" w:rsidRPr="00BB6164" w:rsidRDefault="002D1208" w:rsidP="002D1208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 xml:space="preserve">к постановлению Администрации </w:t>
      </w:r>
    </w:p>
    <w:p w:rsidR="002D1208" w:rsidRPr="00BB6164" w:rsidRDefault="009967B3" w:rsidP="002D1208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>Литвиновского</w:t>
      </w:r>
      <w:r w:rsidR="002D1208" w:rsidRPr="00BB6164">
        <w:rPr>
          <w:sz w:val="28"/>
          <w:szCs w:val="28"/>
        </w:rPr>
        <w:t xml:space="preserve"> сельского поселения</w:t>
      </w:r>
    </w:p>
    <w:p w:rsidR="002D1208" w:rsidRPr="00BB6164" w:rsidRDefault="00890B43" w:rsidP="002D1208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 xml:space="preserve">от </w:t>
      </w:r>
      <w:r w:rsidR="009F4ECE" w:rsidRPr="00BB6164">
        <w:rPr>
          <w:sz w:val="28"/>
          <w:szCs w:val="28"/>
        </w:rPr>
        <w:t>16</w:t>
      </w:r>
      <w:r w:rsidR="00834938" w:rsidRPr="00BB6164">
        <w:rPr>
          <w:sz w:val="28"/>
          <w:szCs w:val="28"/>
        </w:rPr>
        <w:t>.</w:t>
      </w:r>
      <w:r w:rsidR="000A4114" w:rsidRPr="00BB6164">
        <w:rPr>
          <w:sz w:val="28"/>
          <w:szCs w:val="28"/>
        </w:rPr>
        <w:t>0</w:t>
      </w:r>
      <w:r w:rsidR="009F4ECE" w:rsidRPr="00BB6164">
        <w:rPr>
          <w:sz w:val="28"/>
          <w:szCs w:val="28"/>
        </w:rPr>
        <w:t>6</w:t>
      </w:r>
      <w:r w:rsidRPr="00BB6164">
        <w:rPr>
          <w:sz w:val="28"/>
          <w:szCs w:val="28"/>
        </w:rPr>
        <w:t>.20</w:t>
      </w:r>
      <w:r w:rsidR="009F4ECE" w:rsidRPr="00BB6164">
        <w:rPr>
          <w:sz w:val="28"/>
          <w:szCs w:val="28"/>
        </w:rPr>
        <w:t>25</w:t>
      </w:r>
      <w:r w:rsidRPr="00BB6164">
        <w:rPr>
          <w:sz w:val="28"/>
          <w:szCs w:val="28"/>
        </w:rPr>
        <w:t xml:space="preserve">  № </w:t>
      </w:r>
      <w:r w:rsidR="004128FB" w:rsidRPr="00BB6164">
        <w:rPr>
          <w:sz w:val="28"/>
          <w:szCs w:val="28"/>
        </w:rPr>
        <w:t>79</w:t>
      </w:r>
    </w:p>
    <w:p w:rsidR="00E72E79" w:rsidRPr="00BB6164" w:rsidRDefault="00E72E79" w:rsidP="00DD5B77">
      <w:pPr>
        <w:jc w:val="center"/>
        <w:rPr>
          <w:sz w:val="28"/>
          <w:szCs w:val="28"/>
        </w:rPr>
      </w:pPr>
    </w:p>
    <w:p w:rsidR="008D69D4" w:rsidRPr="00BB6164" w:rsidRDefault="008D69D4" w:rsidP="008D69D4">
      <w:pPr>
        <w:pStyle w:val="10"/>
        <w:spacing w:after="600"/>
        <w:jc w:val="center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Состав комиссии по проверке готовности теплоснабжающей организации</w:t>
      </w:r>
      <w:r w:rsidRPr="00BB6164">
        <w:rPr>
          <w:color w:val="000000"/>
          <w:sz w:val="28"/>
          <w:szCs w:val="28"/>
          <w:lang w:bidi="ru-RU"/>
        </w:rPr>
        <w:br/>
        <w:t>Бк РТС ООО «Д</w:t>
      </w:r>
      <w:r w:rsidR="009F4ECE" w:rsidRPr="00BB6164">
        <w:rPr>
          <w:color w:val="000000"/>
          <w:sz w:val="28"/>
          <w:szCs w:val="28"/>
          <w:lang w:bidi="ru-RU"/>
        </w:rPr>
        <w:t>ТС» к отопительному периоду 2025-2026</w:t>
      </w:r>
      <w:r w:rsidRPr="00BB6164">
        <w:rPr>
          <w:color w:val="000000"/>
          <w:sz w:val="28"/>
          <w:szCs w:val="28"/>
          <w:lang w:bidi="ru-RU"/>
        </w:rPr>
        <w:t xml:space="preserve"> г.г.</w:t>
      </w:r>
    </w:p>
    <w:p w:rsidR="008D69D4" w:rsidRPr="00BB6164" w:rsidRDefault="008D69D4" w:rsidP="008D69D4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630"/>
        <w:gridCol w:w="6672"/>
      </w:tblGrid>
      <w:tr w:rsidR="008D69D4" w:rsidRPr="00BB6164" w:rsidTr="002F5C7C">
        <w:trPr>
          <w:trHeight w:hRule="exact" w:val="6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9D4" w:rsidRPr="00BB6164" w:rsidRDefault="008D69D4" w:rsidP="002F5C7C">
            <w:pPr>
              <w:pStyle w:val="af"/>
              <w:spacing w:line="276" w:lineRule="auto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Председатель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Pr="00BB6164" w:rsidRDefault="008D69D4" w:rsidP="002F5C7C">
            <w:pPr>
              <w:pStyle w:val="af"/>
              <w:spacing w:line="276" w:lineRule="auto"/>
              <w:rPr>
                <w:sz w:val="28"/>
                <w:szCs w:val="28"/>
              </w:rPr>
            </w:pPr>
            <w:r w:rsidRPr="00BB6164">
              <w:rPr>
                <w:sz w:val="28"/>
                <w:szCs w:val="28"/>
              </w:rPr>
              <w:t>Герасименко Ирина Николаевна</w:t>
            </w:r>
            <w:r w:rsidRPr="00BB6164">
              <w:rPr>
                <w:color w:val="000000"/>
                <w:sz w:val="28"/>
                <w:szCs w:val="28"/>
                <w:lang w:bidi="ru-RU"/>
              </w:rPr>
              <w:t xml:space="preserve"> - глава админ</w:t>
            </w:r>
            <w:r w:rsidRPr="00BB6164">
              <w:rPr>
                <w:sz w:val="28"/>
                <w:szCs w:val="28"/>
              </w:rPr>
              <w:t>истрации Литвиновского сельского</w:t>
            </w:r>
            <w:r w:rsidRPr="00BB6164">
              <w:rPr>
                <w:color w:val="000000"/>
                <w:sz w:val="28"/>
                <w:szCs w:val="28"/>
                <w:lang w:bidi="ru-RU"/>
              </w:rPr>
              <w:t xml:space="preserve"> поселения</w:t>
            </w:r>
          </w:p>
        </w:tc>
      </w:tr>
      <w:tr w:rsidR="008D69D4" w:rsidRPr="00BB6164" w:rsidTr="002F5C7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Заместитель председателя комиссии.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tabs>
                <w:tab w:val="left" w:pos="2664"/>
                <w:tab w:val="left" w:pos="4507"/>
              </w:tabs>
              <w:rPr>
                <w:sz w:val="28"/>
                <w:szCs w:val="28"/>
              </w:rPr>
            </w:pPr>
            <w:r w:rsidRPr="00BB6164">
              <w:rPr>
                <w:sz w:val="28"/>
                <w:szCs w:val="28"/>
              </w:rPr>
              <w:t>Аксенова Ирина Александровна</w:t>
            </w:r>
            <w:r w:rsidRPr="00BB6164">
              <w:rPr>
                <w:color w:val="292929"/>
                <w:sz w:val="28"/>
                <w:szCs w:val="28"/>
              </w:rPr>
              <w:t>–ведущий специалист по</w:t>
            </w:r>
            <w:r w:rsidRPr="00BB6164">
              <w:rPr>
                <w:sz w:val="28"/>
                <w:szCs w:val="28"/>
              </w:rPr>
              <w:t>муниципальному</w:t>
            </w:r>
            <w:r w:rsidRPr="00BB6164">
              <w:rPr>
                <w:sz w:val="28"/>
                <w:szCs w:val="28"/>
              </w:rPr>
              <w:tab/>
              <w:t>хозяйству</w:t>
            </w:r>
            <w:r w:rsidRPr="00BB6164">
              <w:rPr>
                <w:color w:val="000000"/>
                <w:sz w:val="28"/>
                <w:szCs w:val="28"/>
                <w:lang w:bidi="ru-RU"/>
              </w:rPr>
              <w:tab/>
              <w:t>Администрации</w:t>
            </w:r>
          </w:p>
          <w:p w:rsidR="008D69D4" w:rsidRPr="00BB6164" w:rsidRDefault="008D69D4" w:rsidP="002F5C7C">
            <w:pPr>
              <w:pStyle w:val="af"/>
              <w:rPr>
                <w:sz w:val="28"/>
                <w:szCs w:val="28"/>
              </w:rPr>
            </w:pPr>
            <w:r w:rsidRPr="00BB6164">
              <w:rPr>
                <w:sz w:val="28"/>
                <w:szCs w:val="28"/>
              </w:rPr>
              <w:t>Литвиновского сельского</w:t>
            </w:r>
            <w:r w:rsidRPr="00BB6164">
              <w:rPr>
                <w:color w:val="000000"/>
                <w:sz w:val="28"/>
                <w:szCs w:val="28"/>
                <w:lang w:bidi="ru-RU"/>
              </w:rPr>
              <w:t xml:space="preserve"> поселения</w:t>
            </w:r>
          </w:p>
        </w:tc>
      </w:tr>
      <w:tr w:rsidR="008D69D4" w:rsidRPr="00BB6164" w:rsidTr="002F5C7C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9D4" w:rsidRPr="00BB6164" w:rsidRDefault="008D69D4" w:rsidP="002F5C7C">
            <w:pPr>
              <w:pStyle w:val="af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Секретарь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Pr="00BB6164" w:rsidRDefault="008D69D4" w:rsidP="002F5C7C">
            <w:pPr>
              <w:pStyle w:val="af"/>
              <w:spacing w:line="254" w:lineRule="auto"/>
              <w:rPr>
                <w:sz w:val="28"/>
                <w:szCs w:val="28"/>
              </w:rPr>
            </w:pPr>
            <w:r w:rsidRPr="00BB6164">
              <w:rPr>
                <w:sz w:val="28"/>
                <w:szCs w:val="28"/>
              </w:rPr>
              <w:t>Жданова Лидия Владимировна -</w:t>
            </w:r>
            <w:r w:rsidRPr="00BB6164">
              <w:rPr>
                <w:color w:val="000000"/>
                <w:sz w:val="28"/>
                <w:szCs w:val="28"/>
                <w:lang w:bidi="ru-RU"/>
              </w:rPr>
              <w:t xml:space="preserve"> инспектор </w:t>
            </w:r>
            <w:r w:rsidRPr="00BB6164">
              <w:rPr>
                <w:sz w:val="28"/>
                <w:szCs w:val="28"/>
              </w:rPr>
              <w:t>Администрации Литвиновского сельского поселения</w:t>
            </w:r>
          </w:p>
        </w:tc>
      </w:tr>
      <w:tr w:rsidR="008D69D4" w:rsidRPr="00BB6164" w:rsidTr="002F5C7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69D4" w:rsidRPr="00BB6164" w:rsidRDefault="008D69D4" w:rsidP="002F5C7C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Член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Pr="00BB6164" w:rsidRDefault="008D69D4" w:rsidP="002F5C7C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BB6164">
              <w:rPr>
                <w:color w:val="000000"/>
                <w:sz w:val="28"/>
                <w:szCs w:val="28"/>
                <w:lang w:bidi="ru-RU"/>
              </w:rPr>
              <w:t>Представитель Северо-Кавказского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8D69D4" w:rsidRPr="00BB6164" w:rsidRDefault="008D69D4" w:rsidP="008D69D4">
      <w:pPr>
        <w:rPr>
          <w:sz w:val="28"/>
          <w:szCs w:val="28"/>
        </w:rPr>
      </w:pPr>
    </w:p>
    <w:p w:rsidR="00834938" w:rsidRPr="00BB6164" w:rsidRDefault="00834938" w:rsidP="008D69D4">
      <w:pPr>
        <w:rPr>
          <w:sz w:val="28"/>
          <w:szCs w:val="28"/>
        </w:rPr>
      </w:pPr>
    </w:p>
    <w:p w:rsidR="00834938" w:rsidRPr="00BB6164" w:rsidRDefault="00834938" w:rsidP="008D69D4">
      <w:pPr>
        <w:rPr>
          <w:sz w:val="28"/>
          <w:szCs w:val="28"/>
        </w:rPr>
      </w:pPr>
    </w:p>
    <w:p w:rsidR="00834938" w:rsidRPr="00BB6164" w:rsidRDefault="00834938" w:rsidP="00834938">
      <w:pPr>
        <w:pStyle w:val="10"/>
        <w:spacing w:after="320" w:line="240" w:lineRule="auto"/>
        <w:ind w:right="400"/>
        <w:rPr>
          <w:sz w:val="28"/>
          <w:szCs w:val="28"/>
        </w:rPr>
      </w:pPr>
      <w:r w:rsidRPr="00BB6164">
        <w:rPr>
          <w:sz w:val="28"/>
          <w:szCs w:val="28"/>
        </w:rPr>
        <w:t xml:space="preserve">Ведущий специалист                                 </w:t>
      </w:r>
      <w:r w:rsidR="00BB6164">
        <w:rPr>
          <w:sz w:val="28"/>
          <w:szCs w:val="28"/>
        </w:rPr>
        <w:t xml:space="preserve">        </w:t>
      </w:r>
      <w:r w:rsidRPr="00BB6164">
        <w:rPr>
          <w:sz w:val="28"/>
          <w:szCs w:val="28"/>
        </w:rPr>
        <w:t>О.И. Романенко</w:t>
      </w:r>
    </w:p>
    <w:p w:rsidR="00834938" w:rsidRPr="00BB6164" w:rsidRDefault="00834938" w:rsidP="008D69D4">
      <w:pPr>
        <w:rPr>
          <w:sz w:val="28"/>
          <w:szCs w:val="28"/>
        </w:rPr>
        <w:sectPr w:rsidR="00834938" w:rsidRPr="00BB6164" w:rsidSect="00BB6164">
          <w:headerReference w:type="default" r:id="rId9"/>
          <w:pgSz w:w="11900" w:h="16840"/>
          <w:pgMar w:top="142" w:right="669" w:bottom="0" w:left="1343" w:header="0" w:footer="1532" w:gutter="0"/>
          <w:pgNumType w:start="1"/>
          <w:cols w:space="720"/>
          <w:noEndnote/>
          <w:docGrid w:linePitch="360"/>
        </w:sectPr>
      </w:pPr>
    </w:p>
    <w:p w:rsidR="008D69D4" w:rsidRPr="00BB6164" w:rsidRDefault="008D69D4" w:rsidP="008D69D4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lastRenderedPageBreak/>
        <w:t>Приложение 2</w:t>
      </w:r>
    </w:p>
    <w:p w:rsidR="008D69D4" w:rsidRPr="00BB6164" w:rsidRDefault="008D69D4" w:rsidP="008D69D4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 xml:space="preserve">к постановлению Администрации </w:t>
      </w:r>
    </w:p>
    <w:p w:rsidR="008D69D4" w:rsidRPr="00BB6164" w:rsidRDefault="008D69D4" w:rsidP="008D69D4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>Литвиновского сельского поселения</w:t>
      </w:r>
    </w:p>
    <w:p w:rsidR="008D69D4" w:rsidRPr="00BB6164" w:rsidRDefault="008D69D4" w:rsidP="008D69D4">
      <w:pPr>
        <w:jc w:val="right"/>
        <w:rPr>
          <w:sz w:val="28"/>
          <w:szCs w:val="28"/>
        </w:rPr>
      </w:pPr>
      <w:r w:rsidRPr="00BB6164">
        <w:rPr>
          <w:sz w:val="28"/>
          <w:szCs w:val="28"/>
        </w:rPr>
        <w:t xml:space="preserve">от  </w:t>
      </w:r>
      <w:r w:rsidR="009F4ECE" w:rsidRPr="00BB6164">
        <w:rPr>
          <w:sz w:val="28"/>
          <w:szCs w:val="28"/>
        </w:rPr>
        <w:t>16</w:t>
      </w:r>
      <w:r w:rsidR="00834938" w:rsidRPr="00BB6164">
        <w:rPr>
          <w:sz w:val="28"/>
          <w:szCs w:val="28"/>
        </w:rPr>
        <w:t>.</w:t>
      </w:r>
      <w:r w:rsidR="009F4ECE" w:rsidRPr="00BB6164">
        <w:rPr>
          <w:sz w:val="28"/>
          <w:szCs w:val="28"/>
        </w:rPr>
        <w:t>06</w:t>
      </w:r>
      <w:r w:rsidRPr="00BB6164">
        <w:rPr>
          <w:sz w:val="28"/>
          <w:szCs w:val="28"/>
        </w:rPr>
        <w:t>.20</w:t>
      </w:r>
      <w:r w:rsidR="009F4ECE" w:rsidRPr="00BB6164">
        <w:rPr>
          <w:sz w:val="28"/>
          <w:szCs w:val="28"/>
        </w:rPr>
        <w:t>25</w:t>
      </w:r>
      <w:r w:rsidRPr="00BB6164">
        <w:rPr>
          <w:sz w:val="28"/>
          <w:szCs w:val="28"/>
        </w:rPr>
        <w:t xml:space="preserve">  №</w:t>
      </w:r>
      <w:r w:rsidR="004128FB" w:rsidRPr="00BB6164">
        <w:rPr>
          <w:sz w:val="28"/>
          <w:szCs w:val="28"/>
        </w:rPr>
        <w:t xml:space="preserve"> 79</w:t>
      </w:r>
      <w:r w:rsidR="009F4ECE" w:rsidRPr="00BB6164">
        <w:rPr>
          <w:sz w:val="28"/>
          <w:szCs w:val="28"/>
        </w:rPr>
        <w:t xml:space="preserve"> </w:t>
      </w:r>
      <w:r w:rsidRPr="00BB6164">
        <w:rPr>
          <w:sz w:val="28"/>
          <w:szCs w:val="28"/>
        </w:rPr>
        <w:t xml:space="preserve"> </w:t>
      </w:r>
    </w:p>
    <w:p w:rsidR="008D69D4" w:rsidRPr="00BB6164" w:rsidRDefault="008D69D4" w:rsidP="008D69D4">
      <w:pPr>
        <w:jc w:val="right"/>
        <w:rPr>
          <w:sz w:val="28"/>
          <w:szCs w:val="28"/>
        </w:rPr>
      </w:pPr>
    </w:p>
    <w:p w:rsidR="008D69D4" w:rsidRPr="00BB6164" w:rsidRDefault="008D69D4" w:rsidP="008D69D4">
      <w:pPr>
        <w:pStyle w:val="10"/>
        <w:spacing w:after="320" w:line="254" w:lineRule="auto"/>
        <w:jc w:val="center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Ожидаемые результаты при проверке готовно</w:t>
      </w:r>
      <w:r w:rsidR="009F4ECE" w:rsidRPr="00BB6164">
        <w:rPr>
          <w:color w:val="000000"/>
          <w:sz w:val="28"/>
          <w:szCs w:val="28"/>
          <w:lang w:bidi="ru-RU"/>
        </w:rPr>
        <w:t>сти к отопительному периоду</w:t>
      </w:r>
      <w:r w:rsidR="009F4ECE" w:rsidRPr="00BB6164">
        <w:rPr>
          <w:color w:val="000000"/>
          <w:sz w:val="28"/>
          <w:szCs w:val="28"/>
          <w:lang w:bidi="ru-RU"/>
        </w:rPr>
        <w:br/>
        <w:t>2025-2026</w:t>
      </w:r>
      <w:r w:rsidRPr="00BB6164">
        <w:rPr>
          <w:color w:val="000000"/>
          <w:sz w:val="28"/>
          <w:szCs w:val="28"/>
          <w:lang w:bidi="ru-RU"/>
        </w:rPr>
        <w:t xml:space="preserve"> годов теплоснабжающей организации Бк РТС ООО «ДТС»,</w:t>
      </w:r>
      <w:r w:rsidRPr="00BB6164">
        <w:rPr>
          <w:color w:val="000000"/>
          <w:sz w:val="28"/>
          <w:szCs w:val="28"/>
          <w:lang w:bidi="ru-RU"/>
        </w:rPr>
        <w:br/>
        <w:t>приведены в приложении №2 к настоящему постановлению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26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Готовность к выполнению графика тепловых нагрузок, поддержанию температурного</w:t>
      </w:r>
      <w:r w:rsidR="009F4ECE" w:rsidRPr="00BB6164">
        <w:rPr>
          <w:color w:val="000000"/>
          <w:sz w:val="28"/>
          <w:szCs w:val="28"/>
          <w:lang w:bidi="ru-RU"/>
        </w:rPr>
        <w:t xml:space="preserve"> </w:t>
      </w:r>
      <w:r w:rsidRPr="00BB6164">
        <w:rPr>
          <w:color w:val="000000"/>
          <w:sz w:val="28"/>
          <w:szCs w:val="28"/>
          <w:lang w:bidi="ru-RU"/>
        </w:rPr>
        <w:t>графика, утвержденного схемой теплоснабжения.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4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Соблюдение критериев надежности теплоснабжения, установленных техническими регламентами.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4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Функционирование эксплуатационной, диспетчерской и аварийной служб.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4"/>
        </w:tabs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Проведения наладки тепловых сетей.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0"/>
        </w:tabs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Организация контроля режимов потребления тепловой энергии.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4"/>
        </w:tabs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Обеспечение качества теплоносителей.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0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Организация коммерческого учета приобретаемой и реализуемой тепловой энергии.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0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Обеспечение безаварийной работы объектов теплоснабжения и надежного теплоснабжения потребителей тепловой энергии.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349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а также органов местного самоуправления.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460"/>
        </w:tabs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Проведение гидравлических и тепловых испытаний тепловых сетей.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460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Выполнение утвержденного плана готовности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</w:r>
    </w:p>
    <w:p w:rsidR="008D69D4" w:rsidRPr="00BB6164" w:rsidRDefault="008D69D4" w:rsidP="008D69D4">
      <w:pPr>
        <w:pStyle w:val="10"/>
        <w:numPr>
          <w:ilvl w:val="0"/>
          <w:numId w:val="6"/>
        </w:numPr>
        <w:tabs>
          <w:tab w:val="left" w:pos="455"/>
        </w:tabs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Выполнение планового графика ремонта тепловых сетей и источников тепловой энергии.</w:t>
      </w:r>
    </w:p>
    <w:p w:rsidR="008D69D4" w:rsidRPr="00BB6164" w:rsidRDefault="008D69D4" w:rsidP="008D69D4">
      <w:pPr>
        <w:pStyle w:val="10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13.</w:t>
      </w:r>
      <w:r w:rsidR="009F4ECE" w:rsidRPr="00BB6164">
        <w:rPr>
          <w:color w:val="000000"/>
          <w:sz w:val="28"/>
          <w:szCs w:val="28"/>
          <w:lang w:bidi="ru-RU"/>
        </w:rPr>
        <w:t xml:space="preserve"> </w:t>
      </w:r>
      <w:r w:rsidRPr="00BB6164">
        <w:rPr>
          <w:color w:val="000000"/>
          <w:sz w:val="28"/>
          <w:szCs w:val="28"/>
          <w:lang w:bidi="ru-RU"/>
        </w:rPr>
        <w:t>Работоспособность автоматических регуляторов при их наличии.</w:t>
      </w:r>
    </w:p>
    <w:p w:rsidR="008D69D4" w:rsidRPr="00BB6164" w:rsidRDefault="008D69D4" w:rsidP="008D69D4">
      <w:pPr>
        <w:pStyle w:val="10"/>
        <w:spacing w:after="960"/>
        <w:ind w:left="380" w:hanging="380"/>
        <w:jc w:val="both"/>
        <w:rPr>
          <w:sz w:val="28"/>
          <w:szCs w:val="28"/>
        </w:rPr>
      </w:pPr>
      <w:r w:rsidRPr="00BB6164">
        <w:rPr>
          <w:color w:val="000000"/>
          <w:sz w:val="28"/>
          <w:szCs w:val="28"/>
          <w:lang w:bidi="ru-RU"/>
        </w:rPr>
        <w:t>14.</w:t>
      </w:r>
      <w:bookmarkStart w:id="0" w:name="_GoBack"/>
      <w:bookmarkEnd w:id="0"/>
      <w:r w:rsidR="009F4ECE" w:rsidRPr="00BB6164">
        <w:rPr>
          <w:color w:val="000000"/>
          <w:sz w:val="28"/>
          <w:szCs w:val="28"/>
          <w:lang w:bidi="ru-RU"/>
        </w:rPr>
        <w:t xml:space="preserve"> </w:t>
      </w:r>
      <w:r w:rsidRPr="00BB6164">
        <w:rPr>
          <w:color w:val="000000"/>
          <w:sz w:val="28"/>
          <w:szCs w:val="28"/>
          <w:lang w:bidi="ru-RU"/>
        </w:rPr>
        <w:t>Отсутствие невыполнимых в установленный срок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8D69D4" w:rsidRPr="00BB6164" w:rsidRDefault="008D69D4" w:rsidP="008D69D4">
      <w:pPr>
        <w:pStyle w:val="10"/>
        <w:spacing w:after="320" w:line="240" w:lineRule="auto"/>
        <w:ind w:right="400"/>
        <w:rPr>
          <w:sz w:val="28"/>
          <w:szCs w:val="28"/>
        </w:rPr>
      </w:pPr>
      <w:r w:rsidRPr="00BB6164">
        <w:rPr>
          <w:sz w:val="28"/>
          <w:szCs w:val="28"/>
        </w:rPr>
        <w:t xml:space="preserve">Ведущий специалист            </w:t>
      </w:r>
      <w:r w:rsidR="00BB6164">
        <w:rPr>
          <w:sz w:val="28"/>
          <w:szCs w:val="28"/>
        </w:rPr>
        <w:t xml:space="preserve">                             </w:t>
      </w:r>
      <w:r w:rsidR="00834938" w:rsidRPr="00BB6164">
        <w:rPr>
          <w:sz w:val="28"/>
          <w:szCs w:val="28"/>
        </w:rPr>
        <w:t>О.И. Романенко</w:t>
      </w:r>
    </w:p>
    <w:p w:rsidR="006848E8" w:rsidRPr="00BB6164" w:rsidRDefault="006848E8" w:rsidP="008D69D4">
      <w:pPr>
        <w:pStyle w:val="a9"/>
        <w:spacing w:after="0"/>
        <w:jc w:val="right"/>
        <w:rPr>
          <w:sz w:val="28"/>
          <w:szCs w:val="28"/>
        </w:rPr>
      </w:pPr>
    </w:p>
    <w:sectPr w:rsidR="006848E8" w:rsidRPr="00BB6164" w:rsidSect="00BB6164">
      <w:footerReference w:type="default" r:id="rId10"/>
      <w:pgSz w:w="11906" w:h="16838" w:code="9"/>
      <w:pgMar w:top="709" w:right="566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F0" w:rsidRDefault="00062FF0">
      <w:r>
        <w:separator/>
      </w:r>
    </w:p>
  </w:endnote>
  <w:endnote w:type="continuationSeparator" w:id="1">
    <w:p w:rsidR="00062FF0" w:rsidRDefault="0006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F0" w:rsidRDefault="00062FF0">
      <w:r>
        <w:separator/>
      </w:r>
    </w:p>
  </w:footnote>
  <w:footnote w:type="continuationSeparator" w:id="1">
    <w:p w:rsidR="00062FF0" w:rsidRDefault="0006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D4" w:rsidRDefault="008D69D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F961E1"/>
    <w:multiLevelType w:val="multilevel"/>
    <w:tmpl w:val="7AAC9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6526E72"/>
    <w:multiLevelType w:val="multilevel"/>
    <w:tmpl w:val="95B4A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40C21"/>
    <w:rsid w:val="00041CEF"/>
    <w:rsid w:val="000552E5"/>
    <w:rsid w:val="00056046"/>
    <w:rsid w:val="000617A8"/>
    <w:rsid w:val="00062FF0"/>
    <w:rsid w:val="00087E16"/>
    <w:rsid w:val="000A4114"/>
    <w:rsid w:val="000D703B"/>
    <w:rsid w:val="000E02E9"/>
    <w:rsid w:val="000F4E2D"/>
    <w:rsid w:val="0010188B"/>
    <w:rsid w:val="00102528"/>
    <w:rsid w:val="00130BA6"/>
    <w:rsid w:val="00162686"/>
    <w:rsid w:val="001643E9"/>
    <w:rsid w:val="00191DF6"/>
    <w:rsid w:val="001C2980"/>
    <w:rsid w:val="001F0876"/>
    <w:rsid w:val="00202DF3"/>
    <w:rsid w:val="00217475"/>
    <w:rsid w:val="00232CB2"/>
    <w:rsid w:val="00241D5F"/>
    <w:rsid w:val="002755F8"/>
    <w:rsid w:val="002949C5"/>
    <w:rsid w:val="002A456E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128FB"/>
    <w:rsid w:val="00430BFF"/>
    <w:rsid w:val="00446556"/>
    <w:rsid w:val="00447929"/>
    <w:rsid w:val="00461DE5"/>
    <w:rsid w:val="00482BF6"/>
    <w:rsid w:val="004964A5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1193"/>
    <w:rsid w:val="00723158"/>
    <w:rsid w:val="00724FEA"/>
    <w:rsid w:val="00735032"/>
    <w:rsid w:val="007427A1"/>
    <w:rsid w:val="007472E3"/>
    <w:rsid w:val="00767FC2"/>
    <w:rsid w:val="007A0316"/>
    <w:rsid w:val="007A31B0"/>
    <w:rsid w:val="007C44CA"/>
    <w:rsid w:val="007C4781"/>
    <w:rsid w:val="007C732C"/>
    <w:rsid w:val="007E7DC2"/>
    <w:rsid w:val="00811C1A"/>
    <w:rsid w:val="00814AC2"/>
    <w:rsid w:val="00823896"/>
    <w:rsid w:val="00825AE2"/>
    <w:rsid w:val="008321BE"/>
    <w:rsid w:val="00834938"/>
    <w:rsid w:val="00844AAA"/>
    <w:rsid w:val="00862E4B"/>
    <w:rsid w:val="00863761"/>
    <w:rsid w:val="00872883"/>
    <w:rsid w:val="008739A9"/>
    <w:rsid w:val="00890B43"/>
    <w:rsid w:val="008A14C2"/>
    <w:rsid w:val="008C0554"/>
    <w:rsid w:val="008C6419"/>
    <w:rsid w:val="008D4E18"/>
    <w:rsid w:val="008D69D4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4ECE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D3911"/>
    <w:rsid w:val="00AE57A0"/>
    <w:rsid w:val="00B23343"/>
    <w:rsid w:val="00B2465F"/>
    <w:rsid w:val="00B36163"/>
    <w:rsid w:val="00BB6164"/>
    <w:rsid w:val="00BB6ED2"/>
    <w:rsid w:val="00BC7C72"/>
    <w:rsid w:val="00C0232E"/>
    <w:rsid w:val="00C02704"/>
    <w:rsid w:val="00C131E0"/>
    <w:rsid w:val="00C202E1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4F95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491"/>
    <w:rsid w:val="00D8484B"/>
    <w:rsid w:val="00DD5B77"/>
    <w:rsid w:val="00DF1B73"/>
    <w:rsid w:val="00E02E51"/>
    <w:rsid w:val="00E42180"/>
    <w:rsid w:val="00E515A1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E3E4A"/>
    <w:rsid w:val="00F240C6"/>
    <w:rsid w:val="00F442B3"/>
    <w:rsid w:val="00F4755E"/>
    <w:rsid w:val="00F64F3D"/>
    <w:rsid w:val="00F76CA4"/>
    <w:rsid w:val="00F92C83"/>
    <w:rsid w:val="00F967F5"/>
    <w:rsid w:val="00FB5D2B"/>
    <w:rsid w:val="00FC42C4"/>
    <w:rsid w:val="00FC77DD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8D69D4"/>
    <w:rPr>
      <w:sz w:val="26"/>
      <w:szCs w:val="26"/>
    </w:rPr>
  </w:style>
  <w:style w:type="paragraph" w:customStyle="1" w:styleId="10">
    <w:name w:val="Основной текст1"/>
    <w:basedOn w:val="a"/>
    <w:link w:val="ad"/>
    <w:rsid w:val="008D69D4"/>
    <w:pPr>
      <w:widowControl w:val="0"/>
      <w:spacing w:line="259" w:lineRule="auto"/>
    </w:pPr>
    <w:rPr>
      <w:sz w:val="26"/>
      <w:szCs w:val="26"/>
    </w:rPr>
  </w:style>
  <w:style w:type="character" w:customStyle="1" w:styleId="20">
    <w:name w:val="Колонтитул (2)_"/>
    <w:basedOn w:val="a0"/>
    <w:link w:val="22"/>
    <w:rsid w:val="008D69D4"/>
  </w:style>
  <w:style w:type="character" w:customStyle="1" w:styleId="ae">
    <w:name w:val="Другое_"/>
    <w:basedOn w:val="a0"/>
    <w:link w:val="af"/>
    <w:rsid w:val="008D69D4"/>
    <w:rPr>
      <w:sz w:val="26"/>
      <w:szCs w:val="26"/>
    </w:rPr>
  </w:style>
  <w:style w:type="paragraph" w:customStyle="1" w:styleId="22">
    <w:name w:val="Колонтитул (2)"/>
    <w:basedOn w:val="a"/>
    <w:link w:val="20"/>
    <w:rsid w:val="008D69D4"/>
    <w:pPr>
      <w:widowControl w:val="0"/>
    </w:pPr>
    <w:rPr>
      <w:sz w:val="20"/>
      <w:szCs w:val="20"/>
    </w:rPr>
  </w:style>
  <w:style w:type="paragraph" w:customStyle="1" w:styleId="af">
    <w:name w:val="Другое"/>
    <w:basedOn w:val="a"/>
    <w:link w:val="ae"/>
    <w:rsid w:val="008D69D4"/>
    <w:pPr>
      <w:widowControl w:val="0"/>
      <w:spacing w:line="259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C4BBA-5174-4D51-89EF-0BB6D2E7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5</cp:revision>
  <cp:lastPrinted>2025-06-17T08:28:00Z</cp:lastPrinted>
  <dcterms:created xsi:type="dcterms:W3CDTF">2025-06-16T11:03:00Z</dcterms:created>
  <dcterms:modified xsi:type="dcterms:W3CDTF">2025-06-17T08:30:00Z</dcterms:modified>
</cp:coreProperties>
</file>