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682C63">
              <w:rPr>
                <w:bCs/>
                <w:sz w:val="28"/>
              </w:rPr>
              <w:t>16</w:t>
            </w:r>
            <w:r>
              <w:rPr>
                <w:bCs/>
                <w:sz w:val="28"/>
              </w:rPr>
              <w:t xml:space="preserve"> </w:t>
            </w:r>
            <w:r w:rsidR="00E56B1A">
              <w:rPr>
                <w:bCs/>
                <w:sz w:val="28"/>
              </w:rPr>
              <w:t>июл</w:t>
            </w:r>
            <w:r w:rsidR="00682C63">
              <w:rPr>
                <w:bCs/>
                <w:sz w:val="28"/>
              </w:rPr>
              <w:t>я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682C63">
              <w:rPr>
                <w:bCs/>
                <w:sz w:val="28"/>
              </w:rPr>
              <w:t>93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682C63" w:rsidRDefault="00662F27" w:rsidP="00682C63">
      <w:pPr>
        <w:shd w:val="clear" w:color="auto" w:fill="FFFFFF"/>
        <w:ind w:firstLine="720"/>
        <w:rPr>
          <w:sz w:val="28"/>
          <w:szCs w:val="28"/>
        </w:rPr>
      </w:pPr>
      <w:r w:rsidRPr="00682C63">
        <w:rPr>
          <w:sz w:val="28"/>
          <w:szCs w:val="28"/>
        </w:rPr>
        <w:t xml:space="preserve">О внесении изменений в постановление Администрации </w:t>
      </w:r>
    </w:p>
    <w:p w:rsidR="00CF5D29" w:rsidRDefault="00662F27" w:rsidP="00682C63">
      <w:pPr>
        <w:shd w:val="clear" w:color="auto" w:fill="FFFFFF"/>
        <w:ind w:firstLine="720"/>
        <w:rPr>
          <w:b/>
          <w:sz w:val="28"/>
          <w:szCs w:val="28"/>
        </w:rPr>
      </w:pPr>
      <w:r w:rsidRPr="00682C63">
        <w:rPr>
          <w:sz w:val="28"/>
          <w:szCs w:val="28"/>
        </w:rPr>
        <w:t xml:space="preserve">Литвиновского сельского поселения от </w:t>
      </w:r>
      <w:r w:rsidR="00E56B1A" w:rsidRPr="00682C63">
        <w:rPr>
          <w:sz w:val="28"/>
          <w:szCs w:val="28"/>
        </w:rPr>
        <w:t>19.02.2024</w:t>
      </w:r>
      <w:r w:rsidRPr="00682C63">
        <w:rPr>
          <w:sz w:val="28"/>
          <w:szCs w:val="28"/>
        </w:rPr>
        <w:t>г</w:t>
      </w:r>
      <w:r w:rsidR="00E56B1A" w:rsidRPr="00682C63">
        <w:rPr>
          <w:sz w:val="28"/>
          <w:szCs w:val="28"/>
        </w:rPr>
        <w:t xml:space="preserve"> № 28</w:t>
      </w:r>
    </w:p>
    <w:p w:rsidR="00BE43F8" w:rsidRPr="00662F27" w:rsidRDefault="00BE43F8" w:rsidP="00662F2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B222A" w:rsidRPr="00E41566" w:rsidRDefault="00662F27" w:rsidP="00C81E9E">
      <w:pPr>
        <w:pStyle w:val="western"/>
        <w:ind w:firstLine="709"/>
        <w:jc w:val="both"/>
      </w:pPr>
      <w:r>
        <w:t xml:space="preserve">В целях приведения постановления Администрации Литвиновского сельского поселения от </w:t>
      </w:r>
      <w:r w:rsidR="00E56B1A">
        <w:t>19</w:t>
      </w:r>
      <w:r w:rsidR="008B4701">
        <w:t>.0</w:t>
      </w:r>
      <w:r w:rsidR="00E56B1A">
        <w:t>2</w:t>
      </w:r>
      <w:r w:rsidR="008B4701">
        <w:t>.202</w:t>
      </w:r>
      <w:r w:rsidR="00E56B1A">
        <w:t>4</w:t>
      </w:r>
      <w:r>
        <w:t>г №</w:t>
      </w:r>
      <w:r w:rsidR="00E56B1A">
        <w:t>28</w:t>
      </w:r>
      <w:r>
        <w:t xml:space="preserve"> </w:t>
      </w:r>
      <w:r w:rsidR="00E56B1A" w:rsidRPr="00E56B1A">
        <w:t>«Об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собственности»</w:t>
      </w:r>
      <w:r w:rsidR="00E56B1A">
        <w:t>,</w:t>
      </w:r>
      <w:r w:rsidR="008B4701">
        <w:t xml:space="preserve"> </w:t>
      </w:r>
      <w:r w:rsidR="00E56B1A" w:rsidRPr="00E56B1A">
        <w:rPr>
          <w:color w:val="00000A"/>
          <w:lang w:bidi="hi-IN"/>
        </w:rPr>
        <w:t>в соответствии со статьей 12 Федерального закона от 27.07.2010г. № 210-ФЗ «Об организации предоставления государственных и муниципальных услуг»,</w:t>
      </w:r>
      <w:r w:rsidR="004726FF">
        <w:t xml:space="preserve"> </w:t>
      </w:r>
      <w:r w:rsidR="004726FF" w:rsidRPr="00584065">
        <w:rPr>
          <w:rFonts w:cs="FreeSans"/>
          <w:color w:val="00000A"/>
          <w:lang w:bidi="hi-IN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4726FF">
        <w:rPr>
          <w:rFonts w:cs="FreeSans"/>
          <w:color w:val="00000A"/>
          <w:lang w:bidi="hi-IN"/>
        </w:rPr>
        <w:t>,</w:t>
      </w:r>
      <w:r w:rsidR="004726FF">
        <w:t xml:space="preserve"> </w:t>
      </w:r>
      <w:r w:rsidR="00C81E9E">
        <w:t xml:space="preserve">Администрация Литвиновского сельского поселения </w:t>
      </w:r>
      <w:r w:rsidR="00C81E9E" w:rsidRPr="00C81E9E">
        <w:rPr>
          <w:b/>
        </w:rPr>
        <w:t>постановляет</w:t>
      </w:r>
      <w:r w:rsidR="00C81E9E"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4726FF" w:rsidRDefault="003A06C4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7663FC">
        <w:rPr>
          <w:sz w:val="28"/>
          <w:szCs w:val="28"/>
        </w:rPr>
        <w:t xml:space="preserve">Внести в постановление Администрации </w:t>
      </w:r>
      <w:r w:rsidR="00C81E9E">
        <w:rPr>
          <w:sz w:val="28"/>
          <w:szCs w:val="28"/>
        </w:rPr>
        <w:t>Литвиновского</w:t>
      </w:r>
      <w:r w:rsidR="00C81E9E" w:rsidRPr="007663FC">
        <w:rPr>
          <w:sz w:val="28"/>
          <w:szCs w:val="28"/>
        </w:rPr>
        <w:t xml:space="preserve"> сельско</w:t>
      </w:r>
      <w:r w:rsidR="00C81E9E">
        <w:rPr>
          <w:sz w:val="28"/>
          <w:szCs w:val="28"/>
        </w:rPr>
        <w:t xml:space="preserve">го поселения от </w:t>
      </w:r>
      <w:r w:rsidR="00E56B1A">
        <w:rPr>
          <w:sz w:val="28"/>
          <w:szCs w:val="28"/>
        </w:rPr>
        <w:t>19.02.2024</w:t>
      </w:r>
      <w:r w:rsidR="00C81E9E">
        <w:rPr>
          <w:sz w:val="28"/>
          <w:szCs w:val="28"/>
        </w:rPr>
        <w:t xml:space="preserve"> № </w:t>
      </w:r>
      <w:r w:rsidR="00E56B1A">
        <w:rPr>
          <w:sz w:val="28"/>
          <w:szCs w:val="28"/>
        </w:rPr>
        <w:t>28</w:t>
      </w:r>
      <w:r w:rsidR="00C81E9E" w:rsidRPr="007663FC">
        <w:rPr>
          <w:sz w:val="28"/>
          <w:szCs w:val="28"/>
        </w:rPr>
        <w:t xml:space="preserve">  </w:t>
      </w:r>
      <w:r w:rsidR="00E56B1A" w:rsidRPr="00E56B1A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собственности»</w:t>
      </w:r>
      <w:r w:rsidR="00E56B1A">
        <w:rPr>
          <w:sz w:val="28"/>
          <w:szCs w:val="28"/>
        </w:rPr>
        <w:t xml:space="preserve"> </w:t>
      </w:r>
      <w:r w:rsidR="00C81E9E" w:rsidRPr="004726FF">
        <w:rPr>
          <w:rFonts w:eastAsia="Calibri"/>
          <w:color w:val="000000"/>
          <w:sz w:val="28"/>
          <w:szCs w:val="28"/>
        </w:rPr>
        <w:t>следующие изменения: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E56B1A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2.4 Административного регламента изложить в редакции:</w:t>
      </w:r>
    </w:p>
    <w:p w:rsidR="00E56B1A" w:rsidRDefault="00611E05" w:rsidP="00E56B1A">
      <w:pPr>
        <w:autoSpaceDE w:val="0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 В соответствии с ч. 5 ст. 39.17 ЗК РФ в срок не более чем 14 календарных дней  (п. в ч. 1постановления Правительства РФ от 09.04.2022 №629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платы») со дня поступления заявления о предоставлении </w:t>
      </w:r>
      <w:r w:rsidR="007D4D48">
        <w:rPr>
          <w:sz w:val="28"/>
          <w:szCs w:val="28"/>
        </w:rPr>
        <w:t xml:space="preserve">муниципальной услуги и иных </w:t>
      </w:r>
      <w:r w:rsidR="00605ACF">
        <w:rPr>
          <w:sz w:val="28"/>
          <w:szCs w:val="28"/>
        </w:rPr>
        <w:t>документов,</w:t>
      </w:r>
      <w:r w:rsidR="007D4D48">
        <w:rPr>
          <w:sz w:val="28"/>
          <w:szCs w:val="28"/>
        </w:rPr>
        <w:t xml:space="preserve"> указанных в пункте 2.6 настоящего административного регламента</w:t>
      </w:r>
      <w:r w:rsidR="00605ACF">
        <w:rPr>
          <w:sz w:val="28"/>
          <w:szCs w:val="28"/>
        </w:rPr>
        <w:t>,</w:t>
      </w:r>
      <w:r w:rsidR="007D4D48">
        <w:rPr>
          <w:sz w:val="28"/>
          <w:szCs w:val="28"/>
        </w:rPr>
        <w:t xml:space="preserve"> уполномоченный орган рассматривает поступившее заявление, проверяет наличие или </w:t>
      </w:r>
      <w:r w:rsidR="007D4D48">
        <w:rPr>
          <w:sz w:val="28"/>
          <w:szCs w:val="28"/>
        </w:rPr>
        <w:lastRenderedPageBreak/>
        <w:t>отсутствие оснований, предусмотренных ст. 39.16 ЗК РФ и по результатам указанных рассмотрения и проверки совершает одно из действий.</w:t>
      </w:r>
    </w:p>
    <w:p w:rsidR="00BE43F8" w:rsidRDefault="00BE43F8" w:rsidP="00C81E9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 Постановление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682C63" w:rsidP="00682C6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исполнением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0C4F0E" w:rsidRDefault="000C4F0E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C81E9E" w:rsidRDefault="00C81E9E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sectPr w:rsidR="003A06C4" w:rsidSect="00682C63">
      <w:pgSz w:w="11906" w:h="16838" w:code="9"/>
      <w:pgMar w:top="1135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FA" w:rsidRDefault="00082AFA">
      <w:r>
        <w:separator/>
      </w:r>
    </w:p>
  </w:endnote>
  <w:endnote w:type="continuationSeparator" w:id="1">
    <w:p w:rsidR="00082AFA" w:rsidRDefault="0008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FA" w:rsidRDefault="00082AFA">
      <w:r>
        <w:separator/>
      </w:r>
    </w:p>
  </w:footnote>
  <w:footnote w:type="continuationSeparator" w:id="1">
    <w:p w:rsidR="00082AFA" w:rsidRDefault="0008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82AFA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16D35"/>
    <w:rsid w:val="00524FF4"/>
    <w:rsid w:val="00525E2F"/>
    <w:rsid w:val="00526535"/>
    <w:rsid w:val="00526B72"/>
    <w:rsid w:val="005303DD"/>
    <w:rsid w:val="00544CA5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2C63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5701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4701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66EF"/>
    <w:rsid w:val="009C1760"/>
    <w:rsid w:val="009C2ADE"/>
    <w:rsid w:val="009C2F12"/>
    <w:rsid w:val="009C599A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3A67"/>
    <w:rsid w:val="00EE5AC1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2462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2024-07-08T11:15:00Z</dcterms:created>
  <dcterms:modified xsi:type="dcterms:W3CDTF">2024-07-16T11:48:00Z</dcterms:modified>
</cp:coreProperties>
</file>