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4707E4">
              <w:rPr>
                <w:bCs/>
                <w:sz w:val="28"/>
              </w:rPr>
              <w:t xml:space="preserve">06 августа </w:t>
            </w:r>
            <w:r w:rsidR="00D006CD" w:rsidRPr="00060728">
              <w:rPr>
                <w:bCs/>
                <w:sz w:val="28"/>
              </w:rPr>
              <w:t>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</w:t>
            </w:r>
            <w:r w:rsidR="00D006CD" w:rsidRPr="00060728">
              <w:rPr>
                <w:bCs/>
                <w:sz w:val="28"/>
              </w:rPr>
              <w:t>№</w:t>
            </w:r>
            <w:r w:rsidR="00C4726F">
              <w:rPr>
                <w:bCs/>
                <w:sz w:val="28"/>
              </w:rPr>
              <w:t xml:space="preserve"> </w:t>
            </w:r>
            <w:r w:rsidR="004707E4">
              <w:rPr>
                <w:bCs/>
                <w:sz w:val="28"/>
              </w:rPr>
              <w:t>119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4707E4" w:rsidRDefault="00662F27" w:rsidP="004707E4">
      <w:pPr>
        <w:shd w:val="clear" w:color="auto" w:fill="FFFFFF"/>
        <w:rPr>
          <w:sz w:val="28"/>
          <w:szCs w:val="28"/>
        </w:rPr>
      </w:pPr>
      <w:r w:rsidRPr="004707E4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4707E4" w:rsidRDefault="00662F27" w:rsidP="004707E4">
      <w:pPr>
        <w:shd w:val="clear" w:color="auto" w:fill="FFFFFF"/>
        <w:rPr>
          <w:sz w:val="28"/>
          <w:szCs w:val="28"/>
        </w:rPr>
      </w:pPr>
      <w:r w:rsidRPr="004707E4">
        <w:rPr>
          <w:sz w:val="28"/>
          <w:szCs w:val="28"/>
        </w:rPr>
        <w:t xml:space="preserve">Литвиновского сельского поселения от </w:t>
      </w:r>
      <w:r w:rsidR="00AC7F84" w:rsidRPr="004707E4">
        <w:rPr>
          <w:sz w:val="28"/>
          <w:szCs w:val="28"/>
        </w:rPr>
        <w:t>17.05</w:t>
      </w:r>
      <w:r w:rsidR="009D7BD1" w:rsidRPr="004707E4">
        <w:rPr>
          <w:sz w:val="28"/>
          <w:szCs w:val="28"/>
        </w:rPr>
        <w:t>.2024</w:t>
      </w:r>
      <w:r w:rsidRPr="004707E4">
        <w:rPr>
          <w:sz w:val="28"/>
          <w:szCs w:val="28"/>
        </w:rPr>
        <w:t>г</w:t>
      </w:r>
      <w:r w:rsidR="00E56B1A" w:rsidRPr="004707E4">
        <w:rPr>
          <w:sz w:val="28"/>
          <w:szCs w:val="28"/>
        </w:rPr>
        <w:t xml:space="preserve"> № </w:t>
      </w:r>
      <w:r w:rsidR="00AC7F84" w:rsidRPr="004707E4">
        <w:rPr>
          <w:sz w:val="28"/>
          <w:szCs w:val="28"/>
        </w:rPr>
        <w:t>71</w:t>
      </w:r>
    </w:p>
    <w:p w:rsidR="00487E17" w:rsidRPr="004707E4" w:rsidRDefault="00DD05D0" w:rsidP="004707E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707E4">
        <w:rPr>
          <w:sz w:val="28"/>
          <w:szCs w:val="28"/>
        </w:rPr>
        <w:t>«</w:t>
      </w:r>
      <w:r w:rsidR="009D7BD1" w:rsidRPr="004707E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C7F84" w:rsidRPr="004707E4">
        <w:rPr>
          <w:rFonts w:ascii="Times New Roman" w:hAnsi="Times New Roman" w:cs="Times New Roman"/>
          <w:sz w:val="28"/>
          <w:szCs w:val="28"/>
        </w:rPr>
        <w:t>Выдача выписки из похозяйственных книг</w:t>
      </w:r>
      <w:r w:rsidRPr="004707E4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4707E4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C55E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AC7F84">
        <w:rPr>
          <w:rFonts w:ascii="Times New Roman" w:hAnsi="Times New Roman" w:cs="Times New Roman"/>
          <w:sz w:val="28"/>
          <w:szCs w:val="28"/>
        </w:rPr>
        <w:t>17.05</w:t>
      </w:r>
      <w:r w:rsidR="009D7BD1">
        <w:rPr>
          <w:rFonts w:ascii="Times New Roman" w:hAnsi="Times New Roman" w:cs="Times New Roman"/>
          <w:sz w:val="28"/>
          <w:szCs w:val="28"/>
        </w:rPr>
        <w:t>.2024</w:t>
      </w:r>
      <w:r w:rsidR="001511CE">
        <w:rPr>
          <w:rFonts w:ascii="Times New Roman" w:hAnsi="Times New Roman" w:cs="Times New Roman"/>
          <w:sz w:val="28"/>
          <w:szCs w:val="28"/>
        </w:rPr>
        <w:t>г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AC7F84">
        <w:rPr>
          <w:rFonts w:ascii="Times New Roman" w:hAnsi="Times New Roman" w:cs="Times New Roman"/>
          <w:sz w:val="28"/>
          <w:szCs w:val="28"/>
        </w:rPr>
        <w:t>71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9D7BD1">
        <w:rPr>
          <w:rFonts w:ascii="Times New Roman" w:hAnsi="Times New Roman" w:cs="Times New Roman"/>
          <w:sz w:val="28"/>
          <w:szCs w:val="28"/>
        </w:rPr>
        <w:t>«</w:t>
      </w:r>
      <w:r w:rsidR="009D7BD1" w:rsidRPr="009D7BD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C7F84">
        <w:rPr>
          <w:rFonts w:ascii="Times New Roman" w:hAnsi="Times New Roman" w:cs="Times New Roman"/>
          <w:sz w:val="28"/>
          <w:szCs w:val="28"/>
        </w:rPr>
        <w:t>Выдача выписки из похозяйственных книг</w:t>
      </w:r>
      <w:r w:rsidR="00DD05D0" w:rsidRPr="009D7BD1">
        <w:rPr>
          <w:rFonts w:ascii="Times New Roman" w:hAnsi="Times New Roman" w:cs="Times New Roman"/>
          <w:sz w:val="28"/>
          <w:szCs w:val="28"/>
        </w:rPr>
        <w:t>»</w:t>
      </w:r>
      <w:r w:rsidR="00DD05D0" w:rsidRPr="00C55E7B">
        <w:rPr>
          <w:sz w:val="28"/>
          <w:szCs w:val="28"/>
        </w:rPr>
        <w:t xml:space="preserve"> </w:t>
      </w:r>
      <w:r w:rsidR="00C81E9E" w:rsidRPr="00C55E7B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</w:t>
      </w:r>
      <w:r w:rsidR="00AC7F84">
        <w:rPr>
          <w:sz w:val="28"/>
          <w:szCs w:val="28"/>
        </w:rPr>
        <w:t xml:space="preserve">4  Главы 2 </w:t>
      </w:r>
      <w:r w:rsidR="00256F65">
        <w:rPr>
          <w:sz w:val="28"/>
          <w:szCs w:val="28"/>
        </w:rPr>
        <w:t xml:space="preserve">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 xml:space="preserve">бумажном носителе, не </w:t>
      </w:r>
      <w:r w:rsidRPr="00256F65">
        <w:rPr>
          <w:color w:val="333333"/>
          <w:sz w:val="28"/>
          <w:szCs w:val="28"/>
        </w:rPr>
        <w:lastRenderedPageBreak/>
        <w:t>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9D7BD1" w:rsidRDefault="00256F65" w:rsidP="00C55E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предоста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вления, законному представителю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не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2961">
        <w:rPr>
          <w:rFonts w:ascii="Times New Roman" w:hAnsi="Times New Roman" w:cs="Times New Roman"/>
          <w:color w:val="333333"/>
          <w:sz w:val="28"/>
          <w:szCs w:val="28"/>
        </w:rPr>
        <w:t>являющемуся заявителем, устанавливается</w:t>
      </w:r>
      <w:r w:rsidR="00A5500B" w:rsidRPr="003229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5500B" w:rsidRPr="003229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Литвиновского сельского поселения от </w:t>
      </w:r>
      <w:r w:rsidR="00AC7F84">
        <w:rPr>
          <w:rFonts w:ascii="Times New Roman" w:hAnsi="Times New Roman" w:cs="Times New Roman"/>
          <w:sz w:val="28"/>
          <w:szCs w:val="28"/>
        </w:rPr>
        <w:t>17.05</w:t>
      </w:r>
      <w:r w:rsidR="009D7BD1">
        <w:rPr>
          <w:rFonts w:ascii="Times New Roman" w:hAnsi="Times New Roman" w:cs="Times New Roman"/>
          <w:sz w:val="28"/>
          <w:szCs w:val="28"/>
        </w:rPr>
        <w:t>.2024</w:t>
      </w:r>
      <w:r w:rsidR="00A5500B" w:rsidRPr="00322961">
        <w:rPr>
          <w:rFonts w:ascii="Times New Roman" w:hAnsi="Times New Roman" w:cs="Times New Roman"/>
          <w:sz w:val="28"/>
          <w:szCs w:val="28"/>
        </w:rPr>
        <w:t xml:space="preserve">г № </w:t>
      </w:r>
      <w:r w:rsidR="00AC7F84">
        <w:rPr>
          <w:rFonts w:ascii="Times New Roman" w:hAnsi="Times New Roman" w:cs="Times New Roman"/>
          <w:sz w:val="28"/>
          <w:szCs w:val="28"/>
        </w:rPr>
        <w:t>71</w:t>
      </w:r>
      <w:r w:rsidR="00487E17" w:rsidRPr="00322961">
        <w:rPr>
          <w:rFonts w:ascii="Times New Roman" w:hAnsi="Times New Roman" w:cs="Times New Roman"/>
          <w:sz w:val="28"/>
          <w:szCs w:val="28"/>
        </w:rPr>
        <w:t xml:space="preserve"> </w:t>
      </w:r>
      <w:r w:rsidR="00487E17" w:rsidRPr="009D7BD1">
        <w:rPr>
          <w:rFonts w:ascii="Times New Roman" w:hAnsi="Times New Roman" w:cs="Times New Roman"/>
          <w:sz w:val="28"/>
          <w:szCs w:val="28"/>
        </w:rPr>
        <w:t>«</w:t>
      </w:r>
      <w:r w:rsidR="009D7BD1" w:rsidRPr="009D7BD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C7F84">
        <w:rPr>
          <w:rFonts w:ascii="Times New Roman" w:hAnsi="Times New Roman" w:cs="Times New Roman"/>
          <w:sz w:val="28"/>
          <w:szCs w:val="28"/>
        </w:rPr>
        <w:t>Выдача выписки из похозяйственных книг</w:t>
      </w:r>
      <w:r w:rsidR="009D7BD1">
        <w:rPr>
          <w:rFonts w:ascii="Times New Roman" w:hAnsi="Times New Roman" w:cs="Times New Roman"/>
          <w:sz w:val="28"/>
          <w:szCs w:val="28"/>
        </w:rPr>
        <w:t>»</w:t>
      </w:r>
      <w:r w:rsidR="00A5500B" w:rsidRPr="009D7B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4707E4" w:rsidRDefault="004707E4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07E4" w:rsidRDefault="004707E4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E43F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C5F" w:rsidRDefault="00ED4C5F">
      <w:r>
        <w:separator/>
      </w:r>
    </w:p>
  </w:endnote>
  <w:endnote w:type="continuationSeparator" w:id="1">
    <w:p w:rsidR="00ED4C5F" w:rsidRDefault="00ED4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C5F" w:rsidRDefault="00ED4C5F">
      <w:r>
        <w:separator/>
      </w:r>
    </w:p>
  </w:footnote>
  <w:footnote w:type="continuationSeparator" w:id="1">
    <w:p w:rsidR="00ED4C5F" w:rsidRDefault="00ED4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1626"/>
    <w:rsid w:val="00013C5D"/>
    <w:rsid w:val="000142CA"/>
    <w:rsid w:val="00015274"/>
    <w:rsid w:val="00020810"/>
    <w:rsid w:val="00022D48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5C86"/>
    <w:rsid w:val="000A678B"/>
    <w:rsid w:val="000A7C55"/>
    <w:rsid w:val="000B00BF"/>
    <w:rsid w:val="000B0539"/>
    <w:rsid w:val="000B222A"/>
    <w:rsid w:val="000B284E"/>
    <w:rsid w:val="000C4F0E"/>
    <w:rsid w:val="000C6C01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4092C"/>
    <w:rsid w:val="00142622"/>
    <w:rsid w:val="001438FD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87D4C"/>
    <w:rsid w:val="00192F74"/>
    <w:rsid w:val="001A3260"/>
    <w:rsid w:val="001B016C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76740"/>
    <w:rsid w:val="0028056D"/>
    <w:rsid w:val="002815AC"/>
    <w:rsid w:val="00281BA7"/>
    <w:rsid w:val="002844D2"/>
    <w:rsid w:val="00290E60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E6F09"/>
    <w:rsid w:val="002F1C0C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01A4"/>
    <w:rsid w:val="00384166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509F4"/>
    <w:rsid w:val="00460031"/>
    <w:rsid w:val="00461EC5"/>
    <w:rsid w:val="00462F34"/>
    <w:rsid w:val="00463B3A"/>
    <w:rsid w:val="00463D39"/>
    <w:rsid w:val="004647B2"/>
    <w:rsid w:val="0046650E"/>
    <w:rsid w:val="004707E4"/>
    <w:rsid w:val="004726FF"/>
    <w:rsid w:val="00472BFF"/>
    <w:rsid w:val="004746C0"/>
    <w:rsid w:val="0048117C"/>
    <w:rsid w:val="0048253C"/>
    <w:rsid w:val="004863D6"/>
    <w:rsid w:val="004878BD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B6E22"/>
    <w:rsid w:val="004C05E8"/>
    <w:rsid w:val="004C087E"/>
    <w:rsid w:val="004C1A9A"/>
    <w:rsid w:val="004C2A20"/>
    <w:rsid w:val="004C4381"/>
    <w:rsid w:val="004C476A"/>
    <w:rsid w:val="004C47FD"/>
    <w:rsid w:val="004C5563"/>
    <w:rsid w:val="004C6104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626"/>
    <w:rsid w:val="00512D50"/>
    <w:rsid w:val="00513A62"/>
    <w:rsid w:val="0051484F"/>
    <w:rsid w:val="00524FF4"/>
    <w:rsid w:val="00525E2F"/>
    <w:rsid w:val="00526535"/>
    <w:rsid w:val="00526B72"/>
    <w:rsid w:val="005303DD"/>
    <w:rsid w:val="00531CEE"/>
    <w:rsid w:val="005346CC"/>
    <w:rsid w:val="00544CA5"/>
    <w:rsid w:val="0054628A"/>
    <w:rsid w:val="00546814"/>
    <w:rsid w:val="00547346"/>
    <w:rsid w:val="00550734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5F7D7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A4F58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D3DEB"/>
    <w:rsid w:val="006E0BA3"/>
    <w:rsid w:val="006E12B8"/>
    <w:rsid w:val="006F3070"/>
    <w:rsid w:val="006F7A33"/>
    <w:rsid w:val="0070335E"/>
    <w:rsid w:val="00704638"/>
    <w:rsid w:val="00704D03"/>
    <w:rsid w:val="0070720C"/>
    <w:rsid w:val="00711AAD"/>
    <w:rsid w:val="00712E9D"/>
    <w:rsid w:val="007169D8"/>
    <w:rsid w:val="007174D2"/>
    <w:rsid w:val="00723811"/>
    <w:rsid w:val="007318F5"/>
    <w:rsid w:val="00731F01"/>
    <w:rsid w:val="0073407E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1E81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2358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42D54"/>
    <w:rsid w:val="009444FA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0C2C"/>
    <w:rsid w:val="009B4B80"/>
    <w:rsid w:val="009B66EF"/>
    <w:rsid w:val="009B7629"/>
    <w:rsid w:val="009C16CA"/>
    <w:rsid w:val="009C1760"/>
    <w:rsid w:val="009C1F42"/>
    <w:rsid w:val="009C2ADE"/>
    <w:rsid w:val="009C2F12"/>
    <w:rsid w:val="009C44AD"/>
    <w:rsid w:val="009C599A"/>
    <w:rsid w:val="009D0DEB"/>
    <w:rsid w:val="009D19B2"/>
    <w:rsid w:val="009D1A17"/>
    <w:rsid w:val="009D50C1"/>
    <w:rsid w:val="009D60F0"/>
    <w:rsid w:val="009D7BD1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0CDD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C7F84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41E"/>
    <w:rsid w:val="00B83D0B"/>
    <w:rsid w:val="00B857A4"/>
    <w:rsid w:val="00BA16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27CE"/>
    <w:rsid w:val="00BD3276"/>
    <w:rsid w:val="00BD4286"/>
    <w:rsid w:val="00BD5137"/>
    <w:rsid w:val="00BD59A7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689A"/>
    <w:rsid w:val="00C1749D"/>
    <w:rsid w:val="00C2023C"/>
    <w:rsid w:val="00C23A0E"/>
    <w:rsid w:val="00C26C53"/>
    <w:rsid w:val="00C26D61"/>
    <w:rsid w:val="00C3093E"/>
    <w:rsid w:val="00C33135"/>
    <w:rsid w:val="00C35572"/>
    <w:rsid w:val="00C41726"/>
    <w:rsid w:val="00C4579D"/>
    <w:rsid w:val="00C4726F"/>
    <w:rsid w:val="00C54FAF"/>
    <w:rsid w:val="00C55E7B"/>
    <w:rsid w:val="00C606E3"/>
    <w:rsid w:val="00C618E3"/>
    <w:rsid w:val="00C61F07"/>
    <w:rsid w:val="00C64275"/>
    <w:rsid w:val="00C649C6"/>
    <w:rsid w:val="00C65C0B"/>
    <w:rsid w:val="00C663AA"/>
    <w:rsid w:val="00C7500E"/>
    <w:rsid w:val="00C752FB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B7B96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90A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C5F"/>
    <w:rsid w:val="00ED4E37"/>
    <w:rsid w:val="00ED6D68"/>
    <w:rsid w:val="00EE3A67"/>
    <w:rsid w:val="00EE5AC1"/>
    <w:rsid w:val="00EE6DBF"/>
    <w:rsid w:val="00EF0174"/>
    <w:rsid w:val="00EF1EAF"/>
    <w:rsid w:val="00EF6331"/>
    <w:rsid w:val="00EF6861"/>
    <w:rsid w:val="00F00045"/>
    <w:rsid w:val="00F0009D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3E15"/>
    <w:rsid w:val="00F2539A"/>
    <w:rsid w:val="00F31D6A"/>
    <w:rsid w:val="00F408A0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2C40"/>
    <w:rsid w:val="00FC31B0"/>
    <w:rsid w:val="00FC4DDB"/>
    <w:rsid w:val="00FC5A05"/>
    <w:rsid w:val="00FC7C2E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  <w:style w:type="character" w:styleId="af2">
    <w:name w:val="Strong"/>
    <w:qFormat/>
    <w:rsid w:val="004B6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3149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4</cp:revision>
  <cp:lastPrinted>2024-07-08T11:58:00Z</cp:lastPrinted>
  <dcterms:created xsi:type="dcterms:W3CDTF">2024-08-06T11:59:00Z</dcterms:created>
  <dcterms:modified xsi:type="dcterms:W3CDTF">2024-08-08T12:11:00Z</dcterms:modified>
</cp:coreProperties>
</file>