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E61992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E61992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E61992">
              <w:rPr>
                <w:bCs/>
                <w:sz w:val="28"/>
              </w:rPr>
              <w:t>107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E61992" w:rsidRDefault="00662F27" w:rsidP="00E61992">
      <w:pPr>
        <w:shd w:val="clear" w:color="auto" w:fill="FFFFFF"/>
        <w:rPr>
          <w:sz w:val="28"/>
          <w:szCs w:val="28"/>
        </w:rPr>
      </w:pPr>
      <w:r w:rsidRPr="00E61992">
        <w:rPr>
          <w:sz w:val="28"/>
          <w:szCs w:val="28"/>
        </w:rPr>
        <w:t xml:space="preserve">О внесении изменений в постановление Администрации </w:t>
      </w:r>
    </w:p>
    <w:p w:rsidR="00BE43F8" w:rsidRPr="00E61992" w:rsidRDefault="00662F27" w:rsidP="00E61992">
      <w:pPr>
        <w:shd w:val="clear" w:color="auto" w:fill="FFFFFF"/>
        <w:rPr>
          <w:sz w:val="28"/>
          <w:szCs w:val="28"/>
        </w:rPr>
      </w:pPr>
      <w:r w:rsidRPr="00E61992">
        <w:rPr>
          <w:sz w:val="28"/>
          <w:szCs w:val="28"/>
        </w:rPr>
        <w:t xml:space="preserve">Литвиновского сельского поселения от </w:t>
      </w:r>
      <w:r w:rsidR="008B308D" w:rsidRPr="00E61992">
        <w:rPr>
          <w:sz w:val="28"/>
          <w:szCs w:val="28"/>
        </w:rPr>
        <w:t>23.05.2018</w:t>
      </w:r>
      <w:r w:rsidRPr="00E61992">
        <w:rPr>
          <w:sz w:val="28"/>
          <w:szCs w:val="28"/>
        </w:rPr>
        <w:t>г</w:t>
      </w:r>
      <w:r w:rsidR="00E56B1A" w:rsidRPr="00E61992">
        <w:rPr>
          <w:sz w:val="28"/>
          <w:szCs w:val="28"/>
        </w:rPr>
        <w:t xml:space="preserve"> № </w:t>
      </w:r>
      <w:r w:rsidR="008B308D" w:rsidRPr="00E61992">
        <w:rPr>
          <w:sz w:val="28"/>
          <w:szCs w:val="28"/>
        </w:rPr>
        <w:t>57 «Об утверждении административного регламента по предоставлению муниципальной услуги «Предоставление земельных участков для целей, не связанных со строительством, единому заявителю</w:t>
      </w:r>
      <w:r w:rsidR="008B308D" w:rsidRPr="00E61992">
        <w:rPr>
          <w:rFonts w:eastAsia="Calibri"/>
          <w:sz w:val="28"/>
          <w:szCs w:val="28"/>
        </w:rPr>
        <w:t>»</w:t>
      </w:r>
    </w:p>
    <w:p w:rsidR="000B222A" w:rsidRPr="00E41566" w:rsidRDefault="008B308D" w:rsidP="00C81E9E">
      <w:pPr>
        <w:pStyle w:val="western"/>
        <w:ind w:firstLine="709"/>
        <w:jc w:val="both"/>
      </w:pPr>
      <w: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>
        <w:t xml:space="preserve"> </w:t>
      </w:r>
      <w: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C81E9E">
        <w:rPr>
          <w:b/>
        </w:rPr>
        <w:t>постановля</w:t>
      </w:r>
      <w:r>
        <w:rPr>
          <w:b/>
        </w:rPr>
        <w:t>ю</w:t>
      </w:r>
      <w:r w:rsidR="00C81E9E"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8B308D" w:rsidRPr="008B308D" w:rsidRDefault="003A06C4" w:rsidP="008B308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7663FC">
        <w:rPr>
          <w:sz w:val="28"/>
          <w:szCs w:val="28"/>
        </w:rPr>
        <w:t xml:space="preserve">Внести в постановление Администрации </w:t>
      </w:r>
      <w:r w:rsidR="00C81E9E">
        <w:rPr>
          <w:sz w:val="28"/>
          <w:szCs w:val="28"/>
        </w:rPr>
        <w:t>Литвиновского</w:t>
      </w:r>
      <w:r w:rsidR="00C81E9E" w:rsidRPr="007663FC">
        <w:rPr>
          <w:sz w:val="28"/>
          <w:szCs w:val="28"/>
        </w:rPr>
        <w:t xml:space="preserve"> сельско</w:t>
      </w:r>
      <w:r w:rsidR="00C81E9E">
        <w:rPr>
          <w:sz w:val="28"/>
          <w:szCs w:val="28"/>
        </w:rPr>
        <w:t xml:space="preserve">го поселения от </w:t>
      </w:r>
      <w:r w:rsidR="008B308D">
        <w:rPr>
          <w:sz w:val="28"/>
          <w:szCs w:val="28"/>
        </w:rPr>
        <w:t>23</w:t>
      </w:r>
      <w:r w:rsidR="00E56B1A">
        <w:rPr>
          <w:sz w:val="28"/>
          <w:szCs w:val="28"/>
        </w:rPr>
        <w:t>.0</w:t>
      </w:r>
      <w:r w:rsidR="008B308D">
        <w:rPr>
          <w:sz w:val="28"/>
          <w:szCs w:val="28"/>
        </w:rPr>
        <w:t>5</w:t>
      </w:r>
      <w:r w:rsidR="00E56B1A">
        <w:rPr>
          <w:sz w:val="28"/>
          <w:szCs w:val="28"/>
        </w:rPr>
        <w:t>.20</w:t>
      </w:r>
      <w:r w:rsidR="008B308D">
        <w:rPr>
          <w:sz w:val="28"/>
          <w:szCs w:val="28"/>
        </w:rPr>
        <w:t xml:space="preserve">18 </w:t>
      </w:r>
      <w:r w:rsidR="00C81E9E">
        <w:rPr>
          <w:sz w:val="28"/>
          <w:szCs w:val="28"/>
        </w:rPr>
        <w:t xml:space="preserve"> № </w:t>
      </w:r>
      <w:r w:rsidR="008B308D">
        <w:rPr>
          <w:sz w:val="28"/>
          <w:szCs w:val="28"/>
        </w:rPr>
        <w:t>57</w:t>
      </w:r>
      <w:r w:rsidR="00C81E9E" w:rsidRPr="007663FC">
        <w:rPr>
          <w:sz w:val="28"/>
          <w:szCs w:val="28"/>
        </w:rPr>
        <w:t xml:space="preserve">  </w:t>
      </w:r>
      <w:r w:rsidR="008B308D" w:rsidRPr="008B308D">
        <w:rPr>
          <w:sz w:val="28"/>
          <w:szCs w:val="28"/>
        </w:rPr>
        <w:t>«Об утверждении административного регла</w:t>
      </w:r>
      <w:r w:rsidR="008B308D">
        <w:rPr>
          <w:sz w:val="28"/>
          <w:szCs w:val="28"/>
        </w:rPr>
        <w:t xml:space="preserve">мента </w:t>
      </w:r>
      <w:r w:rsidR="008B308D" w:rsidRPr="008B308D">
        <w:rPr>
          <w:sz w:val="28"/>
          <w:szCs w:val="28"/>
        </w:rPr>
        <w:t>по предоставлению муниципальной услуги «Пр</w:t>
      </w:r>
      <w:r w:rsidR="008B308D">
        <w:rPr>
          <w:sz w:val="28"/>
          <w:szCs w:val="28"/>
        </w:rPr>
        <w:t xml:space="preserve">едоставление земельных участков </w:t>
      </w:r>
      <w:r w:rsidR="008B308D" w:rsidRPr="008B308D">
        <w:rPr>
          <w:sz w:val="28"/>
          <w:szCs w:val="28"/>
        </w:rPr>
        <w:t>для целей, не связанных со строительством, единому заявителю</w:t>
      </w:r>
      <w:r w:rsidR="008B308D" w:rsidRPr="008B308D">
        <w:rPr>
          <w:rFonts w:eastAsia="Calibri"/>
          <w:sz w:val="28"/>
          <w:szCs w:val="28"/>
        </w:rPr>
        <w:t>»</w:t>
      </w:r>
    </w:p>
    <w:p w:rsidR="00C81E9E" w:rsidRPr="004726FF" w:rsidRDefault="00E56B1A" w:rsidP="008B308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81E9E" w:rsidRPr="004726FF">
        <w:rPr>
          <w:rFonts w:eastAsia="Calibri"/>
          <w:color w:val="000000"/>
          <w:sz w:val="28"/>
          <w:szCs w:val="28"/>
        </w:rPr>
        <w:t>следующие изменения: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23.05.2018г № 57 «Об утверждении административного регла</w:t>
      </w:r>
      <w:r w:rsidR="00A5500B">
        <w:rPr>
          <w:sz w:val="28"/>
          <w:szCs w:val="28"/>
        </w:rPr>
        <w:t xml:space="preserve">мента по </w:t>
      </w:r>
      <w:r w:rsidR="00A5500B" w:rsidRPr="00A5500B">
        <w:rPr>
          <w:sz w:val="28"/>
          <w:szCs w:val="28"/>
        </w:rPr>
        <w:t>предоставлению муниципальной услуги «Предоставление земельных участков для целей, не связанных со строительством, единому заявителю</w:t>
      </w:r>
      <w:r w:rsidR="00A5500B" w:rsidRPr="00A5500B">
        <w:rPr>
          <w:rFonts w:eastAsia="Calibri"/>
          <w:sz w:val="28"/>
          <w:szCs w:val="28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E61992" w:rsidRDefault="00E61992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1992" w:rsidRDefault="00E61992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1992" w:rsidRDefault="00E61992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p w:rsidR="00F91A14" w:rsidRDefault="00F91A14" w:rsidP="007B5DED">
      <w:pPr>
        <w:rPr>
          <w:sz w:val="28"/>
          <w:szCs w:val="28"/>
        </w:rPr>
      </w:pPr>
    </w:p>
    <w:sectPr w:rsidR="00F91A14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75" w:rsidRDefault="00FF1B75">
      <w:r>
        <w:separator/>
      </w:r>
    </w:p>
  </w:endnote>
  <w:endnote w:type="continuationSeparator" w:id="1">
    <w:p w:rsidR="00FF1B75" w:rsidRDefault="00FF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75" w:rsidRDefault="00FF1B75">
      <w:r>
        <w:separator/>
      </w:r>
    </w:p>
  </w:footnote>
  <w:footnote w:type="continuationSeparator" w:id="1">
    <w:p w:rsidR="00FF1B75" w:rsidRDefault="00FF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856E5"/>
    <w:rsid w:val="00087D54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6193"/>
    <w:rsid w:val="000F68EC"/>
    <w:rsid w:val="0010007D"/>
    <w:rsid w:val="0010012F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7D1D"/>
    <w:rsid w:val="007F155F"/>
    <w:rsid w:val="007F5740"/>
    <w:rsid w:val="00805701"/>
    <w:rsid w:val="008301EB"/>
    <w:rsid w:val="00832509"/>
    <w:rsid w:val="00835FC2"/>
    <w:rsid w:val="0084055B"/>
    <w:rsid w:val="008460E1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6DC"/>
    <w:rsid w:val="008B4701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66EF"/>
    <w:rsid w:val="009C1760"/>
    <w:rsid w:val="009C2ADE"/>
    <w:rsid w:val="009C2F12"/>
    <w:rsid w:val="009C599A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2057D"/>
    <w:rsid w:val="00E26152"/>
    <w:rsid w:val="00E30BD2"/>
    <w:rsid w:val="00E3228F"/>
    <w:rsid w:val="00E329E5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1992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7A5B"/>
    <w:rsid w:val="00ED03BC"/>
    <w:rsid w:val="00ED3839"/>
    <w:rsid w:val="00ED3EF1"/>
    <w:rsid w:val="00ED438A"/>
    <w:rsid w:val="00ED4E37"/>
    <w:rsid w:val="00ED6D68"/>
    <w:rsid w:val="00EE3A67"/>
    <w:rsid w:val="00EE5AC1"/>
    <w:rsid w:val="00EF6331"/>
    <w:rsid w:val="00EF6861"/>
    <w:rsid w:val="00F00045"/>
    <w:rsid w:val="00F027C3"/>
    <w:rsid w:val="00F02DB0"/>
    <w:rsid w:val="00F07E7A"/>
    <w:rsid w:val="00F14963"/>
    <w:rsid w:val="00F14A9A"/>
    <w:rsid w:val="00F2097E"/>
    <w:rsid w:val="00F22AEF"/>
    <w:rsid w:val="00F237E9"/>
    <w:rsid w:val="00F31D6A"/>
    <w:rsid w:val="00F4314F"/>
    <w:rsid w:val="00F5087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F1909"/>
    <w:rsid w:val="00FF1B75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3347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2024-08-05T10:27:00Z</dcterms:created>
  <dcterms:modified xsi:type="dcterms:W3CDTF">2024-08-08T11:44:00Z</dcterms:modified>
</cp:coreProperties>
</file>