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F07" w:rsidRPr="00D93715" w:rsidRDefault="0051484F" w:rsidP="00C61F07">
      <w:pPr>
        <w:pStyle w:val="21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1500" cy="723900"/>
            <wp:effectExtent l="1905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1F07" w:rsidRPr="00D93715" w:rsidRDefault="00C61F07" w:rsidP="00995DEB">
      <w:pPr>
        <w:pStyle w:val="210"/>
        <w:jc w:val="center"/>
        <w:rPr>
          <w:sz w:val="28"/>
          <w:szCs w:val="28"/>
        </w:rPr>
      </w:pPr>
      <w:r w:rsidRPr="00D93715">
        <w:rPr>
          <w:sz w:val="28"/>
          <w:szCs w:val="28"/>
        </w:rPr>
        <w:t>РОССИЙСКАЯ ФЕДЕРАЦИЯ</w:t>
      </w:r>
    </w:p>
    <w:p w:rsidR="00C61F07" w:rsidRPr="00D93715" w:rsidRDefault="00C61F07" w:rsidP="00E41566">
      <w:pPr>
        <w:pStyle w:val="210"/>
        <w:jc w:val="center"/>
        <w:rPr>
          <w:sz w:val="28"/>
          <w:szCs w:val="28"/>
        </w:rPr>
      </w:pPr>
      <w:r w:rsidRPr="00D93715">
        <w:rPr>
          <w:sz w:val="28"/>
          <w:szCs w:val="28"/>
        </w:rPr>
        <w:t>РОСТОВСКАЯ ОБЛАСТЬ</w:t>
      </w:r>
    </w:p>
    <w:p w:rsidR="00C61F07" w:rsidRPr="00D93715" w:rsidRDefault="00C61F07" w:rsidP="00E41566">
      <w:pPr>
        <w:pStyle w:val="210"/>
        <w:jc w:val="center"/>
        <w:rPr>
          <w:sz w:val="28"/>
          <w:szCs w:val="28"/>
        </w:rPr>
      </w:pPr>
      <w:r w:rsidRPr="00D93715">
        <w:rPr>
          <w:sz w:val="28"/>
          <w:szCs w:val="28"/>
        </w:rPr>
        <w:t>БЕЛОКАЛИТВИНСКИЙ РАЙОН</w:t>
      </w:r>
    </w:p>
    <w:p w:rsidR="00C61F07" w:rsidRPr="00D93715" w:rsidRDefault="00C61F07" w:rsidP="00E41566">
      <w:pPr>
        <w:pStyle w:val="210"/>
        <w:jc w:val="center"/>
        <w:rPr>
          <w:sz w:val="28"/>
          <w:szCs w:val="28"/>
        </w:rPr>
      </w:pPr>
      <w:r w:rsidRPr="00D93715">
        <w:rPr>
          <w:sz w:val="28"/>
          <w:szCs w:val="28"/>
        </w:rPr>
        <w:t>МУНИЦИПАЛЬНОЕ ОБРАЗОВАНИЕ</w:t>
      </w:r>
    </w:p>
    <w:p w:rsidR="00C61F07" w:rsidRPr="00D93715" w:rsidRDefault="00463B3A" w:rsidP="00E41566">
      <w:pPr>
        <w:pStyle w:val="210"/>
        <w:jc w:val="center"/>
        <w:rPr>
          <w:sz w:val="28"/>
          <w:szCs w:val="28"/>
        </w:rPr>
      </w:pPr>
      <w:r w:rsidRPr="00D93715">
        <w:rPr>
          <w:sz w:val="28"/>
          <w:szCs w:val="28"/>
        </w:rPr>
        <w:t>«</w:t>
      </w:r>
      <w:r w:rsidR="00D93715" w:rsidRPr="00D93715">
        <w:rPr>
          <w:sz w:val="28"/>
          <w:szCs w:val="28"/>
        </w:rPr>
        <w:t>ЛИТВИНОВСКОЕ</w:t>
      </w:r>
      <w:r w:rsidR="00C61F07" w:rsidRPr="00D93715">
        <w:rPr>
          <w:sz w:val="28"/>
          <w:szCs w:val="28"/>
        </w:rPr>
        <w:t xml:space="preserve"> СЕЛЬСКОЕ ПОСЕЛЕНИЕ»</w:t>
      </w:r>
    </w:p>
    <w:p w:rsidR="00C61F07" w:rsidRPr="00D93715" w:rsidRDefault="00463B3A" w:rsidP="00E41566">
      <w:pPr>
        <w:pStyle w:val="210"/>
        <w:ind w:firstLine="0"/>
        <w:jc w:val="center"/>
        <w:rPr>
          <w:sz w:val="28"/>
          <w:szCs w:val="28"/>
        </w:rPr>
      </w:pPr>
      <w:r w:rsidRPr="00D93715">
        <w:rPr>
          <w:sz w:val="28"/>
          <w:szCs w:val="28"/>
        </w:rPr>
        <w:t xml:space="preserve">АДМИНИСТРАЦИЯ </w:t>
      </w:r>
      <w:r w:rsidR="00D93715">
        <w:rPr>
          <w:sz w:val="28"/>
          <w:szCs w:val="28"/>
        </w:rPr>
        <w:t>ЛИТВИНОВСКОГО</w:t>
      </w:r>
      <w:r w:rsidR="00C61F07" w:rsidRPr="00D93715">
        <w:rPr>
          <w:sz w:val="28"/>
          <w:szCs w:val="28"/>
        </w:rPr>
        <w:t xml:space="preserve"> СЕЛЬСКОГО ПОСЕЛЕНИЯ</w:t>
      </w:r>
    </w:p>
    <w:p w:rsidR="00C61F07" w:rsidRPr="00D93715" w:rsidRDefault="00C61F07" w:rsidP="00E41566">
      <w:pPr>
        <w:jc w:val="center"/>
        <w:rPr>
          <w:sz w:val="28"/>
          <w:szCs w:val="28"/>
        </w:rPr>
      </w:pPr>
    </w:p>
    <w:p w:rsidR="00FC31B0" w:rsidRPr="009D19B2" w:rsidRDefault="00C61F07" w:rsidP="00E41566">
      <w:pPr>
        <w:pStyle w:val="1"/>
        <w:spacing w:line="240" w:lineRule="auto"/>
        <w:rPr>
          <w:rFonts w:ascii="Times New Roman" w:hAnsi="Times New Roman"/>
          <w:b w:val="0"/>
          <w:spacing w:val="0"/>
          <w:u w:val="single"/>
        </w:rPr>
      </w:pPr>
      <w:r w:rsidRPr="009D19B2">
        <w:rPr>
          <w:rFonts w:ascii="Times New Roman" w:hAnsi="Times New Roman"/>
          <w:b w:val="0"/>
          <w:spacing w:val="0"/>
          <w:szCs w:val="28"/>
        </w:rPr>
        <w:t>ПОСТАНОВЛЕНИЕ</w:t>
      </w:r>
      <w:r w:rsidR="00995DEB" w:rsidRPr="009D19B2">
        <w:rPr>
          <w:rFonts w:ascii="Times New Roman" w:hAnsi="Times New Roman"/>
          <w:b w:val="0"/>
          <w:spacing w:val="0"/>
          <w:szCs w:val="28"/>
        </w:rPr>
        <w:t xml:space="preserve"> </w:t>
      </w:r>
      <w:r w:rsidR="003A06C4" w:rsidRPr="009D19B2">
        <w:rPr>
          <w:rFonts w:ascii="Times New Roman" w:hAnsi="Times New Roman"/>
          <w:b w:val="0"/>
          <w:spacing w:val="0"/>
          <w:szCs w:val="28"/>
        </w:rPr>
        <w:t xml:space="preserve">    </w:t>
      </w:r>
      <w:r w:rsidR="00B620B6" w:rsidRPr="009D19B2">
        <w:rPr>
          <w:rFonts w:ascii="Times New Roman" w:hAnsi="Times New Roman"/>
          <w:b w:val="0"/>
          <w:spacing w:val="0"/>
          <w:szCs w:val="28"/>
        </w:rPr>
        <w:t xml:space="preserve"> </w:t>
      </w:r>
    </w:p>
    <w:p w:rsidR="00D006CD" w:rsidRPr="00E41566" w:rsidRDefault="00D006CD" w:rsidP="00E41566">
      <w:pPr>
        <w:rPr>
          <w:sz w:val="28"/>
        </w:rPr>
      </w:pPr>
    </w:p>
    <w:tbl>
      <w:tblPr>
        <w:tblW w:w="10138" w:type="dxa"/>
        <w:tblInd w:w="-34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04"/>
        <w:gridCol w:w="3934"/>
      </w:tblGrid>
      <w:tr w:rsidR="00D006CD" w:rsidRPr="00412FA4" w:rsidTr="00995DEB">
        <w:tc>
          <w:tcPr>
            <w:tcW w:w="6204" w:type="dxa"/>
            <w:tcBorders>
              <w:top w:val="nil"/>
              <w:left w:val="nil"/>
              <w:bottom w:val="nil"/>
              <w:right w:val="nil"/>
            </w:tcBorders>
          </w:tcPr>
          <w:p w:rsidR="00D006CD" w:rsidRPr="00B620B6" w:rsidRDefault="009D19B2" w:rsidP="00E41566">
            <w:pPr>
              <w:rPr>
                <w:b/>
                <w:bCs/>
                <w:sz w:val="28"/>
                <w:u w:val="single"/>
              </w:rPr>
            </w:pPr>
            <w:r>
              <w:rPr>
                <w:bCs/>
                <w:sz w:val="28"/>
              </w:rPr>
              <w:t xml:space="preserve">      </w:t>
            </w:r>
            <w:r w:rsidR="00530B93">
              <w:rPr>
                <w:bCs/>
                <w:sz w:val="28"/>
              </w:rPr>
              <w:t>06</w:t>
            </w:r>
            <w:r>
              <w:rPr>
                <w:bCs/>
                <w:sz w:val="28"/>
              </w:rPr>
              <w:t xml:space="preserve"> </w:t>
            </w:r>
            <w:r w:rsidR="008B308D">
              <w:rPr>
                <w:bCs/>
                <w:sz w:val="28"/>
              </w:rPr>
              <w:t>август</w:t>
            </w:r>
            <w:r w:rsidR="00530B93">
              <w:rPr>
                <w:bCs/>
                <w:sz w:val="28"/>
              </w:rPr>
              <w:t>а</w:t>
            </w:r>
            <w:r w:rsidR="00D006CD" w:rsidRPr="00060728">
              <w:rPr>
                <w:bCs/>
                <w:sz w:val="28"/>
              </w:rPr>
              <w:t xml:space="preserve"> 20</w:t>
            </w:r>
            <w:r>
              <w:rPr>
                <w:bCs/>
                <w:sz w:val="28"/>
              </w:rPr>
              <w:t>2</w:t>
            </w:r>
            <w:r w:rsidR="00E56B1A">
              <w:rPr>
                <w:bCs/>
                <w:sz w:val="28"/>
              </w:rPr>
              <w:t>4</w:t>
            </w:r>
            <w:r w:rsidR="00A30659">
              <w:rPr>
                <w:bCs/>
                <w:sz w:val="28"/>
              </w:rPr>
              <w:t>года</w:t>
            </w:r>
            <w:r w:rsidR="00D006CD" w:rsidRPr="00412FA4">
              <w:rPr>
                <w:b/>
                <w:bCs/>
                <w:sz w:val="28"/>
              </w:rPr>
              <w:t xml:space="preserve">                   </w:t>
            </w:r>
            <w:r w:rsidR="00530B93">
              <w:rPr>
                <w:b/>
                <w:bCs/>
                <w:sz w:val="28"/>
              </w:rPr>
              <w:t xml:space="preserve">      </w:t>
            </w:r>
            <w:r w:rsidR="00125664" w:rsidRPr="00412FA4">
              <w:rPr>
                <w:b/>
                <w:bCs/>
                <w:sz w:val="28"/>
              </w:rPr>
              <w:t xml:space="preserve"> </w:t>
            </w:r>
            <w:r w:rsidR="00D006CD" w:rsidRPr="00060728">
              <w:rPr>
                <w:bCs/>
                <w:sz w:val="28"/>
              </w:rPr>
              <w:t>№</w:t>
            </w:r>
            <w:r w:rsidR="00060728" w:rsidRPr="00060728">
              <w:rPr>
                <w:bCs/>
                <w:sz w:val="28"/>
              </w:rPr>
              <w:t xml:space="preserve"> </w:t>
            </w:r>
            <w:r w:rsidR="00530B93">
              <w:rPr>
                <w:bCs/>
                <w:sz w:val="28"/>
              </w:rPr>
              <w:t>106</w:t>
            </w:r>
            <w:r w:rsidR="00D93715">
              <w:rPr>
                <w:bCs/>
                <w:sz w:val="28"/>
              </w:rPr>
              <w:t xml:space="preserve">           </w:t>
            </w:r>
          </w:p>
          <w:p w:rsidR="00D006CD" w:rsidRPr="00412FA4" w:rsidRDefault="00D006CD" w:rsidP="00E41566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3934" w:type="dxa"/>
            <w:tcBorders>
              <w:left w:val="nil"/>
              <w:bottom w:val="nil"/>
            </w:tcBorders>
          </w:tcPr>
          <w:p w:rsidR="00D006CD" w:rsidRPr="00D93715" w:rsidRDefault="00D93715" w:rsidP="00D93715">
            <w:pPr>
              <w:jc w:val="right"/>
              <w:rPr>
                <w:bCs/>
                <w:sz w:val="28"/>
              </w:rPr>
            </w:pPr>
            <w:r w:rsidRPr="00D93715">
              <w:rPr>
                <w:bCs/>
                <w:sz w:val="28"/>
              </w:rPr>
              <w:t>с. Литвиновка</w:t>
            </w:r>
          </w:p>
          <w:p w:rsidR="00D006CD" w:rsidRPr="00412FA4" w:rsidRDefault="00D006CD" w:rsidP="00E41566">
            <w:pPr>
              <w:rPr>
                <w:b/>
                <w:bCs/>
                <w:sz w:val="28"/>
              </w:rPr>
            </w:pPr>
          </w:p>
        </w:tc>
      </w:tr>
    </w:tbl>
    <w:p w:rsidR="00662F27" w:rsidRPr="00530B93" w:rsidRDefault="00662F27" w:rsidP="00530B93">
      <w:pPr>
        <w:shd w:val="clear" w:color="auto" w:fill="FFFFFF"/>
        <w:rPr>
          <w:sz w:val="28"/>
          <w:szCs w:val="28"/>
        </w:rPr>
      </w:pPr>
      <w:r w:rsidRPr="00530B93">
        <w:rPr>
          <w:sz w:val="28"/>
          <w:szCs w:val="28"/>
        </w:rPr>
        <w:t xml:space="preserve">О внесении изменений в постановление Администрации </w:t>
      </w:r>
    </w:p>
    <w:p w:rsidR="00EC6509" w:rsidRPr="00530B93" w:rsidRDefault="00662F27" w:rsidP="00530B93">
      <w:pPr>
        <w:shd w:val="clear" w:color="auto" w:fill="FFFFFF"/>
        <w:rPr>
          <w:sz w:val="28"/>
          <w:szCs w:val="28"/>
        </w:rPr>
      </w:pPr>
      <w:r w:rsidRPr="00530B93">
        <w:rPr>
          <w:sz w:val="28"/>
          <w:szCs w:val="28"/>
        </w:rPr>
        <w:t xml:space="preserve">Литвиновского сельского поселения от </w:t>
      </w:r>
      <w:r w:rsidR="00297692" w:rsidRPr="00530B93">
        <w:rPr>
          <w:sz w:val="28"/>
          <w:szCs w:val="28"/>
        </w:rPr>
        <w:t>12.04.2021</w:t>
      </w:r>
      <w:r w:rsidRPr="00530B93">
        <w:rPr>
          <w:sz w:val="28"/>
          <w:szCs w:val="28"/>
        </w:rPr>
        <w:t>г</w:t>
      </w:r>
      <w:r w:rsidR="00E56B1A" w:rsidRPr="00530B93">
        <w:rPr>
          <w:sz w:val="28"/>
          <w:szCs w:val="28"/>
        </w:rPr>
        <w:t xml:space="preserve"> № </w:t>
      </w:r>
      <w:r w:rsidR="00297692" w:rsidRPr="00530B93">
        <w:rPr>
          <w:sz w:val="28"/>
          <w:szCs w:val="28"/>
        </w:rPr>
        <w:t>31</w:t>
      </w:r>
    </w:p>
    <w:p w:rsidR="00487E17" w:rsidRPr="00530B93" w:rsidRDefault="00DD05D0" w:rsidP="00530B93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530B93">
        <w:rPr>
          <w:sz w:val="28"/>
          <w:szCs w:val="28"/>
        </w:rPr>
        <w:t>«</w:t>
      </w:r>
      <w:r w:rsidR="00297692" w:rsidRPr="00530B93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по предоставлению муниципальной услуги «Расторжение договора аренды муниципального имущества (за исключением земельных участков)</w:t>
      </w:r>
      <w:r w:rsidRPr="00530B93">
        <w:rPr>
          <w:sz w:val="28"/>
          <w:szCs w:val="28"/>
        </w:rPr>
        <w:t>»</w:t>
      </w:r>
    </w:p>
    <w:p w:rsidR="00DD05D0" w:rsidRPr="00DD05D0" w:rsidRDefault="00DD05D0" w:rsidP="00487E17">
      <w:pPr>
        <w:shd w:val="clear" w:color="auto" w:fill="FFFFFF"/>
        <w:ind w:firstLine="720"/>
        <w:jc w:val="center"/>
        <w:rPr>
          <w:rFonts w:eastAsia="Calibri"/>
          <w:b/>
          <w:sz w:val="28"/>
          <w:szCs w:val="28"/>
          <w:lang w:eastAsia="en-US"/>
        </w:rPr>
      </w:pPr>
    </w:p>
    <w:p w:rsidR="000B222A" w:rsidRPr="00487E17" w:rsidRDefault="008B308D" w:rsidP="00530B93">
      <w:pPr>
        <w:shd w:val="clear" w:color="auto" w:fill="FFFFFF"/>
        <w:ind w:firstLine="720"/>
        <w:jc w:val="both"/>
        <w:rPr>
          <w:sz w:val="28"/>
          <w:szCs w:val="28"/>
        </w:rPr>
      </w:pPr>
      <w:r w:rsidRPr="00487E17">
        <w:rPr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 Федеральным законом от 08.07.2024 № 172-ФЗ</w:t>
      </w:r>
      <w:r w:rsidR="00C81E9E" w:rsidRPr="00487E17">
        <w:rPr>
          <w:sz w:val="28"/>
          <w:szCs w:val="28"/>
        </w:rPr>
        <w:t xml:space="preserve"> </w:t>
      </w:r>
      <w:r w:rsidRPr="00487E17">
        <w:rPr>
          <w:sz w:val="28"/>
          <w:szCs w:val="28"/>
        </w:rPr>
        <w:t xml:space="preserve">« О внесении изменений в статьи 2 и 5 Федерального закона « Об организации предоставления государственных и муниципальных услуг» </w:t>
      </w:r>
      <w:r w:rsidR="00C81E9E" w:rsidRPr="00487E17">
        <w:rPr>
          <w:sz w:val="28"/>
          <w:szCs w:val="28"/>
        </w:rPr>
        <w:t>постановля</w:t>
      </w:r>
      <w:r w:rsidRPr="00487E17">
        <w:rPr>
          <w:sz w:val="28"/>
          <w:szCs w:val="28"/>
        </w:rPr>
        <w:t>ю</w:t>
      </w:r>
      <w:r w:rsidR="00C81E9E" w:rsidRPr="00487E17">
        <w:rPr>
          <w:sz w:val="28"/>
          <w:szCs w:val="28"/>
        </w:rPr>
        <w:t>:</w:t>
      </w:r>
    </w:p>
    <w:p w:rsidR="000B222A" w:rsidRDefault="000B222A" w:rsidP="00E41566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3A06C4" w:rsidRPr="00E41566" w:rsidRDefault="003A06C4" w:rsidP="00E41566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0B222A" w:rsidRPr="00E41566" w:rsidRDefault="000B222A" w:rsidP="00E41566">
      <w:pPr>
        <w:pStyle w:val="Postan"/>
        <w:rPr>
          <w:b/>
          <w:szCs w:val="28"/>
        </w:rPr>
      </w:pPr>
      <w:r w:rsidRPr="00E41566">
        <w:rPr>
          <w:b/>
          <w:szCs w:val="28"/>
        </w:rPr>
        <w:t>ПОСТАНОВЛЯЮ:</w:t>
      </w:r>
    </w:p>
    <w:p w:rsidR="00C81E9E" w:rsidRPr="00E0674A" w:rsidRDefault="003A06C4" w:rsidP="00E0674A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spacing w:val="-3"/>
          <w:sz w:val="28"/>
          <w:szCs w:val="28"/>
        </w:rPr>
        <w:t xml:space="preserve">1. </w:t>
      </w:r>
      <w:r w:rsidR="00C81E9E" w:rsidRPr="00E0674A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Литвиновского сельского поселения от </w:t>
      </w:r>
      <w:r w:rsidR="00297692">
        <w:rPr>
          <w:rFonts w:ascii="Times New Roman" w:hAnsi="Times New Roman" w:cs="Times New Roman"/>
          <w:sz w:val="28"/>
          <w:szCs w:val="28"/>
        </w:rPr>
        <w:t>12.04.2021</w:t>
      </w:r>
      <w:r w:rsidR="00C81E9E" w:rsidRPr="00E0674A">
        <w:rPr>
          <w:rFonts w:ascii="Times New Roman" w:hAnsi="Times New Roman" w:cs="Times New Roman"/>
          <w:sz w:val="28"/>
          <w:szCs w:val="28"/>
        </w:rPr>
        <w:t xml:space="preserve"> № </w:t>
      </w:r>
      <w:r w:rsidR="00297692">
        <w:rPr>
          <w:rFonts w:ascii="Times New Roman" w:hAnsi="Times New Roman" w:cs="Times New Roman"/>
          <w:sz w:val="28"/>
          <w:szCs w:val="28"/>
        </w:rPr>
        <w:t>31</w:t>
      </w:r>
      <w:r w:rsidR="00E0674A">
        <w:rPr>
          <w:rFonts w:ascii="Times New Roman" w:hAnsi="Times New Roman" w:cs="Times New Roman"/>
          <w:sz w:val="28"/>
          <w:szCs w:val="28"/>
        </w:rPr>
        <w:t xml:space="preserve"> </w:t>
      </w:r>
      <w:r w:rsidR="00DD05D0" w:rsidRPr="00E0674A">
        <w:rPr>
          <w:rFonts w:ascii="Times New Roman" w:hAnsi="Times New Roman" w:cs="Times New Roman"/>
          <w:sz w:val="28"/>
          <w:szCs w:val="28"/>
        </w:rPr>
        <w:t>«</w:t>
      </w:r>
      <w:r w:rsidR="00297692" w:rsidRPr="006846A0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по предоставлению муниципальной услуги «Расторжение договора аренды муниципального имущества (за исключением земельных участков)</w:t>
      </w:r>
      <w:r w:rsidR="00DD05D0" w:rsidRPr="00B470B8">
        <w:rPr>
          <w:sz w:val="28"/>
          <w:szCs w:val="28"/>
        </w:rPr>
        <w:t>»</w:t>
      </w:r>
      <w:r w:rsidR="00DD05D0">
        <w:rPr>
          <w:sz w:val="28"/>
          <w:szCs w:val="28"/>
        </w:rPr>
        <w:t xml:space="preserve"> </w:t>
      </w:r>
      <w:r w:rsidR="00C81E9E" w:rsidRPr="00E0674A">
        <w:rPr>
          <w:rFonts w:ascii="Times New Roman" w:eastAsia="Calibri" w:hAnsi="Times New Roman" w:cs="Times New Roman"/>
          <w:color w:val="000000"/>
          <w:sz w:val="28"/>
          <w:szCs w:val="28"/>
        </w:rPr>
        <w:t>следующие изменения</w:t>
      </w:r>
      <w:r w:rsidR="00C81E9E" w:rsidRPr="00487E17">
        <w:rPr>
          <w:rFonts w:eastAsia="Calibri"/>
          <w:color w:val="000000"/>
          <w:sz w:val="28"/>
          <w:szCs w:val="28"/>
        </w:rPr>
        <w:t>:</w:t>
      </w:r>
    </w:p>
    <w:p w:rsidR="00C81E9E" w:rsidRPr="007663FC" w:rsidRDefault="00C81E9E" w:rsidP="00C81E9E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</w:p>
    <w:p w:rsidR="00C81E9E" w:rsidRDefault="008B308D" w:rsidP="004726FF">
      <w:pPr>
        <w:numPr>
          <w:ilvl w:val="1"/>
          <w:numId w:val="29"/>
        </w:num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Дополнить пункт</w:t>
      </w:r>
      <w:r w:rsidR="00256F65">
        <w:rPr>
          <w:sz w:val="28"/>
          <w:szCs w:val="28"/>
        </w:rPr>
        <w:t xml:space="preserve"> 2 раздела 1 абзацем следующего содержания</w:t>
      </w:r>
      <w:r w:rsidR="00E56B1A">
        <w:rPr>
          <w:sz w:val="28"/>
          <w:szCs w:val="28"/>
        </w:rPr>
        <w:t>:</w:t>
      </w:r>
    </w:p>
    <w:p w:rsidR="00256F65" w:rsidRPr="00256F65" w:rsidRDefault="00611E05" w:rsidP="00A5500B">
      <w:pPr>
        <w:pStyle w:val="HTML"/>
        <w:shd w:val="clear" w:color="auto" w:fill="FFFFFF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sz w:val="28"/>
          <w:szCs w:val="28"/>
        </w:rPr>
        <w:t>«</w:t>
      </w:r>
      <w:r w:rsidR="00256F65" w:rsidRPr="00256F65">
        <w:rPr>
          <w:rFonts w:ascii="Times New Roman" w:hAnsi="Times New Roman" w:cs="Times New Roman"/>
          <w:color w:val="333333"/>
          <w:sz w:val="28"/>
          <w:szCs w:val="28"/>
        </w:rPr>
        <w:t>При получении результатов предоставления муниципальной услуги в отношении несовершеннолетнего законным</w:t>
      </w:r>
      <w:r w:rsidR="00A5500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256F65" w:rsidRPr="00256F65">
        <w:rPr>
          <w:rFonts w:ascii="Times New Roman" w:hAnsi="Times New Roman" w:cs="Times New Roman"/>
          <w:color w:val="333333"/>
          <w:sz w:val="28"/>
          <w:szCs w:val="28"/>
        </w:rPr>
        <w:t>пред</w:t>
      </w:r>
      <w:r w:rsidR="00A5500B">
        <w:rPr>
          <w:rFonts w:ascii="Times New Roman" w:hAnsi="Times New Roman" w:cs="Times New Roman"/>
          <w:color w:val="333333"/>
          <w:sz w:val="28"/>
          <w:szCs w:val="28"/>
        </w:rPr>
        <w:t xml:space="preserve">ставителем несовершеннолетнего, </w:t>
      </w:r>
      <w:r w:rsidR="00256F65" w:rsidRPr="00256F65">
        <w:rPr>
          <w:rFonts w:ascii="Times New Roman" w:hAnsi="Times New Roman" w:cs="Times New Roman"/>
          <w:color w:val="333333"/>
          <w:sz w:val="28"/>
          <w:szCs w:val="28"/>
        </w:rPr>
        <w:t>являющимся заявителем, реализация</w:t>
      </w:r>
      <w:r w:rsidR="00A5500B">
        <w:rPr>
          <w:rFonts w:ascii="Times New Roman" w:hAnsi="Times New Roman" w:cs="Times New Roman"/>
          <w:color w:val="333333"/>
          <w:sz w:val="28"/>
          <w:szCs w:val="28"/>
        </w:rPr>
        <w:t xml:space="preserve"> права на получение результатов </w:t>
      </w:r>
      <w:r w:rsidR="00256F65" w:rsidRPr="00256F65">
        <w:rPr>
          <w:rFonts w:ascii="Times New Roman" w:hAnsi="Times New Roman" w:cs="Times New Roman"/>
          <w:color w:val="333333"/>
          <w:sz w:val="28"/>
          <w:szCs w:val="28"/>
        </w:rPr>
        <w:t>предоставления муниципальной услуги в отношении несовершеннолетнего, оформленных в форме</w:t>
      </w:r>
      <w:r w:rsidR="00A5500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256F65" w:rsidRPr="00256F65">
        <w:rPr>
          <w:rFonts w:ascii="Times New Roman" w:hAnsi="Times New Roman" w:cs="Times New Roman"/>
          <w:color w:val="333333"/>
          <w:sz w:val="28"/>
          <w:szCs w:val="28"/>
        </w:rPr>
        <w:t>документа на бумажном носителе, может осуществляться законным</w:t>
      </w:r>
      <w:r w:rsidR="00A5500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256F65" w:rsidRPr="00256F65">
        <w:rPr>
          <w:rFonts w:ascii="Times New Roman" w:hAnsi="Times New Roman" w:cs="Times New Roman"/>
          <w:color w:val="333333"/>
          <w:sz w:val="28"/>
          <w:szCs w:val="28"/>
        </w:rPr>
        <w:t>представителем несовершеннолетнего, не являющимся заявителем. В этом</w:t>
      </w:r>
      <w:r w:rsidR="00A5500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256F65" w:rsidRPr="00256F65">
        <w:rPr>
          <w:rFonts w:ascii="Times New Roman" w:hAnsi="Times New Roman" w:cs="Times New Roman"/>
          <w:color w:val="333333"/>
          <w:sz w:val="28"/>
          <w:szCs w:val="28"/>
        </w:rPr>
        <w:t>случае заявитель, явл</w:t>
      </w:r>
      <w:r w:rsidR="00A5500B">
        <w:rPr>
          <w:rFonts w:ascii="Times New Roman" w:hAnsi="Times New Roman" w:cs="Times New Roman"/>
          <w:color w:val="333333"/>
          <w:sz w:val="28"/>
          <w:szCs w:val="28"/>
        </w:rPr>
        <w:t xml:space="preserve">яющийся законным представителем </w:t>
      </w:r>
      <w:r w:rsidR="00256F65" w:rsidRPr="00256F65">
        <w:rPr>
          <w:rFonts w:ascii="Times New Roman" w:hAnsi="Times New Roman" w:cs="Times New Roman"/>
          <w:color w:val="333333"/>
          <w:sz w:val="28"/>
          <w:szCs w:val="28"/>
        </w:rPr>
        <w:t>несовершеннолетнего,</w:t>
      </w:r>
      <w:r w:rsidR="00A5500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256F65" w:rsidRPr="00256F65">
        <w:rPr>
          <w:rFonts w:ascii="Times New Roman" w:hAnsi="Times New Roman" w:cs="Times New Roman"/>
          <w:color w:val="333333"/>
          <w:sz w:val="28"/>
          <w:szCs w:val="28"/>
        </w:rPr>
        <w:t>в момент по</w:t>
      </w:r>
      <w:r w:rsidR="00A5500B">
        <w:rPr>
          <w:rFonts w:ascii="Times New Roman" w:hAnsi="Times New Roman" w:cs="Times New Roman"/>
          <w:color w:val="333333"/>
          <w:sz w:val="28"/>
          <w:szCs w:val="28"/>
        </w:rPr>
        <w:t xml:space="preserve">дачи заявления о предоставлении </w:t>
      </w:r>
      <w:r w:rsidR="00256F65" w:rsidRPr="00256F65">
        <w:rPr>
          <w:rFonts w:ascii="Times New Roman" w:hAnsi="Times New Roman" w:cs="Times New Roman"/>
          <w:color w:val="333333"/>
          <w:sz w:val="28"/>
          <w:szCs w:val="28"/>
        </w:rPr>
        <w:t>муниципальной услуги указывает фамилию, имя, отчество (при наличии),сведения о документе, удостоверяющем личность другого законного</w:t>
      </w:r>
      <w:r w:rsidR="00A5500B">
        <w:rPr>
          <w:rFonts w:ascii="Times New Roman" w:hAnsi="Times New Roman" w:cs="Times New Roman"/>
          <w:color w:val="333333"/>
          <w:sz w:val="28"/>
          <w:szCs w:val="28"/>
        </w:rPr>
        <w:t xml:space="preserve"> представителя </w:t>
      </w:r>
      <w:r w:rsidR="00256F65" w:rsidRPr="00256F65">
        <w:rPr>
          <w:rFonts w:ascii="Times New Roman" w:hAnsi="Times New Roman" w:cs="Times New Roman"/>
          <w:color w:val="333333"/>
          <w:sz w:val="28"/>
          <w:szCs w:val="28"/>
        </w:rPr>
        <w:t>несовершеннолетнего, уполномоченного на получение</w:t>
      </w:r>
      <w:r w:rsidR="00A5500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256F65" w:rsidRPr="00256F65">
        <w:rPr>
          <w:rFonts w:ascii="Times New Roman" w:hAnsi="Times New Roman" w:cs="Times New Roman"/>
          <w:color w:val="333333"/>
          <w:sz w:val="28"/>
          <w:szCs w:val="28"/>
        </w:rPr>
        <w:t>результатов предоставления соответствующей услуги в отношении</w:t>
      </w:r>
      <w:r w:rsidR="00A5500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256F65" w:rsidRPr="00256F65">
        <w:rPr>
          <w:rFonts w:ascii="Times New Roman" w:hAnsi="Times New Roman" w:cs="Times New Roman"/>
          <w:color w:val="333333"/>
          <w:sz w:val="28"/>
          <w:szCs w:val="28"/>
        </w:rPr>
        <w:t>несовершеннолетнего.</w:t>
      </w:r>
    </w:p>
    <w:p w:rsidR="00256F65" w:rsidRPr="00256F65" w:rsidRDefault="00256F65" w:rsidP="00256F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  <w:sz w:val="28"/>
          <w:szCs w:val="28"/>
        </w:rPr>
      </w:pPr>
      <w:r w:rsidRPr="00256F65">
        <w:rPr>
          <w:color w:val="333333"/>
          <w:sz w:val="28"/>
          <w:szCs w:val="28"/>
        </w:rPr>
        <w:lastRenderedPageBreak/>
        <w:t xml:space="preserve">      Результаты предоставления муниципальной</w:t>
      </w:r>
      <w:r w:rsidR="00A5500B">
        <w:rPr>
          <w:color w:val="333333"/>
          <w:sz w:val="28"/>
          <w:szCs w:val="28"/>
        </w:rPr>
        <w:t xml:space="preserve"> </w:t>
      </w:r>
      <w:r w:rsidRPr="00256F65">
        <w:rPr>
          <w:color w:val="333333"/>
          <w:sz w:val="28"/>
          <w:szCs w:val="28"/>
        </w:rPr>
        <w:t>услуги в отн</w:t>
      </w:r>
      <w:r w:rsidR="00A5500B">
        <w:rPr>
          <w:color w:val="333333"/>
          <w:sz w:val="28"/>
          <w:szCs w:val="28"/>
        </w:rPr>
        <w:t xml:space="preserve">ошении </w:t>
      </w:r>
      <w:r w:rsidRPr="00256F65">
        <w:rPr>
          <w:color w:val="333333"/>
          <w:sz w:val="28"/>
          <w:szCs w:val="28"/>
        </w:rPr>
        <w:t>несовершеннолетнего, оформленные в форме документа на</w:t>
      </w:r>
      <w:r w:rsidR="00A5500B">
        <w:rPr>
          <w:color w:val="333333"/>
          <w:sz w:val="28"/>
          <w:szCs w:val="28"/>
        </w:rPr>
        <w:t xml:space="preserve"> </w:t>
      </w:r>
      <w:r w:rsidRPr="00256F65">
        <w:rPr>
          <w:color w:val="333333"/>
          <w:sz w:val="28"/>
          <w:szCs w:val="28"/>
        </w:rPr>
        <w:t>бумажном носителе, не могут быть предоставлены другому законному</w:t>
      </w:r>
      <w:r w:rsidR="00A5500B">
        <w:rPr>
          <w:color w:val="333333"/>
          <w:sz w:val="28"/>
          <w:szCs w:val="28"/>
        </w:rPr>
        <w:t xml:space="preserve"> представителю </w:t>
      </w:r>
      <w:r w:rsidRPr="00256F65">
        <w:rPr>
          <w:color w:val="333333"/>
          <w:sz w:val="28"/>
          <w:szCs w:val="28"/>
        </w:rPr>
        <w:t>несовершеннолетнего в случае, если заявитель в момент</w:t>
      </w:r>
      <w:r w:rsidR="00A5500B">
        <w:rPr>
          <w:color w:val="333333"/>
          <w:sz w:val="28"/>
          <w:szCs w:val="28"/>
        </w:rPr>
        <w:t xml:space="preserve"> </w:t>
      </w:r>
      <w:r w:rsidRPr="00256F65">
        <w:rPr>
          <w:color w:val="333333"/>
          <w:sz w:val="28"/>
          <w:szCs w:val="28"/>
        </w:rPr>
        <w:t>подачи заявления о предоставлении муниципальной</w:t>
      </w:r>
      <w:r w:rsidR="00A5500B">
        <w:rPr>
          <w:color w:val="333333"/>
          <w:sz w:val="28"/>
          <w:szCs w:val="28"/>
        </w:rPr>
        <w:t xml:space="preserve"> </w:t>
      </w:r>
      <w:r w:rsidRPr="00256F65">
        <w:rPr>
          <w:color w:val="333333"/>
          <w:sz w:val="28"/>
          <w:szCs w:val="28"/>
        </w:rPr>
        <w:t>услуги выразил письменно желание получить запрашиваемые результаты</w:t>
      </w:r>
      <w:r w:rsidR="00A5500B">
        <w:rPr>
          <w:color w:val="333333"/>
          <w:sz w:val="28"/>
          <w:szCs w:val="28"/>
        </w:rPr>
        <w:t xml:space="preserve"> </w:t>
      </w:r>
      <w:r w:rsidRPr="00256F65">
        <w:rPr>
          <w:color w:val="333333"/>
          <w:sz w:val="28"/>
          <w:szCs w:val="28"/>
        </w:rPr>
        <w:t>предоставления муниципальной услуги в отношении</w:t>
      </w:r>
    </w:p>
    <w:p w:rsidR="00256F65" w:rsidRPr="00256F65" w:rsidRDefault="00256F65" w:rsidP="00256F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  <w:sz w:val="28"/>
          <w:szCs w:val="28"/>
        </w:rPr>
      </w:pPr>
      <w:r w:rsidRPr="00256F65">
        <w:rPr>
          <w:color w:val="333333"/>
          <w:sz w:val="28"/>
          <w:szCs w:val="28"/>
        </w:rPr>
        <w:t>несовершеннолетнего лично.</w:t>
      </w:r>
    </w:p>
    <w:p w:rsidR="00A5500B" w:rsidRPr="00A5500B" w:rsidRDefault="00256F65" w:rsidP="00A550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  <w:sz w:val="28"/>
          <w:szCs w:val="28"/>
        </w:rPr>
      </w:pPr>
      <w:r w:rsidRPr="00256F65">
        <w:rPr>
          <w:color w:val="333333"/>
          <w:sz w:val="28"/>
          <w:szCs w:val="28"/>
        </w:rPr>
        <w:t xml:space="preserve">     Порядок предоставления результатов муниципальной услуги в отношении несовершеннолетнего, оформленных в форме</w:t>
      </w:r>
      <w:r w:rsidR="00A5500B">
        <w:rPr>
          <w:color w:val="333333"/>
          <w:sz w:val="28"/>
          <w:szCs w:val="28"/>
        </w:rPr>
        <w:t xml:space="preserve"> </w:t>
      </w:r>
      <w:r w:rsidRPr="00256F65">
        <w:rPr>
          <w:color w:val="333333"/>
          <w:sz w:val="28"/>
          <w:szCs w:val="28"/>
        </w:rPr>
        <w:t>документа на бумажном носителе, в том числе способы и сроки их</w:t>
      </w:r>
      <w:r w:rsidR="00A5500B">
        <w:rPr>
          <w:color w:val="333333"/>
          <w:sz w:val="28"/>
          <w:szCs w:val="28"/>
        </w:rPr>
        <w:t xml:space="preserve"> </w:t>
      </w:r>
      <w:r w:rsidRPr="00256F65">
        <w:rPr>
          <w:color w:val="333333"/>
          <w:sz w:val="28"/>
          <w:szCs w:val="28"/>
        </w:rPr>
        <w:t>предоста</w:t>
      </w:r>
      <w:r w:rsidR="00A5500B">
        <w:rPr>
          <w:color w:val="333333"/>
          <w:sz w:val="28"/>
          <w:szCs w:val="28"/>
        </w:rPr>
        <w:t xml:space="preserve">вления, законному представителю </w:t>
      </w:r>
      <w:r w:rsidRPr="00256F65">
        <w:rPr>
          <w:color w:val="333333"/>
          <w:sz w:val="28"/>
          <w:szCs w:val="28"/>
        </w:rPr>
        <w:t>несовершеннолетнего, не</w:t>
      </w:r>
      <w:r w:rsidR="00A5500B">
        <w:rPr>
          <w:color w:val="333333"/>
          <w:sz w:val="28"/>
          <w:szCs w:val="28"/>
        </w:rPr>
        <w:t xml:space="preserve"> </w:t>
      </w:r>
      <w:r w:rsidRPr="00256F65">
        <w:rPr>
          <w:color w:val="333333"/>
          <w:sz w:val="28"/>
          <w:szCs w:val="28"/>
        </w:rPr>
        <w:t>являющемуся заявителем, устанавливается</w:t>
      </w:r>
      <w:r w:rsidR="00A5500B">
        <w:rPr>
          <w:color w:val="333333"/>
          <w:sz w:val="28"/>
          <w:szCs w:val="28"/>
        </w:rPr>
        <w:t xml:space="preserve"> </w:t>
      </w:r>
      <w:r w:rsidR="00A5500B" w:rsidRPr="00A5500B">
        <w:rPr>
          <w:sz w:val="28"/>
          <w:szCs w:val="28"/>
        </w:rPr>
        <w:t>постановление</w:t>
      </w:r>
      <w:r w:rsidR="00A5500B">
        <w:rPr>
          <w:sz w:val="28"/>
          <w:szCs w:val="28"/>
        </w:rPr>
        <w:t>м</w:t>
      </w:r>
      <w:r w:rsidR="00A5500B" w:rsidRPr="00A5500B">
        <w:rPr>
          <w:sz w:val="28"/>
          <w:szCs w:val="28"/>
        </w:rPr>
        <w:t xml:space="preserve"> Администрации Литвиновского сельского поселения от </w:t>
      </w:r>
      <w:r w:rsidR="00297692">
        <w:rPr>
          <w:sz w:val="28"/>
          <w:szCs w:val="28"/>
        </w:rPr>
        <w:t>12.04.2021</w:t>
      </w:r>
      <w:r w:rsidR="00A5500B" w:rsidRPr="00A5500B">
        <w:rPr>
          <w:sz w:val="28"/>
          <w:szCs w:val="28"/>
        </w:rPr>
        <w:t xml:space="preserve">г № </w:t>
      </w:r>
      <w:r w:rsidR="00297692">
        <w:rPr>
          <w:sz w:val="28"/>
          <w:szCs w:val="28"/>
        </w:rPr>
        <w:t>31</w:t>
      </w:r>
      <w:r w:rsidR="00487E17" w:rsidRPr="007663FC">
        <w:rPr>
          <w:sz w:val="28"/>
          <w:szCs w:val="28"/>
        </w:rPr>
        <w:t xml:space="preserve">  </w:t>
      </w:r>
      <w:r w:rsidR="00487E17" w:rsidRPr="008B308D">
        <w:rPr>
          <w:sz w:val="28"/>
          <w:szCs w:val="28"/>
        </w:rPr>
        <w:t>«</w:t>
      </w:r>
      <w:r w:rsidR="00297692" w:rsidRPr="006846A0">
        <w:rPr>
          <w:sz w:val="28"/>
          <w:szCs w:val="28"/>
        </w:rPr>
        <w:t>Об утверждении административного регламента по предоставлению муниципальной услуги «Расторжение договора аренды муниципального имущества (за исключением земельных участков)</w:t>
      </w:r>
      <w:r w:rsidR="00487E17" w:rsidRPr="00487E17">
        <w:rPr>
          <w:rFonts w:eastAsia="Calibri"/>
          <w:sz w:val="28"/>
          <w:szCs w:val="28"/>
          <w:lang w:eastAsia="en-US"/>
        </w:rPr>
        <w:t>»</w:t>
      </w:r>
      <w:r w:rsidR="00A5500B">
        <w:rPr>
          <w:rFonts w:eastAsia="Calibri"/>
          <w:sz w:val="28"/>
          <w:szCs w:val="28"/>
        </w:rPr>
        <w:t>.</w:t>
      </w:r>
    </w:p>
    <w:p w:rsidR="00256F65" w:rsidRPr="00256F65" w:rsidRDefault="00256F65" w:rsidP="00256F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  <w:sz w:val="28"/>
          <w:szCs w:val="28"/>
        </w:rPr>
      </w:pPr>
    </w:p>
    <w:p w:rsidR="00BE43F8" w:rsidRDefault="00BE43F8" w:rsidP="00256F65">
      <w:pPr>
        <w:autoSpaceDE w:val="0"/>
        <w:ind w:left="1245"/>
        <w:jc w:val="both"/>
        <w:rPr>
          <w:color w:val="000000"/>
          <w:sz w:val="28"/>
          <w:szCs w:val="28"/>
        </w:rPr>
      </w:pPr>
    </w:p>
    <w:p w:rsidR="003A06C4" w:rsidRDefault="00BE43F8" w:rsidP="00BE43F8">
      <w:pPr>
        <w:widowControl w:val="0"/>
        <w:shd w:val="clear" w:color="auto" w:fill="FFFFFF"/>
        <w:tabs>
          <w:tab w:val="left" w:pos="1008"/>
        </w:tabs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A06C4">
        <w:rPr>
          <w:sz w:val="28"/>
          <w:szCs w:val="28"/>
        </w:rPr>
        <w:t xml:space="preserve">.   </w:t>
      </w:r>
      <w:r w:rsidR="00A5500B">
        <w:rPr>
          <w:sz w:val="28"/>
          <w:szCs w:val="28"/>
        </w:rPr>
        <w:t>Настоящее п</w:t>
      </w:r>
      <w:r w:rsidR="003A06C4">
        <w:rPr>
          <w:sz w:val="28"/>
          <w:szCs w:val="28"/>
        </w:rPr>
        <w:t xml:space="preserve">остановление вступает в силу со дня его официального опубликования. </w:t>
      </w:r>
    </w:p>
    <w:p w:rsidR="00BE43F8" w:rsidRDefault="00BE43F8" w:rsidP="00C81E9E">
      <w:pPr>
        <w:widowControl w:val="0"/>
        <w:shd w:val="clear" w:color="auto" w:fill="FFFFFF"/>
        <w:tabs>
          <w:tab w:val="left" w:pos="1008"/>
        </w:tabs>
        <w:autoSpaceDE w:val="0"/>
        <w:ind w:firstLine="720"/>
        <w:jc w:val="both"/>
        <w:rPr>
          <w:sz w:val="28"/>
          <w:szCs w:val="28"/>
        </w:rPr>
      </w:pPr>
    </w:p>
    <w:p w:rsidR="00B7270D" w:rsidRPr="00E41566" w:rsidRDefault="00A5500B" w:rsidP="00A5500B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746C5" w:rsidRPr="00E41566">
        <w:rPr>
          <w:sz w:val="28"/>
          <w:szCs w:val="28"/>
        </w:rPr>
        <w:t xml:space="preserve">. Контроль за </w:t>
      </w:r>
      <w:r>
        <w:rPr>
          <w:sz w:val="28"/>
          <w:szCs w:val="28"/>
        </w:rPr>
        <w:t>выполнением</w:t>
      </w:r>
      <w:r w:rsidR="00B746C5" w:rsidRPr="00E41566">
        <w:rPr>
          <w:sz w:val="28"/>
          <w:szCs w:val="28"/>
        </w:rPr>
        <w:t xml:space="preserve"> постановления </w:t>
      </w:r>
      <w:r w:rsidR="00D93715">
        <w:rPr>
          <w:sz w:val="28"/>
          <w:szCs w:val="28"/>
        </w:rPr>
        <w:t>оставляю за собой.</w:t>
      </w:r>
    </w:p>
    <w:p w:rsidR="00FC5A05" w:rsidRDefault="00FC5A05" w:rsidP="00E41566">
      <w:pPr>
        <w:ind w:firstLine="709"/>
        <w:jc w:val="both"/>
        <w:rPr>
          <w:szCs w:val="28"/>
        </w:rPr>
      </w:pPr>
    </w:p>
    <w:p w:rsidR="00544CA5" w:rsidRPr="00E41566" w:rsidRDefault="00544CA5" w:rsidP="00E41566">
      <w:pPr>
        <w:ind w:firstLine="709"/>
        <w:jc w:val="both"/>
        <w:rPr>
          <w:szCs w:val="28"/>
        </w:rPr>
      </w:pPr>
    </w:p>
    <w:p w:rsidR="00530B93" w:rsidRDefault="00530B93" w:rsidP="00BE43F8">
      <w:pPr>
        <w:pStyle w:val="ConsTitle"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30B93" w:rsidRDefault="00530B93" w:rsidP="00BE43F8">
      <w:pPr>
        <w:pStyle w:val="ConsTitle"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E43F8" w:rsidRDefault="00BE43F8" w:rsidP="00BE43F8">
      <w:pPr>
        <w:pStyle w:val="ConsTitle"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Глава  Администрации </w:t>
      </w:r>
    </w:p>
    <w:p w:rsidR="00BE43F8" w:rsidRDefault="00BE43F8" w:rsidP="00BE43F8">
      <w:pPr>
        <w:pStyle w:val="ConsTitle"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Литвиновского сельского   поселения                                         И.Н. Герасименко</w:t>
      </w:r>
    </w:p>
    <w:p w:rsidR="00BE43F8" w:rsidRDefault="00BE43F8" w:rsidP="00BE43F8">
      <w:pPr>
        <w:pStyle w:val="ConsTitle"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F72BD" w:rsidRDefault="00FF72BD" w:rsidP="00D975D4">
      <w:pPr>
        <w:pStyle w:val="a4"/>
        <w:jc w:val="center"/>
        <w:rPr>
          <w:bCs/>
          <w:szCs w:val="28"/>
        </w:rPr>
      </w:pPr>
    </w:p>
    <w:p w:rsidR="00FF72BD" w:rsidRDefault="00FF72BD" w:rsidP="00D975D4">
      <w:pPr>
        <w:pStyle w:val="a4"/>
        <w:jc w:val="center"/>
        <w:rPr>
          <w:bCs/>
          <w:szCs w:val="28"/>
        </w:rPr>
      </w:pPr>
    </w:p>
    <w:p w:rsidR="00FF72BD" w:rsidRDefault="00FF72BD" w:rsidP="00D975D4">
      <w:pPr>
        <w:pStyle w:val="a4"/>
        <w:jc w:val="center"/>
        <w:rPr>
          <w:bCs/>
          <w:szCs w:val="28"/>
        </w:rPr>
      </w:pPr>
    </w:p>
    <w:p w:rsidR="00B7270D" w:rsidRDefault="00B7270D" w:rsidP="006C4C08">
      <w:pPr>
        <w:ind w:left="5040" w:firstLine="720"/>
        <w:jc w:val="right"/>
        <w:rPr>
          <w:sz w:val="28"/>
          <w:szCs w:val="28"/>
        </w:rPr>
      </w:pPr>
    </w:p>
    <w:p w:rsidR="00B7270D" w:rsidRDefault="00B7270D" w:rsidP="006C4C08">
      <w:pPr>
        <w:ind w:left="5040" w:firstLine="720"/>
        <w:jc w:val="right"/>
        <w:rPr>
          <w:sz w:val="28"/>
          <w:szCs w:val="28"/>
        </w:rPr>
      </w:pPr>
    </w:p>
    <w:p w:rsidR="00060728" w:rsidRDefault="00060728" w:rsidP="006C4C08">
      <w:pPr>
        <w:ind w:left="5040" w:firstLine="720"/>
        <w:jc w:val="right"/>
        <w:rPr>
          <w:sz w:val="28"/>
          <w:szCs w:val="28"/>
        </w:rPr>
      </w:pPr>
    </w:p>
    <w:p w:rsidR="00060728" w:rsidRDefault="00060728" w:rsidP="006C4C08">
      <w:pPr>
        <w:ind w:left="5040" w:firstLine="720"/>
        <w:jc w:val="right"/>
        <w:rPr>
          <w:sz w:val="28"/>
          <w:szCs w:val="28"/>
        </w:rPr>
      </w:pPr>
    </w:p>
    <w:p w:rsidR="00060728" w:rsidRDefault="00060728" w:rsidP="006C4C08">
      <w:pPr>
        <w:ind w:left="5040" w:firstLine="720"/>
        <w:jc w:val="right"/>
        <w:rPr>
          <w:sz w:val="28"/>
          <w:szCs w:val="28"/>
        </w:rPr>
      </w:pPr>
    </w:p>
    <w:p w:rsidR="00060728" w:rsidRDefault="00060728" w:rsidP="006C4C08">
      <w:pPr>
        <w:ind w:left="5040" w:firstLine="720"/>
        <w:jc w:val="right"/>
        <w:rPr>
          <w:sz w:val="28"/>
          <w:szCs w:val="28"/>
        </w:rPr>
      </w:pPr>
    </w:p>
    <w:p w:rsidR="00060728" w:rsidRDefault="00060728" w:rsidP="006C4C08">
      <w:pPr>
        <w:ind w:left="5040" w:firstLine="720"/>
        <w:jc w:val="right"/>
        <w:rPr>
          <w:sz w:val="28"/>
          <w:szCs w:val="28"/>
        </w:rPr>
      </w:pPr>
    </w:p>
    <w:p w:rsidR="00060728" w:rsidRDefault="00060728" w:rsidP="006C4C08">
      <w:pPr>
        <w:ind w:left="5040" w:firstLine="720"/>
        <w:jc w:val="right"/>
        <w:rPr>
          <w:sz w:val="28"/>
          <w:szCs w:val="28"/>
        </w:rPr>
      </w:pPr>
    </w:p>
    <w:p w:rsidR="00060728" w:rsidRDefault="00060728" w:rsidP="006C4C08">
      <w:pPr>
        <w:ind w:left="5040" w:firstLine="720"/>
        <w:jc w:val="right"/>
        <w:rPr>
          <w:sz w:val="28"/>
          <w:szCs w:val="28"/>
        </w:rPr>
      </w:pPr>
    </w:p>
    <w:sectPr w:rsidR="00060728" w:rsidSect="008B4701">
      <w:pgSz w:w="11906" w:h="16838" w:code="9"/>
      <w:pgMar w:top="899" w:right="567" w:bottom="408" w:left="1304" w:header="39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7CFD" w:rsidRDefault="00D27CFD">
      <w:r>
        <w:separator/>
      </w:r>
    </w:p>
  </w:endnote>
  <w:endnote w:type="continuationSeparator" w:id="1">
    <w:p w:rsidR="00D27CFD" w:rsidRDefault="00D27C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7CFD" w:rsidRDefault="00D27CFD">
      <w:r>
        <w:separator/>
      </w:r>
    </w:p>
  </w:footnote>
  <w:footnote w:type="continuationSeparator" w:id="1">
    <w:p w:rsidR="00D27CFD" w:rsidRDefault="00D27C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C0FB0"/>
    <w:multiLevelType w:val="singleLevel"/>
    <w:tmpl w:val="023E5974"/>
    <w:lvl w:ilvl="0">
      <w:start w:val="3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1">
    <w:nsid w:val="09860CD4"/>
    <w:multiLevelType w:val="singleLevel"/>
    <w:tmpl w:val="BC20B0EE"/>
    <w:lvl w:ilvl="0">
      <w:start w:val="6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2">
    <w:nsid w:val="0F950A9D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3">
    <w:nsid w:val="13461CB1"/>
    <w:multiLevelType w:val="hybridMultilevel"/>
    <w:tmpl w:val="9BCEA664"/>
    <w:lvl w:ilvl="0" w:tplc="46EC53A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B14BCA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5">
    <w:nsid w:val="16EF0AD5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6">
    <w:nsid w:val="188C6F06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7">
    <w:nsid w:val="1B721741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8">
    <w:nsid w:val="1BFB2E07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9">
    <w:nsid w:val="20935C20"/>
    <w:multiLevelType w:val="hybridMultilevel"/>
    <w:tmpl w:val="3252F27E"/>
    <w:lvl w:ilvl="0" w:tplc="4CB886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18D6588"/>
    <w:multiLevelType w:val="singleLevel"/>
    <w:tmpl w:val="9C5AA5DC"/>
    <w:lvl w:ilvl="0">
      <w:start w:val="6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11">
    <w:nsid w:val="22832369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12">
    <w:nsid w:val="2BDB2CBE"/>
    <w:multiLevelType w:val="singleLevel"/>
    <w:tmpl w:val="468E2D66"/>
    <w:lvl w:ilvl="0">
      <w:start w:val="7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3">
    <w:nsid w:val="33D1200F"/>
    <w:multiLevelType w:val="hybridMultilevel"/>
    <w:tmpl w:val="D72C426E"/>
    <w:lvl w:ilvl="0" w:tplc="6F7AF4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73D5D2A"/>
    <w:multiLevelType w:val="singleLevel"/>
    <w:tmpl w:val="99F2419C"/>
    <w:lvl w:ilvl="0">
      <w:start w:val="4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5">
    <w:nsid w:val="3895600C"/>
    <w:multiLevelType w:val="singleLevel"/>
    <w:tmpl w:val="EAFEB02E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6">
    <w:nsid w:val="428D6166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17">
    <w:nsid w:val="4C506E89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18">
    <w:nsid w:val="4EF8391E"/>
    <w:multiLevelType w:val="hybridMultilevel"/>
    <w:tmpl w:val="8BAA7BBA"/>
    <w:lvl w:ilvl="0" w:tplc="ECD07762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EF84BFF"/>
    <w:multiLevelType w:val="singleLevel"/>
    <w:tmpl w:val="7922B122"/>
    <w:lvl w:ilvl="0">
      <w:start w:val="3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0">
    <w:nsid w:val="504C4A18"/>
    <w:multiLevelType w:val="hybridMultilevel"/>
    <w:tmpl w:val="4056887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4E7171"/>
    <w:multiLevelType w:val="singleLevel"/>
    <w:tmpl w:val="197C33F0"/>
    <w:lvl w:ilvl="0">
      <w:start w:val="3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2">
    <w:nsid w:val="53302EC6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23">
    <w:nsid w:val="555C7C9A"/>
    <w:multiLevelType w:val="hybridMultilevel"/>
    <w:tmpl w:val="E11439CA"/>
    <w:lvl w:ilvl="0" w:tplc="FB18705C">
      <w:start w:val="6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24">
    <w:nsid w:val="6B991424"/>
    <w:multiLevelType w:val="hybridMultilevel"/>
    <w:tmpl w:val="8D2C5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51331C"/>
    <w:multiLevelType w:val="singleLevel"/>
    <w:tmpl w:val="C756A2B2"/>
    <w:lvl w:ilvl="0">
      <w:start w:val="3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26">
    <w:nsid w:val="7885614A"/>
    <w:multiLevelType w:val="hybridMultilevel"/>
    <w:tmpl w:val="4B3245A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AD26AD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28">
    <w:nsid w:val="7F7631DA"/>
    <w:multiLevelType w:val="multilevel"/>
    <w:tmpl w:val="3E4EC36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num w:numId="1">
    <w:abstractNumId w:val="14"/>
  </w:num>
  <w:num w:numId="2">
    <w:abstractNumId w:val="12"/>
  </w:num>
  <w:num w:numId="3">
    <w:abstractNumId w:val="0"/>
  </w:num>
  <w:num w:numId="4">
    <w:abstractNumId w:val="10"/>
  </w:num>
  <w:num w:numId="5">
    <w:abstractNumId w:val="15"/>
  </w:num>
  <w:num w:numId="6">
    <w:abstractNumId w:val="20"/>
  </w:num>
  <w:num w:numId="7">
    <w:abstractNumId w:val="21"/>
  </w:num>
  <w:num w:numId="8">
    <w:abstractNumId w:val="26"/>
  </w:num>
  <w:num w:numId="9">
    <w:abstractNumId w:val="3"/>
  </w:num>
  <w:num w:numId="10">
    <w:abstractNumId w:val="23"/>
  </w:num>
  <w:num w:numId="11">
    <w:abstractNumId w:val="9"/>
  </w:num>
  <w:num w:numId="12">
    <w:abstractNumId w:val="13"/>
  </w:num>
  <w:num w:numId="13">
    <w:abstractNumId w:val="24"/>
  </w:num>
  <w:num w:numId="14">
    <w:abstractNumId w:val="4"/>
  </w:num>
  <w:num w:numId="15">
    <w:abstractNumId w:val="11"/>
  </w:num>
  <w:num w:numId="16">
    <w:abstractNumId w:val="6"/>
  </w:num>
  <w:num w:numId="17">
    <w:abstractNumId w:val="5"/>
  </w:num>
  <w:num w:numId="18">
    <w:abstractNumId w:val="18"/>
  </w:num>
  <w:num w:numId="19">
    <w:abstractNumId w:val="22"/>
  </w:num>
  <w:num w:numId="20">
    <w:abstractNumId w:val="25"/>
  </w:num>
  <w:num w:numId="21">
    <w:abstractNumId w:val="1"/>
  </w:num>
  <w:num w:numId="22">
    <w:abstractNumId w:val="19"/>
  </w:num>
  <w:num w:numId="23">
    <w:abstractNumId w:val="8"/>
  </w:num>
  <w:num w:numId="24">
    <w:abstractNumId w:val="2"/>
  </w:num>
  <w:num w:numId="25">
    <w:abstractNumId w:val="7"/>
  </w:num>
  <w:num w:numId="26">
    <w:abstractNumId w:val="27"/>
  </w:num>
  <w:num w:numId="27">
    <w:abstractNumId w:val="17"/>
  </w:num>
  <w:num w:numId="28">
    <w:abstractNumId w:val="16"/>
  </w:num>
  <w:num w:numId="29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attachedTemplate r:id="rId1"/>
  <w:stylePaneFormatFilter w:val="3F01"/>
  <w:defaultTabStop w:val="720"/>
  <w:hyphenationZone w:val="357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64514"/>
  </w:hdrShapeDefaults>
  <w:footnotePr>
    <w:footnote w:id="0"/>
    <w:footnote w:id="1"/>
  </w:footnotePr>
  <w:endnotePr>
    <w:endnote w:id="0"/>
    <w:endnote w:id="1"/>
  </w:endnotePr>
  <w:compat/>
  <w:rsids>
    <w:rsidRoot w:val="00C26D61"/>
    <w:rsid w:val="0000514D"/>
    <w:rsid w:val="00006A4B"/>
    <w:rsid w:val="000079B1"/>
    <w:rsid w:val="00013C5D"/>
    <w:rsid w:val="000142CA"/>
    <w:rsid w:val="00015274"/>
    <w:rsid w:val="00020810"/>
    <w:rsid w:val="00031EE9"/>
    <w:rsid w:val="00036621"/>
    <w:rsid w:val="00037A73"/>
    <w:rsid w:val="000405B1"/>
    <w:rsid w:val="0004088C"/>
    <w:rsid w:val="000519C4"/>
    <w:rsid w:val="00051CCD"/>
    <w:rsid w:val="00055A44"/>
    <w:rsid w:val="000600B5"/>
    <w:rsid w:val="00060728"/>
    <w:rsid w:val="00064459"/>
    <w:rsid w:val="000727DD"/>
    <w:rsid w:val="00073A8A"/>
    <w:rsid w:val="000856E5"/>
    <w:rsid w:val="00087D54"/>
    <w:rsid w:val="000908B8"/>
    <w:rsid w:val="0009269B"/>
    <w:rsid w:val="00093C80"/>
    <w:rsid w:val="00096635"/>
    <w:rsid w:val="000971F8"/>
    <w:rsid w:val="000A2D1F"/>
    <w:rsid w:val="000A678B"/>
    <w:rsid w:val="000A7C55"/>
    <w:rsid w:val="000B00BF"/>
    <w:rsid w:val="000B0539"/>
    <w:rsid w:val="000B222A"/>
    <w:rsid w:val="000B284E"/>
    <w:rsid w:val="000C4F0E"/>
    <w:rsid w:val="000D22E2"/>
    <w:rsid w:val="000D2D33"/>
    <w:rsid w:val="000D5DDA"/>
    <w:rsid w:val="000D7944"/>
    <w:rsid w:val="000F160A"/>
    <w:rsid w:val="000F6193"/>
    <w:rsid w:val="000F68EC"/>
    <w:rsid w:val="0010007D"/>
    <w:rsid w:val="0010012F"/>
    <w:rsid w:val="001030BD"/>
    <w:rsid w:val="001057EA"/>
    <w:rsid w:val="0011352F"/>
    <w:rsid w:val="00125664"/>
    <w:rsid w:val="001300DB"/>
    <w:rsid w:val="00136397"/>
    <w:rsid w:val="0014092C"/>
    <w:rsid w:val="00142622"/>
    <w:rsid w:val="001441E7"/>
    <w:rsid w:val="00145F5C"/>
    <w:rsid w:val="0015042C"/>
    <w:rsid w:val="001516BC"/>
    <w:rsid w:val="001545F8"/>
    <w:rsid w:val="00163A85"/>
    <w:rsid w:val="0016787C"/>
    <w:rsid w:val="00170D3B"/>
    <w:rsid w:val="0017236C"/>
    <w:rsid w:val="00177D99"/>
    <w:rsid w:val="001809EF"/>
    <w:rsid w:val="00186F50"/>
    <w:rsid w:val="00192F74"/>
    <w:rsid w:val="001A3260"/>
    <w:rsid w:val="001B5C8F"/>
    <w:rsid w:val="001B6C7B"/>
    <w:rsid w:val="001B7A8C"/>
    <w:rsid w:val="001C12CE"/>
    <w:rsid w:val="001C400A"/>
    <w:rsid w:val="001C4428"/>
    <w:rsid w:val="001C54C5"/>
    <w:rsid w:val="001C6873"/>
    <w:rsid w:val="001C7C39"/>
    <w:rsid w:val="001D3F22"/>
    <w:rsid w:val="001D3F7D"/>
    <w:rsid w:val="001D4B31"/>
    <w:rsid w:val="001D67EA"/>
    <w:rsid w:val="001D7FC5"/>
    <w:rsid w:val="001E271D"/>
    <w:rsid w:val="001E36A2"/>
    <w:rsid w:val="001E3899"/>
    <w:rsid w:val="001E3B71"/>
    <w:rsid w:val="001E3DA1"/>
    <w:rsid w:val="001E5C12"/>
    <w:rsid w:val="001F5930"/>
    <w:rsid w:val="00202701"/>
    <w:rsid w:val="00203FC6"/>
    <w:rsid w:val="00206F15"/>
    <w:rsid w:val="00207CC9"/>
    <w:rsid w:val="00212C2B"/>
    <w:rsid w:val="00215382"/>
    <w:rsid w:val="00216C82"/>
    <w:rsid w:val="00225C67"/>
    <w:rsid w:val="002300FB"/>
    <w:rsid w:val="00237DF8"/>
    <w:rsid w:val="002411F9"/>
    <w:rsid w:val="00241603"/>
    <w:rsid w:val="00242001"/>
    <w:rsid w:val="002511D3"/>
    <w:rsid w:val="0025239F"/>
    <w:rsid w:val="00256F65"/>
    <w:rsid w:val="00262D34"/>
    <w:rsid w:val="002640B8"/>
    <w:rsid w:val="00264CEC"/>
    <w:rsid w:val="00266B9D"/>
    <w:rsid w:val="00270FAF"/>
    <w:rsid w:val="002710E4"/>
    <w:rsid w:val="00271134"/>
    <w:rsid w:val="0028056D"/>
    <w:rsid w:val="002815AC"/>
    <w:rsid w:val="00281BA7"/>
    <w:rsid w:val="002844D2"/>
    <w:rsid w:val="002940E6"/>
    <w:rsid w:val="0029693E"/>
    <w:rsid w:val="00297692"/>
    <w:rsid w:val="002A4D5E"/>
    <w:rsid w:val="002C28FD"/>
    <w:rsid w:val="002C6997"/>
    <w:rsid w:val="002D3282"/>
    <w:rsid w:val="002D35CA"/>
    <w:rsid w:val="002D3EBA"/>
    <w:rsid w:val="002E36B9"/>
    <w:rsid w:val="002F1C0C"/>
    <w:rsid w:val="00302601"/>
    <w:rsid w:val="00302BE1"/>
    <w:rsid w:val="003139E9"/>
    <w:rsid w:val="00313FC8"/>
    <w:rsid w:val="00315A32"/>
    <w:rsid w:val="00321473"/>
    <w:rsid w:val="00321710"/>
    <w:rsid w:val="003272EA"/>
    <w:rsid w:val="003410A2"/>
    <w:rsid w:val="003441F1"/>
    <w:rsid w:val="00345322"/>
    <w:rsid w:val="0035155F"/>
    <w:rsid w:val="003521F6"/>
    <w:rsid w:val="003527D6"/>
    <w:rsid w:val="003568F9"/>
    <w:rsid w:val="00361093"/>
    <w:rsid w:val="00364E4D"/>
    <w:rsid w:val="00366DBC"/>
    <w:rsid w:val="003721ED"/>
    <w:rsid w:val="00376AB6"/>
    <w:rsid w:val="003774E9"/>
    <w:rsid w:val="00377FC3"/>
    <w:rsid w:val="00384E89"/>
    <w:rsid w:val="003922F6"/>
    <w:rsid w:val="003928E7"/>
    <w:rsid w:val="00394FC4"/>
    <w:rsid w:val="0039604E"/>
    <w:rsid w:val="003A06C4"/>
    <w:rsid w:val="003A572F"/>
    <w:rsid w:val="003B0BA6"/>
    <w:rsid w:val="003B2664"/>
    <w:rsid w:val="003B2962"/>
    <w:rsid w:val="003B6C0D"/>
    <w:rsid w:val="003C00A6"/>
    <w:rsid w:val="003C02FF"/>
    <w:rsid w:val="003C1554"/>
    <w:rsid w:val="003C2113"/>
    <w:rsid w:val="003C31F6"/>
    <w:rsid w:val="003C3284"/>
    <w:rsid w:val="003C7D85"/>
    <w:rsid w:val="003D0DBB"/>
    <w:rsid w:val="003E067C"/>
    <w:rsid w:val="003E39B0"/>
    <w:rsid w:val="003E469E"/>
    <w:rsid w:val="003E4990"/>
    <w:rsid w:val="003E4EEC"/>
    <w:rsid w:val="003F0316"/>
    <w:rsid w:val="003F7678"/>
    <w:rsid w:val="00404A1B"/>
    <w:rsid w:val="004053DF"/>
    <w:rsid w:val="004054ED"/>
    <w:rsid w:val="00407359"/>
    <w:rsid w:val="00407935"/>
    <w:rsid w:val="00411E72"/>
    <w:rsid w:val="00412FA4"/>
    <w:rsid w:val="00412FC6"/>
    <w:rsid w:val="00414A6C"/>
    <w:rsid w:val="00415AC7"/>
    <w:rsid w:val="00417D6D"/>
    <w:rsid w:val="00424A2A"/>
    <w:rsid w:val="004268F1"/>
    <w:rsid w:val="004367BC"/>
    <w:rsid w:val="00441048"/>
    <w:rsid w:val="00443DFF"/>
    <w:rsid w:val="004455D8"/>
    <w:rsid w:val="00445CF8"/>
    <w:rsid w:val="00460031"/>
    <w:rsid w:val="00461EC5"/>
    <w:rsid w:val="00462F34"/>
    <w:rsid w:val="00463B3A"/>
    <w:rsid w:val="00463D39"/>
    <w:rsid w:val="004647B2"/>
    <w:rsid w:val="0046650E"/>
    <w:rsid w:val="004726FF"/>
    <w:rsid w:val="00472BFF"/>
    <w:rsid w:val="004746C0"/>
    <w:rsid w:val="0048117C"/>
    <w:rsid w:val="0048253C"/>
    <w:rsid w:val="004863D6"/>
    <w:rsid w:val="00487E17"/>
    <w:rsid w:val="004960A2"/>
    <w:rsid w:val="004A1719"/>
    <w:rsid w:val="004A26E7"/>
    <w:rsid w:val="004B0AB4"/>
    <w:rsid w:val="004B48EE"/>
    <w:rsid w:val="004B5772"/>
    <w:rsid w:val="004B5FC8"/>
    <w:rsid w:val="004B6A10"/>
    <w:rsid w:val="004B6AD3"/>
    <w:rsid w:val="004C05E8"/>
    <w:rsid w:val="004C087E"/>
    <w:rsid w:val="004C1A9A"/>
    <w:rsid w:val="004C2A20"/>
    <w:rsid w:val="004C476A"/>
    <w:rsid w:val="004C47FD"/>
    <w:rsid w:val="004C5563"/>
    <w:rsid w:val="004D330C"/>
    <w:rsid w:val="004D3BC0"/>
    <w:rsid w:val="004D3D75"/>
    <w:rsid w:val="004D4557"/>
    <w:rsid w:val="004E0D33"/>
    <w:rsid w:val="004E4991"/>
    <w:rsid w:val="004E7A46"/>
    <w:rsid w:val="004F523C"/>
    <w:rsid w:val="00501087"/>
    <w:rsid w:val="00501ABB"/>
    <w:rsid w:val="00512D50"/>
    <w:rsid w:val="00513A62"/>
    <w:rsid w:val="0051484F"/>
    <w:rsid w:val="00524FF4"/>
    <w:rsid w:val="00525E2F"/>
    <w:rsid w:val="00526535"/>
    <w:rsid w:val="00526B72"/>
    <w:rsid w:val="005303DD"/>
    <w:rsid w:val="00530B93"/>
    <w:rsid w:val="00544CA5"/>
    <w:rsid w:val="0054628A"/>
    <w:rsid w:val="00546814"/>
    <w:rsid w:val="00547346"/>
    <w:rsid w:val="00552DE9"/>
    <w:rsid w:val="00557E96"/>
    <w:rsid w:val="0056156D"/>
    <w:rsid w:val="005644BE"/>
    <w:rsid w:val="00581AD4"/>
    <w:rsid w:val="00581AD5"/>
    <w:rsid w:val="0058464E"/>
    <w:rsid w:val="0059345A"/>
    <w:rsid w:val="005A0138"/>
    <w:rsid w:val="005A44A1"/>
    <w:rsid w:val="005A6A30"/>
    <w:rsid w:val="005A79ED"/>
    <w:rsid w:val="005B54A4"/>
    <w:rsid w:val="005C5D43"/>
    <w:rsid w:val="005C697E"/>
    <w:rsid w:val="005C75CF"/>
    <w:rsid w:val="005D36E7"/>
    <w:rsid w:val="005D42A8"/>
    <w:rsid w:val="005D4629"/>
    <w:rsid w:val="005D5AB1"/>
    <w:rsid w:val="005F3DB8"/>
    <w:rsid w:val="005F50DB"/>
    <w:rsid w:val="0060387B"/>
    <w:rsid w:val="006038F5"/>
    <w:rsid w:val="00603D61"/>
    <w:rsid w:val="00605ACF"/>
    <w:rsid w:val="006072A8"/>
    <w:rsid w:val="00611E05"/>
    <w:rsid w:val="0061293A"/>
    <w:rsid w:val="00612E2D"/>
    <w:rsid w:val="00626636"/>
    <w:rsid w:val="00627490"/>
    <w:rsid w:val="00627A07"/>
    <w:rsid w:val="00631F71"/>
    <w:rsid w:val="0063268E"/>
    <w:rsid w:val="006351D3"/>
    <w:rsid w:val="006435BA"/>
    <w:rsid w:val="00644A28"/>
    <w:rsid w:val="0064711B"/>
    <w:rsid w:val="00650739"/>
    <w:rsid w:val="00652436"/>
    <w:rsid w:val="00654FAC"/>
    <w:rsid w:val="0065720D"/>
    <w:rsid w:val="00661F83"/>
    <w:rsid w:val="00662C9D"/>
    <w:rsid w:val="00662F27"/>
    <w:rsid w:val="00667243"/>
    <w:rsid w:val="00667720"/>
    <w:rsid w:val="00673327"/>
    <w:rsid w:val="00680718"/>
    <w:rsid w:val="0068074A"/>
    <w:rsid w:val="00680921"/>
    <w:rsid w:val="00681D36"/>
    <w:rsid w:val="00682636"/>
    <w:rsid w:val="00684809"/>
    <w:rsid w:val="00690569"/>
    <w:rsid w:val="00691F9B"/>
    <w:rsid w:val="00693156"/>
    <w:rsid w:val="00694121"/>
    <w:rsid w:val="00697233"/>
    <w:rsid w:val="006A025C"/>
    <w:rsid w:val="006A1B5F"/>
    <w:rsid w:val="006A3C88"/>
    <w:rsid w:val="006A3DEB"/>
    <w:rsid w:val="006B088D"/>
    <w:rsid w:val="006B1AC3"/>
    <w:rsid w:val="006B2790"/>
    <w:rsid w:val="006B41BE"/>
    <w:rsid w:val="006C07B1"/>
    <w:rsid w:val="006C0A17"/>
    <w:rsid w:val="006C4C08"/>
    <w:rsid w:val="006C63C0"/>
    <w:rsid w:val="006C7959"/>
    <w:rsid w:val="006C7F97"/>
    <w:rsid w:val="006E0BA3"/>
    <w:rsid w:val="006E12B8"/>
    <w:rsid w:val="006F3070"/>
    <w:rsid w:val="006F7A33"/>
    <w:rsid w:val="0070335E"/>
    <w:rsid w:val="00704638"/>
    <w:rsid w:val="00704D03"/>
    <w:rsid w:val="00711AAD"/>
    <w:rsid w:val="00712E9D"/>
    <w:rsid w:val="007169D8"/>
    <w:rsid w:val="007174D2"/>
    <w:rsid w:val="00723811"/>
    <w:rsid w:val="007318F5"/>
    <w:rsid w:val="00731F01"/>
    <w:rsid w:val="00743A01"/>
    <w:rsid w:val="00755240"/>
    <w:rsid w:val="00760F28"/>
    <w:rsid w:val="00761A45"/>
    <w:rsid w:val="00762102"/>
    <w:rsid w:val="0076327B"/>
    <w:rsid w:val="007715C3"/>
    <w:rsid w:val="007756DD"/>
    <w:rsid w:val="007802FD"/>
    <w:rsid w:val="00783976"/>
    <w:rsid w:val="00790F6D"/>
    <w:rsid w:val="00791C57"/>
    <w:rsid w:val="007968E0"/>
    <w:rsid w:val="007971FA"/>
    <w:rsid w:val="007A099E"/>
    <w:rsid w:val="007A1371"/>
    <w:rsid w:val="007A2DBD"/>
    <w:rsid w:val="007A7062"/>
    <w:rsid w:val="007B25FD"/>
    <w:rsid w:val="007B4166"/>
    <w:rsid w:val="007B5DED"/>
    <w:rsid w:val="007B61C9"/>
    <w:rsid w:val="007B76F6"/>
    <w:rsid w:val="007B7AC8"/>
    <w:rsid w:val="007C0207"/>
    <w:rsid w:val="007C2DBB"/>
    <w:rsid w:val="007C481F"/>
    <w:rsid w:val="007C5C2F"/>
    <w:rsid w:val="007C6D75"/>
    <w:rsid w:val="007C7932"/>
    <w:rsid w:val="007D1339"/>
    <w:rsid w:val="007D4D48"/>
    <w:rsid w:val="007E16EB"/>
    <w:rsid w:val="007E338F"/>
    <w:rsid w:val="007E53B9"/>
    <w:rsid w:val="007E7D1D"/>
    <w:rsid w:val="007F155F"/>
    <w:rsid w:val="007F5740"/>
    <w:rsid w:val="00801FCA"/>
    <w:rsid w:val="00805701"/>
    <w:rsid w:val="00810E31"/>
    <w:rsid w:val="008206B8"/>
    <w:rsid w:val="008301EB"/>
    <w:rsid w:val="00832509"/>
    <w:rsid w:val="00835FC2"/>
    <w:rsid w:val="0084055B"/>
    <w:rsid w:val="008460E1"/>
    <w:rsid w:val="00847CEB"/>
    <w:rsid w:val="00852C18"/>
    <w:rsid w:val="00855107"/>
    <w:rsid w:val="00867D65"/>
    <w:rsid w:val="008720BC"/>
    <w:rsid w:val="0088470D"/>
    <w:rsid w:val="00885B8E"/>
    <w:rsid w:val="00893F02"/>
    <w:rsid w:val="008A0380"/>
    <w:rsid w:val="008A1440"/>
    <w:rsid w:val="008A1513"/>
    <w:rsid w:val="008A49F4"/>
    <w:rsid w:val="008B00E8"/>
    <w:rsid w:val="008B152F"/>
    <w:rsid w:val="008B308D"/>
    <w:rsid w:val="008B4701"/>
    <w:rsid w:val="008B4ED7"/>
    <w:rsid w:val="008B6347"/>
    <w:rsid w:val="008C0784"/>
    <w:rsid w:val="008D1DD8"/>
    <w:rsid w:val="008D4F8B"/>
    <w:rsid w:val="008D5FE4"/>
    <w:rsid w:val="008D665C"/>
    <w:rsid w:val="008E2913"/>
    <w:rsid w:val="008E3701"/>
    <w:rsid w:val="008E386D"/>
    <w:rsid w:val="008E5B5C"/>
    <w:rsid w:val="008E7627"/>
    <w:rsid w:val="008F1973"/>
    <w:rsid w:val="008F28CD"/>
    <w:rsid w:val="008F38D2"/>
    <w:rsid w:val="008F4BE4"/>
    <w:rsid w:val="009001E1"/>
    <w:rsid w:val="0090591A"/>
    <w:rsid w:val="00906DEF"/>
    <w:rsid w:val="00907798"/>
    <w:rsid w:val="00910C72"/>
    <w:rsid w:val="0091121B"/>
    <w:rsid w:val="0091588B"/>
    <w:rsid w:val="00920F6A"/>
    <w:rsid w:val="009241D2"/>
    <w:rsid w:val="009251F5"/>
    <w:rsid w:val="009265C6"/>
    <w:rsid w:val="009310CF"/>
    <w:rsid w:val="00933865"/>
    <w:rsid w:val="0093414E"/>
    <w:rsid w:val="009353DE"/>
    <w:rsid w:val="00941A4C"/>
    <w:rsid w:val="0094263D"/>
    <w:rsid w:val="00953440"/>
    <w:rsid w:val="0095355B"/>
    <w:rsid w:val="00957A31"/>
    <w:rsid w:val="009621CC"/>
    <w:rsid w:val="00962738"/>
    <w:rsid w:val="00963D12"/>
    <w:rsid w:val="00965735"/>
    <w:rsid w:val="00972AE2"/>
    <w:rsid w:val="009770EA"/>
    <w:rsid w:val="00977B5E"/>
    <w:rsid w:val="00983515"/>
    <w:rsid w:val="00983843"/>
    <w:rsid w:val="00983B3E"/>
    <w:rsid w:val="009936BE"/>
    <w:rsid w:val="00994545"/>
    <w:rsid w:val="00994910"/>
    <w:rsid w:val="00995AF7"/>
    <w:rsid w:val="00995DEB"/>
    <w:rsid w:val="009A00E0"/>
    <w:rsid w:val="009B0255"/>
    <w:rsid w:val="009B4B80"/>
    <w:rsid w:val="009B66EF"/>
    <w:rsid w:val="009B7629"/>
    <w:rsid w:val="009C1760"/>
    <w:rsid w:val="009C2ADE"/>
    <w:rsid w:val="009C2F12"/>
    <w:rsid w:val="009C599A"/>
    <w:rsid w:val="009D0DEB"/>
    <w:rsid w:val="009D19B2"/>
    <w:rsid w:val="009D1A17"/>
    <w:rsid w:val="009D50C1"/>
    <w:rsid w:val="009D60F0"/>
    <w:rsid w:val="009E0FCA"/>
    <w:rsid w:val="009E15CC"/>
    <w:rsid w:val="009E5E74"/>
    <w:rsid w:val="009E6FF1"/>
    <w:rsid w:val="009F311C"/>
    <w:rsid w:val="009F33BC"/>
    <w:rsid w:val="009F5629"/>
    <w:rsid w:val="009F712F"/>
    <w:rsid w:val="009F72C9"/>
    <w:rsid w:val="00A009A9"/>
    <w:rsid w:val="00A01DAF"/>
    <w:rsid w:val="00A03C5B"/>
    <w:rsid w:val="00A051FF"/>
    <w:rsid w:val="00A07211"/>
    <w:rsid w:val="00A10EE0"/>
    <w:rsid w:val="00A16B1E"/>
    <w:rsid w:val="00A22FF6"/>
    <w:rsid w:val="00A243B2"/>
    <w:rsid w:val="00A3059B"/>
    <w:rsid w:val="00A30659"/>
    <w:rsid w:val="00A306D7"/>
    <w:rsid w:val="00A3091F"/>
    <w:rsid w:val="00A3149F"/>
    <w:rsid w:val="00A3435C"/>
    <w:rsid w:val="00A5500B"/>
    <w:rsid w:val="00A56D5E"/>
    <w:rsid w:val="00A603A2"/>
    <w:rsid w:val="00A619ED"/>
    <w:rsid w:val="00A67574"/>
    <w:rsid w:val="00A71D56"/>
    <w:rsid w:val="00A73DA4"/>
    <w:rsid w:val="00A7691F"/>
    <w:rsid w:val="00A8058F"/>
    <w:rsid w:val="00A81EDC"/>
    <w:rsid w:val="00A83341"/>
    <w:rsid w:val="00A83970"/>
    <w:rsid w:val="00A86CF1"/>
    <w:rsid w:val="00A95C5D"/>
    <w:rsid w:val="00A965A2"/>
    <w:rsid w:val="00A96709"/>
    <w:rsid w:val="00A97C5F"/>
    <w:rsid w:val="00AA2D50"/>
    <w:rsid w:val="00AA3BA8"/>
    <w:rsid w:val="00AA581A"/>
    <w:rsid w:val="00AB0FA3"/>
    <w:rsid w:val="00AB59E1"/>
    <w:rsid w:val="00AC3A4B"/>
    <w:rsid w:val="00AC794D"/>
    <w:rsid w:val="00AD279B"/>
    <w:rsid w:val="00AD4683"/>
    <w:rsid w:val="00AD506C"/>
    <w:rsid w:val="00AE1DB4"/>
    <w:rsid w:val="00AE4C5C"/>
    <w:rsid w:val="00AE56A5"/>
    <w:rsid w:val="00AE6B8A"/>
    <w:rsid w:val="00AF07E7"/>
    <w:rsid w:val="00AF50EE"/>
    <w:rsid w:val="00AF5D1F"/>
    <w:rsid w:val="00B130DB"/>
    <w:rsid w:val="00B30173"/>
    <w:rsid w:val="00B34866"/>
    <w:rsid w:val="00B356A8"/>
    <w:rsid w:val="00B41952"/>
    <w:rsid w:val="00B435D3"/>
    <w:rsid w:val="00B45959"/>
    <w:rsid w:val="00B52EA0"/>
    <w:rsid w:val="00B53948"/>
    <w:rsid w:val="00B60DBB"/>
    <w:rsid w:val="00B620B6"/>
    <w:rsid w:val="00B62276"/>
    <w:rsid w:val="00B63DE1"/>
    <w:rsid w:val="00B644F6"/>
    <w:rsid w:val="00B706F7"/>
    <w:rsid w:val="00B70A2E"/>
    <w:rsid w:val="00B7270D"/>
    <w:rsid w:val="00B73C71"/>
    <w:rsid w:val="00B746C5"/>
    <w:rsid w:val="00B81E84"/>
    <w:rsid w:val="00B82836"/>
    <w:rsid w:val="00B83D0B"/>
    <w:rsid w:val="00B857A4"/>
    <w:rsid w:val="00BA308F"/>
    <w:rsid w:val="00BA3B2E"/>
    <w:rsid w:val="00BA4E96"/>
    <w:rsid w:val="00BA5FB5"/>
    <w:rsid w:val="00BA6934"/>
    <w:rsid w:val="00BA7746"/>
    <w:rsid w:val="00BC1AFE"/>
    <w:rsid w:val="00BC2713"/>
    <w:rsid w:val="00BC29A4"/>
    <w:rsid w:val="00BC5F94"/>
    <w:rsid w:val="00BC6A68"/>
    <w:rsid w:val="00BC7971"/>
    <w:rsid w:val="00BD065D"/>
    <w:rsid w:val="00BD3276"/>
    <w:rsid w:val="00BD5137"/>
    <w:rsid w:val="00BD59A7"/>
    <w:rsid w:val="00BE0EF8"/>
    <w:rsid w:val="00BE2447"/>
    <w:rsid w:val="00BE3432"/>
    <w:rsid w:val="00BE413B"/>
    <w:rsid w:val="00BE43F8"/>
    <w:rsid w:val="00BE5956"/>
    <w:rsid w:val="00BE78C4"/>
    <w:rsid w:val="00BF44CF"/>
    <w:rsid w:val="00BF4A46"/>
    <w:rsid w:val="00BF4EFE"/>
    <w:rsid w:val="00C06B0F"/>
    <w:rsid w:val="00C074A0"/>
    <w:rsid w:val="00C125E3"/>
    <w:rsid w:val="00C12CCC"/>
    <w:rsid w:val="00C1489C"/>
    <w:rsid w:val="00C153AF"/>
    <w:rsid w:val="00C1749D"/>
    <w:rsid w:val="00C2023C"/>
    <w:rsid w:val="00C23A0E"/>
    <w:rsid w:val="00C26C53"/>
    <w:rsid w:val="00C26D61"/>
    <w:rsid w:val="00C3093E"/>
    <w:rsid w:val="00C35572"/>
    <w:rsid w:val="00C41726"/>
    <w:rsid w:val="00C4579D"/>
    <w:rsid w:val="00C54FAF"/>
    <w:rsid w:val="00C606E3"/>
    <w:rsid w:val="00C618E3"/>
    <w:rsid w:val="00C61F07"/>
    <w:rsid w:val="00C64275"/>
    <w:rsid w:val="00C649C6"/>
    <w:rsid w:val="00C65C0B"/>
    <w:rsid w:val="00C663AA"/>
    <w:rsid w:val="00C752FB"/>
    <w:rsid w:val="00C81222"/>
    <w:rsid w:val="00C812E6"/>
    <w:rsid w:val="00C81E9E"/>
    <w:rsid w:val="00C83DD3"/>
    <w:rsid w:val="00C90792"/>
    <w:rsid w:val="00C91699"/>
    <w:rsid w:val="00C93565"/>
    <w:rsid w:val="00C93F2D"/>
    <w:rsid w:val="00C94CD9"/>
    <w:rsid w:val="00C94E5B"/>
    <w:rsid w:val="00C95678"/>
    <w:rsid w:val="00C97989"/>
    <w:rsid w:val="00CA039B"/>
    <w:rsid w:val="00CA3712"/>
    <w:rsid w:val="00CA55B5"/>
    <w:rsid w:val="00CA7801"/>
    <w:rsid w:val="00CA7A99"/>
    <w:rsid w:val="00CB3ED3"/>
    <w:rsid w:val="00CB6F4D"/>
    <w:rsid w:val="00CB7A18"/>
    <w:rsid w:val="00CC0ECC"/>
    <w:rsid w:val="00CC25D4"/>
    <w:rsid w:val="00CC4907"/>
    <w:rsid w:val="00CD30B4"/>
    <w:rsid w:val="00CE335F"/>
    <w:rsid w:val="00CE396F"/>
    <w:rsid w:val="00CE400E"/>
    <w:rsid w:val="00CE48F6"/>
    <w:rsid w:val="00CE7DB5"/>
    <w:rsid w:val="00CF56CC"/>
    <w:rsid w:val="00CF5D29"/>
    <w:rsid w:val="00CF7078"/>
    <w:rsid w:val="00D006CD"/>
    <w:rsid w:val="00D00C14"/>
    <w:rsid w:val="00D022AB"/>
    <w:rsid w:val="00D04BE3"/>
    <w:rsid w:val="00D11451"/>
    <w:rsid w:val="00D124BC"/>
    <w:rsid w:val="00D12D9A"/>
    <w:rsid w:val="00D13897"/>
    <w:rsid w:val="00D145F7"/>
    <w:rsid w:val="00D1652D"/>
    <w:rsid w:val="00D20672"/>
    <w:rsid w:val="00D22DB9"/>
    <w:rsid w:val="00D25341"/>
    <w:rsid w:val="00D27CFD"/>
    <w:rsid w:val="00D30936"/>
    <w:rsid w:val="00D31955"/>
    <w:rsid w:val="00D31C59"/>
    <w:rsid w:val="00D34FB4"/>
    <w:rsid w:val="00D35916"/>
    <w:rsid w:val="00D419E5"/>
    <w:rsid w:val="00D47433"/>
    <w:rsid w:val="00D47D44"/>
    <w:rsid w:val="00D55E7F"/>
    <w:rsid w:val="00D639C3"/>
    <w:rsid w:val="00D646CA"/>
    <w:rsid w:val="00D740DE"/>
    <w:rsid w:val="00D749FD"/>
    <w:rsid w:val="00D76307"/>
    <w:rsid w:val="00D76849"/>
    <w:rsid w:val="00D77EA8"/>
    <w:rsid w:val="00D80490"/>
    <w:rsid w:val="00D82F36"/>
    <w:rsid w:val="00D90E10"/>
    <w:rsid w:val="00D93715"/>
    <w:rsid w:val="00D9648A"/>
    <w:rsid w:val="00D975D4"/>
    <w:rsid w:val="00DA0E87"/>
    <w:rsid w:val="00DA56CD"/>
    <w:rsid w:val="00DB47D4"/>
    <w:rsid w:val="00DB672D"/>
    <w:rsid w:val="00DB75DF"/>
    <w:rsid w:val="00DC054C"/>
    <w:rsid w:val="00DC467F"/>
    <w:rsid w:val="00DD0252"/>
    <w:rsid w:val="00DD05D0"/>
    <w:rsid w:val="00DD0FA8"/>
    <w:rsid w:val="00DD15A9"/>
    <w:rsid w:val="00DD4151"/>
    <w:rsid w:val="00DD7924"/>
    <w:rsid w:val="00DE4D5D"/>
    <w:rsid w:val="00DE65EA"/>
    <w:rsid w:val="00DF12DF"/>
    <w:rsid w:val="00DF130C"/>
    <w:rsid w:val="00DF59F0"/>
    <w:rsid w:val="00E0014D"/>
    <w:rsid w:val="00E02C34"/>
    <w:rsid w:val="00E04BE6"/>
    <w:rsid w:val="00E0674A"/>
    <w:rsid w:val="00E2057D"/>
    <w:rsid w:val="00E26152"/>
    <w:rsid w:val="00E30BD2"/>
    <w:rsid w:val="00E3228F"/>
    <w:rsid w:val="00E329E5"/>
    <w:rsid w:val="00E33626"/>
    <w:rsid w:val="00E3654D"/>
    <w:rsid w:val="00E3675C"/>
    <w:rsid w:val="00E410F9"/>
    <w:rsid w:val="00E41566"/>
    <w:rsid w:val="00E4478C"/>
    <w:rsid w:val="00E47752"/>
    <w:rsid w:val="00E54A98"/>
    <w:rsid w:val="00E54C3A"/>
    <w:rsid w:val="00E56B1A"/>
    <w:rsid w:val="00E56DFF"/>
    <w:rsid w:val="00E60D2C"/>
    <w:rsid w:val="00E62AB9"/>
    <w:rsid w:val="00E6448D"/>
    <w:rsid w:val="00E7169A"/>
    <w:rsid w:val="00E75EDA"/>
    <w:rsid w:val="00E77C08"/>
    <w:rsid w:val="00E77DC9"/>
    <w:rsid w:val="00E823A5"/>
    <w:rsid w:val="00E827D0"/>
    <w:rsid w:val="00E841EE"/>
    <w:rsid w:val="00E87600"/>
    <w:rsid w:val="00E879DC"/>
    <w:rsid w:val="00E900D7"/>
    <w:rsid w:val="00E91E9C"/>
    <w:rsid w:val="00E93417"/>
    <w:rsid w:val="00E93A8E"/>
    <w:rsid w:val="00EA009E"/>
    <w:rsid w:val="00EA2938"/>
    <w:rsid w:val="00EB1FDA"/>
    <w:rsid w:val="00EB4CA6"/>
    <w:rsid w:val="00EB5BF4"/>
    <w:rsid w:val="00EC5971"/>
    <w:rsid w:val="00EC6509"/>
    <w:rsid w:val="00EC7A5B"/>
    <w:rsid w:val="00ED03BC"/>
    <w:rsid w:val="00ED2ACA"/>
    <w:rsid w:val="00ED3839"/>
    <w:rsid w:val="00ED3EF1"/>
    <w:rsid w:val="00ED438A"/>
    <w:rsid w:val="00ED4E37"/>
    <w:rsid w:val="00ED6D68"/>
    <w:rsid w:val="00EE3A67"/>
    <w:rsid w:val="00EE5AC1"/>
    <w:rsid w:val="00EE6DBF"/>
    <w:rsid w:val="00EF6331"/>
    <w:rsid w:val="00EF6861"/>
    <w:rsid w:val="00F00045"/>
    <w:rsid w:val="00F027C3"/>
    <w:rsid w:val="00F02DB0"/>
    <w:rsid w:val="00F07E7A"/>
    <w:rsid w:val="00F140D1"/>
    <w:rsid w:val="00F14963"/>
    <w:rsid w:val="00F14A9A"/>
    <w:rsid w:val="00F2097E"/>
    <w:rsid w:val="00F22AEF"/>
    <w:rsid w:val="00F237E9"/>
    <w:rsid w:val="00F31D6A"/>
    <w:rsid w:val="00F4314F"/>
    <w:rsid w:val="00F5087B"/>
    <w:rsid w:val="00F52D4B"/>
    <w:rsid w:val="00F547C3"/>
    <w:rsid w:val="00F625E8"/>
    <w:rsid w:val="00F62934"/>
    <w:rsid w:val="00F637A1"/>
    <w:rsid w:val="00F70FD0"/>
    <w:rsid w:val="00F71B78"/>
    <w:rsid w:val="00F73908"/>
    <w:rsid w:val="00F8047E"/>
    <w:rsid w:val="00F80CA9"/>
    <w:rsid w:val="00F82BD1"/>
    <w:rsid w:val="00F8316D"/>
    <w:rsid w:val="00F83709"/>
    <w:rsid w:val="00F84D83"/>
    <w:rsid w:val="00F853C7"/>
    <w:rsid w:val="00F857C9"/>
    <w:rsid w:val="00F916FA"/>
    <w:rsid w:val="00F91A14"/>
    <w:rsid w:val="00F93652"/>
    <w:rsid w:val="00F93ED7"/>
    <w:rsid w:val="00F94095"/>
    <w:rsid w:val="00F9530B"/>
    <w:rsid w:val="00FA1FF3"/>
    <w:rsid w:val="00FA3E60"/>
    <w:rsid w:val="00FA4622"/>
    <w:rsid w:val="00FC11FA"/>
    <w:rsid w:val="00FC31B0"/>
    <w:rsid w:val="00FC5A05"/>
    <w:rsid w:val="00FD14AC"/>
    <w:rsid w:val="00FE0022"/>
    <w:rsid w:val="00FE19E8"/>
    <w:rsid w:val="00FE31C6"/>
    <w:rsid w:val="00FE5D39"/>
    <w:rsid w:val="00FF1909"/>
    <w:rsid w:val="00FF3082"/>
    <w:rsid w:val="00FF72BD"/>
    <w:rsid w:val="00FF7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0DB"/>
  </w:style>
  <w:style w:type="paragraph" w:styleId="1">
    <w:name w:val="heading 1"/>
    <w:basedOn w:val="a"/>
    <w:next w:val="a"/>
    <w:qFormat/>
    <w:rsid w:val="00B130DB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rsid w:val="00B130DB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qFormat/>
    <w:rsid w:val="00B130DB"/>
    <w:pPr>
      <w:keepNext/>
      <w:autoSpaceDE w:val="0"/>
      <w:autoSpaceDN w:val="0"/>
      <w:adjustRightInd w:val="0"/>
      <w:jc w:val="center"/>
      <w:outlineLvl w:val="2"/>
    </w:pPr>
    <w:rPr>
      <w:color w:val="000000"/>
      <w:sz w:val="28"/>
      <w:szCs w:val="28"/>
    </w:rPr>
  </w:style>
  <w:style w:type="paragraph" w:styleId="4">
    <w:name w:val="heading 4"/>
    <w:basedOn w:val="a"/>
    <w:next w:val="a"/>
    <w:qFormat/>
    <w:rsid w:val="00B130DB"/>
    <w:pPr>
      <w:keepNext/>
      <w:autoSpaceDE w:val="0"/>
      <w:autoSpaceDN w:val="0"/>
      <w:adjustRightInd w:val="0"/>
      <w:outlineLvl w:val="3"/>
    </w:pPr>
    <w:rPr>
      <w:color w:val="000000"/>
      <w:spacing w:val="-8"/>
      <w:sz w:val="28"/>
      <w:szCs w:val="22"/>
    </w:rPr>
  </w:style>
  <w:style w:type="paragraph" w:styleId="5">
    <w:name w:val="heading 5"/>
    <w:basedOn w:val="a"/>
    <w:next w:val="a"/>
    <w:qFormat/>
    <w:rsid w:val="00B130DB"/>
    <w:pPr>
      <w:keepNext/>
      <w:ind w:left="396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qFormat/>
    <w:rsid w:val="00B130DB"/>
    <w:pPr>
      <w:keepNext/>
      <w:pageBreakBefore/>
      <w:autoSpaceDE w:val="0"/>
      <w:autoSpaceDN w:val="0"/>
      <w:adjustRightInd w:val="0"/>
      <w:ind w:left="6237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qFormat/>
    <w:rsid w:val="00B130DB"/>
    <w:pPr>
      <w:keepNext/>
      <w:spacing w:line="209" w:lineRule="auto"/>
      <w:ind w:left="12066"/>
      <w:jc w:val="center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B130DB"/>
    <w:pPr>
      <w:keepNext/>
      <w:jc w:val="right"/>
      <w:outlineLvl w:val="7"/>
    </w:pPr>
    <w:rPr>
      <w:sz w:val="24"/>
      <w:szCs w:val="28"/>
    </w:rPr>
  </w:style>
  <w:style w:type="paragraph" w:styleId="9">
    <w:name w:val="heading 9"/>
    <w:basedOn w:val="a"/>
    <w:next w:val="a"/>
    <w:qFormat/>
    <w:rsid w:val="00B130DB"/>
    <w:pPr>
      <w:keepNext/>
      <w:spacing w:line="216" w:lineRule="auto"/>
      <w:jc w:val="both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130DB"/>
    <w:rPr>
      <w:sz w:val="28"/>
    </w:rPr>
  </w:style>
  <w:style w:type="paragraph" w:styleId="a4">
    <w:name w:val="Body Text Indent"/>
    <w:basedOn w:val="a"/>
    <w:link w:val="a5"/>
    <w:rsid w:val="00B130DB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B130DB"/>
    <w:pPr>
      <w:jc w:val="center"/>
    </w:pPr>
    <w:rPr>
      <w:sz w:val="28"/>
    </w:rPr>
  </w:style>
  <w:style w:type="paragraph" w:styleId="a6">
    <w:name w:val="footer"/>
    <w:basedOn w:val="a"/>
    <w:rsid w:val="00B130DB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rsid w:val="00B130DB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B130DB"/>
  </w:style>
  <w:style w:type="character" w:customStyle="1" w:styleId="aa">
    <w:name w:val="Гипертекстовая ссылка"/>
    <w:rsid w:val="00B130DB"/>
    <w:rPr>
      <w:b/>
      <w:bCs/>
      <w:color w:val="008000"/>
      <w:u w:val="single"/>
    </w:rPr>
  </w:style>
  <w:style w:type="paragraph" w:customStyle="1" w:styleId="ab">
    <w:name w:val="Текст (прав. подпись)"/>
    <w:basedOn w:val="a"/>
    <w:next w:val="a"/>
    <w:rsid w:val="00B130DB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c">
    <w:name w:val="Таблицы (моноширинный)"/>
    <w:basedOn w:val="a"/>
    <w:next w:val="a"/>
    <w:rsid w:val="00B130D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Title">
    <w:name w:val="ConsTitle"/>
    <w:rsid w:val="00B130DB"/>
    <w:pPr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20">
    <w:name w:val="Body Text Indent 2"/>
    <w:basedOn w:val="a"/>
    <w:rsid w:val="00B130DB"/>
    <w:pPr>
      <w:ind w:firstLine="720"/>
      <w:jc w:val="both"/>
    </w:pPr>
    <w:rPr>
      <w:sz w:val="28"/>
      <w:szCs w:val="28"/>
    </w:rPr>
  </w:style>
  <w:style w:type="paragraph" w:styleId="30">
    <w:name w:val="Body Text Indent 3"/>
    <w:basedOn w:val="a"/>
    <w:rsid w:val="00B130DB"/>
    <w:pPr>
      <w:autoSpaceDE w:val="0"/>
      <w:autoSpaceDN w:val="0"/>
      <w:adjustRightInd w:val="0"/>
      <w:ind w:firstLine="720"/>
      <w:jc w:val="both"/>
    </w:pPr>
    <w:rPr>
      <w:color w:val="000000"/>
      <w:sz w:val="28"/>
      <w:szCs w:val="28"/>
    </w:rPr>
  </w:style>
  <w:style w:type="paragraph" w:customStyle="1" w:styleId="xl24">
    <w:name w:val="xl24"/>
    <w:basedOn w:val="a"/>
    <w:rsid w:val="00B13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28"/>
      <w:szCs w:val="28"/>
    </w:rPr>
  </w:style>
  <w:style w:type="paragraph" w:customStyle="1" w:styleId="xl25">
    <w:name w:val="xl25"/>
    <w:basedOn w:val="a"/>
    <w:rsid w:val="00B130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28"/>
      <w:szCs w:val="28"/>
    </w:rPr>
  </w:style>
  <w:style w:type="paragraph" w:customStyle="1" w:styleId="xl26">
    <w:name w:val="xl26"/>
    <w:basedOn w:val="a"/>
    <w:rsid w:val="00B130DB"/>
    <w:pPr>
      <w:spacing w:before="100" w:beforeAutospacing="1" w:after="100" w:afterAutospacing="1"/>
      <w:textAlignment w:val="top"/>
    </w:pPr>
    <w:rPr>
      <w:rFonts w:eastAsia="Arial Unicode MS"/>
      <w:sz w:val="28"/>
      <w:szCs w:val="28"/>
    </w:rPr>
  </w:style>
  <w:style w:type="paragraph" w:customStyle="1" w:styleId="xl27">
    <w:name w:val="xl27"/>
    <w:basedOn w:val="a"/>
    <w:rsid w:val="00B13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color w:val="000000"/>
      <w:sz w:val="28"/>
      <w:szCs w:val="28"/>
    </w:rPr>
  </w:style>
  <w:style w:type="paragraph" w:customStyle="1" w:styleId="xl28">
    <w:name w:val="xl28"/>
    <w:basedOn w:val="a"/>
    <w:rsid w:val="00B130DB"/>
    <w:pPr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29">
    <w:name w:val="xl29"/>
    <w:basedOn w:val="a"/>
    <w:rsid w:val="00B13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color w:val="000000"/>
      <w:sz w:val="28"/>
      <w:szCs w:val="28"/>
    </w:rPr>
  </w:style>
  <w:style w:type="paragraph" w:customStyle="1" w:styleId="xl30">
    <w:name w:val="xl30"/>
    <w:basedOn w:val="a"/>
    <w:rsid w:val="00B13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sz w:val="28"/>
      <w:szCs w:val="28"/>
    </w:rPr>
  </w:style>
  <w:style w:type="paragraph" w:customStyle="1" w:styleId="xl31">
    <w:name w:val="xl31"/>
    <w:basedOn w:val="a"/>
    <w:rsid w:val="00B130DB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sz w:val="28"/>
      <w:szCs w:val="28"/>
    </w:rPr>
  </w:style>
  <w:style w:type="paragraph" w:customStyle="1" w:styleId="xl32">
    <w:name w:val="xl32"/>
    <w:basedOn w:val="a"/>
    <w:rsid w:val="00B130DB"/>
    <w:pPr>
      <w:spacing w:before="100" w:beforeAutospacing="1" w:after="100" w:afterAutospacing="1"/>
      <w:textAlignment w:val="top"/>
    </w:pPr>
    <w:rPr>
      <w:rFonts w:eastAsia="Arial Unicode MS"/>
      <w:sz w:val="28"/>
      <w:szCs w:val="28"/>
    </w:rPr>
  </w:style>
  <w:style w:type="paragraph" w:customStyle="1" w:styleId="xl33">
    <w:name w:val="xl33"/>
    <w:basedOn w:val="a"/>
    <w:rsid w:val="00B130DB"/>
    <w:pPr>
      <w:spacing w:before="100" w:beforeAutospacing="1" w:after="100" w:afterAutospacing="1"/>
      <w:jc w:val="center"/>
      <w:textAlignment w:val="top"/>
    </w:pPr>
    <w:rPr>
      <w:rFonts w:eastAsia="Arial Unicode MS"/>
      <w:sz w:val="28"/>
      <w:szCs w:val="28"/>
    </w:rPr>
  </w:style>
  <w:style w:type="paragraph" w:customStyle="1" w:styleId="xl34">
    <w:name w:val="xl34"/>
    <w:basedOn w:val="a"/>
    <w:rsid w:val="00B130DB"/>
    <w:pPr>
      <w:spacing w:before="100" w:beforeAutospacing="1" w:after="100" w:afterAutospacing="1"/>
      <w:textAlignment w:val="top"/>
    </w:pPr>
    <w:rPr>
      <w:rFonts w:eastAsia="Arial Unicode MS"/>
      <w:sz w:val="24"/>
      <w:szCs w:val="24"/>
    </w:rPr>
  </w:style>
  <w:style w:type="paragraph" w:customStyle="1" w:styleId="xl35">
    <w:name w:val="xl35"/>
    <w:basedOn w:val="a"/>
    <w:rsid w:val="00B130DB"/>
    <w:pPr>
      <w:spacing w:before="100" w:beforeAutospacing="1" w:after="100" w:afterAutospacing="1"/>
      <w:textAlignment w:val="top"/>
    </w:pPr>
    <w:rPr>
      <w:rFonts w:eastAsia="Arial Unicode MS"/>
      <w:color w:val="000000"/>
      <w:sz w:val="24"/>
      <w:szCs w:val="24"/>
    </w:rPr>
  </w:style>
  <w:style w:type="paragraph" w:customStyle="1" w:styleId="xl36">
    <w:name w:val="xl36"/>
    <w:basedOn w:val="a"/>
    <w:rsid w:val="00B130DB"/>
    <w:pPr>
      <w:spacing w:before="100" w:beforeAutospacing="1" w:after="100" w:afterAutospacing="1"/>
      <w:textAlignment w:val="top"/>
    </w:pPr>
    <w:rPr>
      <w:rFonts w:eastAsia="Arial Unicode MS"/>
      <w:i/>
      <w:iCs/>
      <w:sz w:val="24"/>
      <w:szCs w:val="24"/>
    </w:rPr>
  </w:style>
  <w:style w:type="paragraph" w:customStyle="1" w:styleId="xl37">
    <w:name w:val="xl37"/>
    <w:basedOn w:val="a"/>
    <w:rsid w:val="00B130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</w:rPr>
  </w:style>
  <w:style w:type="paragraph" w:customStyle="1" w:styleId="xl38">
    <w:name w:val="xl38"/>
    <w:basedOn w:val="a"/>
    <w:rsid w:val="00B130DB"/>
    <w:pPr>
      <w:spacing w:before="100" w:beforeAutospacing="1" w:after="100" w:afterAutospacing="1"/>
      <w:jc w:val="center"/>
      <w:textAlignment w:val="top"/>
    </w:pPr>
    <w:rPr>
      <w:rFonts w:eastAsia="Arial Unicode MS"/>
      <w:sz w:val="28"/>
      <w:szCs w:val="28"/>
    </w:rPr>
  </w:style>
  <w:style w:type="paragraph" w:customStyle="1" w:styleId="xl39">
    <w:name w:val="xl39"/>
    <w:basedOn w:val="a"/>
    <w:rsid w:val="00B130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</w:rPr>
  </w:style>
  <w:style w:type="paragraph" w:customStyle="1" w:styleId="xl40">
    <w:name w:val="xl40"/>
    <w:basedOn w:val="a"/>
    <w:rsid w:val="00B130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</w:rPr>
  </w:style>
  <w:style w:type="paragraph" w:customStyle="1" w:styleId="xl41">
    <w:name w:val="xl41"/>
    <w:basedOn w:val="a"/>
    <w:rsid w:val="00B130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</w:rPr>
  </w:style>
  <w:style w:type="paragraph" w:customStyle="1" w:styleId="xl42">
    <w:name w:val="xl42"/>
    <w:basedOn w:val="a"/>
    <w:rsid w:val="00B130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</w:rPr>
  </w:style>
  <w:style w:type="paragraph" w:customStyle="1" w:styleId="xl43">
    <w:name w:val="xl43"/>
    <w:basedOn w:val="a"/>
    <w:rsid w:val="00B130D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</w:rPr>
  </w:style>
  <w:style w:type="paragraph" w:customStyle="1" w:styleId="xl44">
    <w:name w:val="xl44"/>
    <w:basedOn w:val="a"/>
    <w:rsid w:val="00B130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</w:rPr>
  </w:style>
  <w:style w:type="paragraph" w:customStyle="1" w:styleId="xl45">
    <w:name w:val="xl45"/>
    <w:basedOn w:val="a"/>
    <w:rsid w:val="00B130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</w:rPr>
  </w:style>
  <w:style w:type="paragraph" w:customStyle="1" w:styleId="xl46">
    <w:name w:val="xl46"/>
    <w:basedOn w:val="a"/>
    <w:rsid w:val="00B130DB"/>
    <w:pPr>
      <w:spacing w:before="100" w:beforeAutospacing="1" w:after="100" w:afterAutospacing="1"/>
      <w:jc w:val="right"/>
    </w:pPr>
    <w:rPr>
      <w:rFonts w:eastAsia="Arial Unicode MS"/>
      <w:sz w:val="28"/>
      <w:szCs w:val="28"/>
    </w:rPr>
  </w:style>
  <w:style w:type="paragraph" w:customStyle="1" w:styleId="xl47">
    <w:name w:val="xl47"/>
    <w:basedOn w:val="a"/>
    <w:rsid w:val="00B130DB"/>
    <w:pPr>
      <w:spacing w:before="100" w:beforeAutospacing="1" w:after="100" w:afterAutospacing="1"/>
      <w:textAlignment w:val="center"/>
    </w:pPr>
    <w:rPr>
      <w:rFonts w:eastAsia="Arial Unicode MS"/>
      <w:sz w:val="28"/>
      <w:szCs w:val="28"/>
    </w:rPr>
  </w:style>
  <w:style w:type="paragraph" w:styleId="21">
    <w:name w:val="Body Text 2"/>
    <w:basedOn w:val="a"/>
    <w:rsid w:val="00B130DB"/>
    <w:pPr>
      <w:jc w:val="center"/>
    </w:pPr>
    <w:rPr>
      <w:sz w:val="24"/>
      <w:szCs w:val="18"/>
    </w:rPr>
  </w:style>
  <w:style w:type="paragraph" w:styleId="ad">
    <w:name w:val="List Paragraph"/>
    <w:basedOn w:val="a"/>
    <w:uiPriority w:val="34"/>
    <w:qFormat/>
    <w:rsid w:val="009C1760"/>
    <w:pPr>
      <w:ind w:left="708"/>
    </w:pPr>
  </w:style>
  <w:style w:type="paragraph" w:styleId="31">
    <w:name w:val="Body Text 3"/>
    <w:basedOn w:val="a"/>
    <w:rsid w:val="00B130DB"/>
    <w:pPr>
      <w:spacing w:after="120"/>
    </w:pPr>
    <w:rPr>
      <w:sz w:val="16"/>
      <w:szCs w:val="16"/>
    </w:rPr>
  </w:style>
  <w:style w:type="character" w:customStyle="1" w:styleId="a5">
    <w:name w:val="Основной текст с отступом Знак"/>
    <w:link w:val="a4"/>
    <w:rsid w:val="004C1A9A"/>
    <w:rPr>
      <w:sz w:val="28"/>
    </w:rPr>
  </w:style>
  <w:style w:type="table" w:styleId="ae">
    <w:name w:val="Table Grid"/>
    <w:basedOn w:val="a1"/>
    <w:uiPriority w:val="59"/>
    <w:rsid w:val="00CA55B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"/>
    <w:rsid w:val="00C61F07"/>
    <w:pPr>
      <w:ind w:firstLine="720"/>
      <w:jc w:val="both"/>
    </w:pPr>
  </w:style>
  <w:style w:type="paragraph" w:styleId="af">
    <w:name w:val="Balloon Text"/>
    <w:basedOn w:val="a"/>
    <w:link w:val="af0"/>
    <w:uiPriority w:val="99"/>
    <w:semiHidden/>
    <w:unhideWhenUsed/>
    <w:rsid w:val="00412FA4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412FA4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544CA5"/>
    <w:pPr>
      <w:suppressAutoHyphens/>
      <w:spacing w:before="100" w:after="100"/>
    </w:pPr>
    <w:rPr>
      <w:color w:val="000000"/>
      <w:sz w:val="28"/>
      <w:szCs w:val="28"/>
      <w:lang w:eastAsia="zh-CN"/>
    </w:rPr>
  </w:style>
  <w:style w:type="paragraph" w:customStyle="1" w:styleId="310">
    <w:name w:val="Основной текст с отступом 31"/>
    <w:basedOn w:val="a"/>
    <w:rsid w:val="00DE65EA"/>
    <w:pPr>
      <w:suppressAutoHyphens/>
      <w:autoSpaceDE w:val="0"/>
      <w:ind w:firstLine="720"/>
      <w:jc w:val="both"/>
    </w:pPr>
    <w:rPr>
      <w:color w:val="000000"/>
      <w:sz w:val="28"/>
      <w:szCs w:val="28"/>
      <w:lang w:eastAsia="zh-CN"/>
    </w:rPr>
  </w:style>
  <w:style w:type="paragraph" w:customStyle="1" w:styleId="Normal1">
    <w:name w:val="Normal1"/>
    <w:rsid w:val="00FF1909"/>
    <w:pPr>
      <w:suppressAutoHyphens/>
      <w:spacing w:after="160" w:line="259" w:lineRule="auto"/>
    </w:pPr>
    <w:rPr>
      <w:color w:val="00000A"/>
    </w:rPr>
  </w:style>
  <w:style w:type="character" w:customStyle="1" w:styleId="apple-converted-space">
    <w:name w:val="apple-converted-space"/>
    <w:basedOn w:val="a0"/>
    <w:rsid w:val="00FF1909"/>
  </w:style>
  <w:style w:type="character" w:styleId="af1">
    <w:name w:val="Hyperlink"/>
    <w:uiPriority w:val="99"/>
    <w:rsid w:val="00FF1909"/>
    <w:rPr>
      <w:color w:val="0000FF"/>
      <w:u w:val="single"/>
    </w:rPr>
  </w:style>
  <w:style w:type="character" w:customStyle="1" w:styleId="a8">
    <w:name w:val="Верхний колонтитул Знак"/>
    <w:basedOn w:val="a0"/>
    <w:link w:val="a7"/>
    <w:rsid w:val="00662F27"/>
  </w:style>
  <w:style w:type="paragraph" w:customStyle="1" w:styleId="pboth">
    <w:name w:val="pboth"/>
    <w:basedOn w:val="a"/>
    <w:rsid w:val="00C81E9E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256F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256F65"/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qFormat/>
    <w:rsid w:val="00E0674A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E0674A"/>
    <w:rPr>
      <w:rFonts w:ascii="Arial" w:hAnsi="Arial" w:cs="Arial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7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55;&#1086;&#1089;&#1090;&#1072;&#1085;&#1086;&#1074;&#1083;&#1077;&#1085;&#1080;&#1077;%20&#1040;&#1056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АРО</Template>
  <TotalTime>7</TotalTime>
  <Pages>1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3321</CharactersWithSpaces>
  <SharedDoc>false</SharedDoc>
  <HLinks>
    <vt:vector size="6" baseType="variant">
      <vt:variant>
        <vt:i4>1966136</vt:i4>
      </vt:variant>
      <vt:variant>
        <vt:i4>0</vt:i4>
      </vt:variant>
      <vt:variant>
        <vt:i4>0</vt:i4>
      </vt:variant>
      <vt:variant>
        <vt:i4>5</vt:i4>
      </vt:variant>
      <vt:variant>
        <vt:lpwstr>https://www.consultant.ru/document/cons_doc_LAW_453313/a2588b2a1374c05e0939bb4df8e54fc0dfd6e000/</vt:lpwstr>
      </vt:variant>
      <vt:variant>
        <vt:lpwstr>dst359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Машбюро\</dc:creator>
  <cp:lastModifiedBy>Романенко ОИ</cp:lastModifiedBy>
  <cp:revision>5</cp:revision>
  <cp:lastPrinted>2024-07-08T11:58:00Z</cp:lastPrinted>
  <dcterms:created xsi:type="dcterms:W3CDTF">2024-08-05T12:42:00Z</dcterms:created>
  <dcterms:modified xsi:type="dcterms:W3CDTF">2024-08-08T11:43:00Z</dcterms:modified>
</cp:coreProperties>
</file>