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</w:t>
            </w:r>
            <w:r w:rsidR="00DD0E2E">
              <w:rPr>
                <w:bCs/>
                <w:sz w:val="28"/>
              </w:rPr>
              <w:t>25 ноября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DD0E2E">
              <w:rPr>
                <w:bCs/>
                <w:sz w:val="28"/>
              </w:rPr>
              <w:t>173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DD0E2E" w:rsidRDefault="00662F27" w:rsidP="00DD0E2E">
      <w:pPr>
        <w:shd w:val="clear" w:color="auto" w:fill="FFFFFF"/>
        <w:rPr>
          <w:sz w:val="28"/>
          <w:szCs w:val="28"/>
        </w:rPr>
      </w:pPr>
      <w:r w:rsidRPr="00DD0E2E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DD0E2E" w:rsidRDefault="00662F27" w:rsidP="00DD0E2E">
      <w:pPr>
        <w:shd w:val="clear" w:color="auto" w:fill="FFFFFF"/>
        <w:rPr>
          <w:sz w:val="28"/>
          <w:szCs w:val="28"/>
        </w:rPr>
      </w:pPr>
      <w:r w:rsidRPr="00DD0E2E">
        <w:rPr>
          <w:sz w:val="28"/>
          <w:szCs w:val="28"/>
        </w:rPr>
        <w:t xml:space="preserve">Литвиновского сельского поселения от </w:t>
      </w:r>
      <w:r w:rsidR="009D7BD1" w:rsidRPr="00DD0E2E">
        <w:rPr>
          <w:sz w:val="28"/>
          <w:szCs w:val="28"/>
        </w:rPr>
        <w:t>19.02.2024</w:t>
      </w:r>
      <w:r w:rsidRPr="00DD0E2E">
        <w:rPr>
          <w:sz w:val="28"/>
          <w:szCs w:val="28"/>
        </w:rPr>
        <w:t>г</w:t>
      </w:r>
      <w:r w:rsidR="00E56B1A" w:rsidRPr="00DD0E2E">
        <w:rPr>
          <w:sz w:val="28"/>
          <w:szCs w:val="28"/>
        </w:rPr>
        <w:t xml:space="preserve"> № </w:t>
      </w:r>
      <w:r w:rsidR="009D7BD1" w:rsidRPr="00DD0E2E">
        <w:rPr>
          <w:sz w:val="28"/>
          <w:szCs w:val="28"/>
        </w:rPr>
        <w:t>28</w:t>
      </w:r>
    </w:p>
    <w:p w:rsidR="00487E17" w:rsidRPr="00DD0E2E" w:rsidRDefault="00DD05D0" w:rsidP="00DD0E2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D0E2E">
        <w:rPr>
          <w:sz w:val="28"/>
          <w:szCs w:val="28"/>
        </w:rPr>
        <w:t>«</w:t>
      </w:r>
      <w:r w:rsidR="009D7BD1" w:rsidRPr="00DD0E2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 в собственность без проведения торгов, находящегося в муниципальной собственности</w:t>
      </w:r>
      <w:r w:rsidRPr="00DD0E2E">
        <w:rPr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DD0E2E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</w:t>
      </w:r>
      <w:r w:rsidR="005326EC">
        <w:rPr>
          <w:sz w:val="28"/>
          <w:szCs w:val="28"/>
        </w:rPr>
        <w:t>22</w:t>
      </w:r>
      <w:r w:rsidRPr="00487E17">
        <w:rPr>
          <w:sz w:val="28"/>
          <w:szCs w:val="28"/>
        </w:rPr>
        <w:t xml:space="preserve">.07.2024 № </w:t>
      </w:r>
      <w:r w:rsidR="005326EC">
        <w:rPr>
          <w:sz w:val="28"/>
          <w:szCs w:val="28"/>
        </w:rPr>
        <w:t>194</w:t>
      </w:r>
      <w:r w:rsidRPr="00487E17">
        <w:rPr>
          <w:sz w:val="28"/>
          <w:szCs w:val="28"/>
        </w:rPr>
        <w:t>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</w:t>
      </w:r>
      <w:r w:rsidR="005326EC">
        <w:rPr>
          <w:sz w:val="28"/>
          <w:szCs w:val="28"/>
        </w:rPr>
        <w:t xml:space="preserve">Земельный кодекс Российской федерации»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3A06C4" w:rsidP="00C55E7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9D7BD1">
        <w:rPr>
          <w:rFonts w:ascii="Times New Roman" w:hAnsi="Times New Roman" w:cs="Times New Roman"/>
          <w:sz w:val="28"/>
          <w:szCs w:val="28"/>
        </w:rPr>
        <w:t>19.02.2024</w:t>
      </w:r>
      <w:r w:rsidR="001511CE">
        <w:rPr>
          <w:rFonts w:ascii="Times New Roman" w:hAnsi="Times New Roman" w:cs="Times New Roman"/>
          <w:sz w:val="28"/>
          <w:szCs w:val="28"/>
        </w:rPr>
        <w:t>г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 № </w:t>
      </w:r>
      <w:r w:rsidR="009D7BD1">
        <w:rPr>
          <w:rFonts w:ascii="Times New Roman" w:hAnsi="Times New Roman" w:cs="Times New Roman"/>
          <w:sz w:val="28"/>
          <w:szCs w:val="28"/>
        </w:rPr>
        <w:t>28</w:t>
      </w:r>
      <w:r w:rsidR="00E0674A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9D7BD1">
        <w:rPr>
          <w:rFonts w:ascii="Times New Roman" w:hAnsi="Times New Roman" w:cs="Times New Roman"/>
          <w:sz w:val="28"/>
          <w:szCs w:val="28"/>
        </w:rPr>
        <w:t>«</w:t>
      </w:r>
      <w:r w:rsidR="009D7BD1" w:rsidRPr="009D7BD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 в собственность без проведения торгов, находящегося в муниципальной собственности</w:t>
      </w:r>
      <w:r w:rsidR="00DD05D0" w:rsidRPr="009D7BD1">
        <w:rPr>
          <w:rFonts w:ascii="Times New Roman" w:hAnsi="Times New Roman" w:cs="Times New Roman"/>
          <w:sz w:val="28"/>
          <w:szCs w:val="28"/>
        </w:rPr>
        <w:t>»</w:t>
      </w:r>
      <w:r w:rsidR="00DD05D0" w:rsidRPr="00C55E7B">
        <w:rPr>
          <w:sz w:val="28"/>
          <w:szCs w:val="28"/>
        </w:rPr>
        <w:t xml:space="preserve"> </w:t>
      </w:r>
      <w:r w:rsidR="00C81E9E" w:rsidRPr="00C55E7B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</w:t>
      </w:r>
      <w:r w:rsidR="00933B0E">
        <w:rPr>
          <w:sz w:val="28"/>
          <w:szCs w:val="28"/>
        </w:rPr>
        <w:t>2.8</w:t>
      </w:r>
      <w:r w:rsidR="00256F65">
        <w:rPr>
          <w:sz w:val="28"/>
          <w:szCs w:val="28"/>
        </w:rPr>
        <w:t xml:space="preserve"> следующего содержания</w:t>
      </w:r>
      <w:r w:rsidR="00E56B1A">
        <w:rPr>
          <w:sz w:val="28"/>
          <w:szCs w:val="28"/>
        </w:rPr>
        <w:t>:</w:t>
      </w:r>
    </w:p>
    <w:p w:rsidR="00933B0E" w:rsidRDefault="00933B0E" w:rsidP="00933B0E">
      <w:pPr>
        <w:autoSpaceDE w:val="0"/>
        <w:ind w:left="1245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>2.8.3 «</w:t>
      </w:r>
      <w:r>
        <w:rPr>
          <w:color w:val="000000"/>
          <w:sz w:val="30"/>
          <w:szCs w:val="30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участка»</w:t>
      </w:r>
    </w:p>
    <w:p w:rsidR="00933B0E" w:rsidRDefault="00933B0E" w:rsidP="00933B0E">
      <w:pPr>
        <w:autoSpaceDE w:val="0"/>
        <w:ind w:left="1245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lastRenderedPageBreak/>
        <w:t>2.8.4 «указанный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</w:t>
      </w:r>
    </w:p>
    <w:p w:rsidR="00933B0E" w:rsidRDefault="00933B0E" w:rsidP="00933B0E">
      <w:pPr>
        <w:autoSpaceDE w:val="0"/>
        <w:ind w:left="1245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2.8.5 «указанный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</w:t>
      </w:r>
    </w:p>
    <w:p w:rsidR="00933B0E" w:rsidRPr="009D7BD1" w:rsidRDefault="00256F65" w:rsidP="00933B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 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sectPr w:rsidR="00B7270D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EF4" w:rsidRDefault="00C02EF4">
      <w:r>
        <w:separator/>
      </w:r>
    </w:p>
  </w:endnote>
  <w:endnote w:type="continuationSeparator" w:id="1">
    <w:p w:rsidR="00C02EF4" w:rsidRDefault="00C02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EF4" w:rsidRDefault="00C02EF4">
      <w:r>
        <w:separator/>
      </w:r>
    </w:p>
  </w:footnote>
  <w:footnote w:type="continuationSeparator" w:id="1">
    <w:p w:rsidR="00C02EF4" w:rsidRDefault="00C02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59746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1626"/>
    <w:rsid w:val="00013C5D"/>
    <w:rsid w:val="000142CA"/>
    <w:rsid w:val="00015274"/>
    <w:rsid w:val="00020810"/>
    <w:rsid w:val="00022D48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5C86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30BD"/>
    <w:rsid w:val="001057EA"/>
    <w:rsid w:val="0011352F"/>
    <w:rsid w:val="00125664"/>
    <w:rsid w:val="001300DB"/>
    <w:rsid w:val="00136397"/>
    <w:rsid w:val="0014092C"/>
    <w:rsid w:val="00142622"/>
    <w:rsid w:val="001438FD"/>
    <w:rsid w:val="001441E7"/>
    <w:rsid w:val="00145F5C"/>
    <w:rsid w:val="00147732"/>
    <w:rsid w:val="0015042C"/>
    <w:rsid w:val="001511CE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87D4C"/>
    <w:rsid w:val="00192F74"/>
    <w:rsid w:val="001A3260"/>
    <w:rsid w:val="001B016C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4DD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76740"/>
    <w:rsid w:val="0028056D"/>
    <w:rsid w:val="002815AC"/>
    <w:rsid w:val="00281BA7"/>
    <w:rsid w:val="002844D2"/>
    <w:rsid w:val="00290E60"/>
    <w:rsid w:val="002940E6"/>
    <w:rsid w:val="0029693E"/>
    <w:rsid w:val="00297692"/>
    <w:rsid w:val="002A08B1"/>
    <w:rsid w:val="002A3C7F"/>
    <w:rsid w:val="002A4D5E"/>
    <w:rsid w:val="002C28FD"/>
    <w:rsid w:val="002C6997"/>
    <w:rsid w:val="002D3282"/>
    <w:rsid w:val="002D35CA"/>
    <w:rsid w:val="002D3EBA"/>
    <w:rsid w:val="002E36B9"/>
    <w:rsid w:val="002E6F09"/>
    <w:rsid w:val="002F1C0C"/>
    <w:rsid w:val="00302601"/>
    <w:rsid w:val="00302BE1"/>
    <w:rsid w:val="003139E9"/>
    <w:rsid w:val="00313FC8"/>
    <w:rsid w:val="00315A32"/>
    <w:rsid w:val="00321473"/>
    <w:rsid w:val="00321710"/>
    <w:rsid w:val="00322961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6AB6"/>
    <w:rsid w:val="003774E9"/>
    <w:rsid w:val="00377FC3"/>
    <w:rsid w:val="003801A4"/>
    <w:rsid w:val="00384166"/>
    <w:rsid w:val="00384E89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509F4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8BD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B6E22"/>
    <w:rsid w:val="004C05E8"/>
    <w:rsid w:val="004C087E"/>
    <w:rsid w:val="004C1A9A"/>
    <w:rsid w:val="004C2A20"/>
    <w:rsid w:val="004C4381"/>
    <w:rsid w:val="004C476A"/>
    <w:rsid w:val="004C47FD"/>
    <w:rsid w:val="004C5563"/>
    <w:rsid w:val="004C6104"/>
    <w:rsid w:val="004D330C"/>
    <w:rsid w:val="004D3BC0"/>
    <w:rsid w:val="004D3D75"/>
    <w:rsid w:val="004D4094"/>
    <w:rsid w:val="004D4557"/>
    <w:rsid w:val="004E0D33"/>
    <w:rsid w:val="004E4991"/>
    <w:rsid w:val="004E7A46"/>
    <w:rsid w:val="004F523C"/>
    <w:rsid w:val="00501087"/>
    <w:rsid w:val="00501ABB"/>
    <w:rsid w:val="00507CDF"/>
    <w:rsid w:val="00512626"/>
    <w:rsid w:val="00512D50"/>
    <w:rsid w:val="00513A62"/>
    <w:rsid w:val="0051484F"/>
    <w:rsid w:val="00524FF4"/>
    <w:rsid w:val="00525E2F"/>
    <w:rsid w:val="00526535"/>
    <w:rsid w:val="00526B72"/>
    <w:rsid w:val="005303DD"/>
    <w:rsid w:val="00531CEE"/>
    <w:rsid w:val="005326EC"/>
    <w:rsid w:val="005346CC"/>
    <w:rsid w:val="00544CA5"/>
    <w:rsid w:val="0054628A"/>
    <w:rsid w:val="00546814"/>
    <w:rsid w:val="00547346"/>
    <w:rsid w:val="00550734"/>
    <w:rsid w:val="00552DE9"/>
    <w:rsid w:val="00557E96"/>
    <w:rsid w:val="0056156D"/>
    <w:rsid w:val="005644BE"/>
    <w:rsid w:val="0057466A"/>
    <w:rsid w:val="00581AD4"/>
    <w:rsid w:val="00581AD5"/>
    <w:rsid w:val="0058464E"/>
    <w:rsid w:val="005854DC"/>
    <w:rsid w:val="0059345A"/>
    <w:rsid w:val="005A0138"/>
    <w:rsid w:val="005A44A1"/>
    <w:rsid w:val="005A6A30"/>
    <w:rsid w:val="005A79ED"/>
    <w:rsid w:val="005B54A4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5F7D7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A4F58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D3DEB"/>
    <w:rsid w:val="006E0BA3"/>
    <w:rsid w:val="006E12B8"/>
    <w:rsid w:val="006F3070"/>
    <w:rsid w:val="006F7A33"/>
    <w:rsid w:val="0070335E"/>
    <w:rsid w:val="00704638"/>
    <w:rsid w:val="00704D03"/>
    <w:rsid w:val="0070720C"/>
    <w:rsid w:val="00711AAD"/>
    <w:rsid w:val="00712E9D"/>
    <w:rsid w:val="007169D8"/>
    <w:rsid w:val="007174D2"/>
    <w:rsid w:val="00722FB7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4B4E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1E81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37C19"/>
    <w:rsid w:val="0084055B"/>
    <w:rsid w:val="008460E1"/>
    <w:rsid w:val="00847CEB"/>
    <w:rsid w:val="00852C18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337D"/>
    <w:rsid w:val="008A40DB"/>
    <w:rsid w:val="008A49F4"/>
    <w:rsid w:val="008A6B30"/>
    <w:rsid w:val="008B00E8"/>
    <w:rsid w:val="008B152F"/>
    <w:rsid w:val="008B2798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0189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2358"/>
    <w:rsid w:val="009241D2"/>
    <w:rsid w:val="009251F5"/>
    <w:rsid w:val="009265C6"/>
    <w:rsid w:val="009310CF"/>
    <w:rsid w:val="00933865"/>
    <w:rsid w:val="00933B0E"/>
    <w:rsid w:val="0093414E"/>
    <w:rsid w:val="009353DE"/>
    <w:rsid w:val="00941A4C"/>
    <w:rsid w:val="0094263D"/>
    <w:rsid w:val="00942D54"/>
    <w:rsid w:val="009444FA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0C2C"/>
    <w:rsid w:val="009B4B80"/>
    <w:rsid w:val="009B66EF"/>
    <w:rsid w:val="009B7629"/>
    <w:rsid w:val="009C16CA"/>
    <w:rsid w:val="009C1760"/>
    <w:rsid w:val="009C1F42"/>
    <w:rsid w:val="009C2ADE"/>
    <w:rsid w:val="009C2F12"/>
    <w:rsid w:val="009C44AD"/>
    <w:rsid w:val="009C599A"/>
    <w:rsid w:val="009D0DEB"/>
    <w:rsid w:val="009D19B2"/>
    <w:rsid w:val="009D1A17"/>
    <w:rsid w:val="009D50C1"/>
    <w:rsid w:val="009D60F0"/>
    <w:rsid w:val="009D7BD1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11A9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0CDD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1602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16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27CE"/>
    <w:rsid w:val="00BD3276"/>
    <w:rsid w:val="00BD4286"/>
    <w:rsid w:val="00BD5137"/>
    <w:rsid w:val="00BD59A7"/>
    <w:rsid w:val="00BE0EF8"/>
    <w:rsid w:val="00BE2447"/>
    <w:rsid w:val="00BE3432"/>
    <w:rsid w:val="00BE40BA"/>
    <w:rsid w:val="00BE413B"/>
    <w:rsid w:val="00BE43F8"/>
    <w:rsid w:val="00BE5956"/>
    <w:rsid w:val="00BE78C4"/>
    <w:rsid w:val="00BF44CF"/>
    <w:rsid w:val="00BF4A46"/>
    <w:rsid w:val="00BF4EFE"/>
    <w:rsid w:val="00C02EF4"/>
    <w:rsid w:val="00C06B0F"/>
    <w:rsid w:val="00C074A0"/>
    <w:rsid w:val="00C125E3"/>
    <w:rsid w:val="00C12CCC"/>
    <w:rsid w:val="00C1489C"/>
    <w:rsid w:val="00C153AF"/>
    <w:rsid w:val="00C1689A"/>
    <w:rsid w:val="00C1749D"/>
    <w:rsid w:val="00C2023C"/>
    <w:rsid w:val="00C23A0E"/>
    <w:rsid w:val="00C26C53"/>
    <w:rsid w:val="00C26D61"/>
    <w:rsid w:val="00C3093E"/>
    <w:rsid w:val="00C33135"/>
    <w:rsid w:val="00C35572"/>
    <w:rsid w:val="00C41726"/>
    <w:rsid w:val="00C4579D"/>
    <w:rsid w:val="00C54FAF"/>
    <w:rsid w:val="00C55E7B"/>
    <w:rsid w:val="00C606E3"/>
    <w:rsid w:val="00C618E3"/>
    <w:rsid w:val="00C61F07"/>
    <w:rsid w:val="00C64275"/>
    <w:rsid w:val="00C649C6"/>
    <w:rsid w:val="00C65C0B"/>
    <w:rsid w:val="00C663AA"/>
    <w:rsid w:val="00C7500E"/>
    <w:rsid w:val="00C752FB"/>
    <w:rsid w:val="00C81222"/>
    <w:rsid w:val="00C812E6"/>
    <w:rsid w:val="00C81E9E"/>
    <w:rsid w:val="00C83DD3"/>
    <w:rsid w:val="00C84677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B7B96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290A"/>
    <w:rsid w:val="00DC2EE3"/>
    <w:rsid w:val="00DC467F"/>
    <w:rsid w:val="00DD0252"/>
    <w:rsid w:val="00DD05D0"/>
    <w:rsid w:val="00DD0E2E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0174"/>
    <w:rsid w:val="00EF1EAF"/>
    <w:rsid w:val="00EF6331"/>
    <w:rsid w:val="00EF6861"/>
    <w:rsid w:val="00F00045"/>
    <w:rsid w:val="00F0009D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3E15"/>
    <w:rsid w:val="00F2539A"/>
    <w:rsid w:val="00F31D6A"/>
    <w:rsid w:val="00F408A0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97B46"/>
    <w:rsid w:val="00FA1FF3"/>
    <w:rsid w:val="00FA3E60"/>
    <w:rsid w:val="00FA4622"/>
    <w:rsid w:val="00FC11FA"/>
    <w:rsid w:val="00FC2C40"/>
    <w:rsid w:val="00FC31B0"/>
    <w:rsid w:val="00FC4DDB"/>
    <w:rsid w:val="00FC5A05"/>
    <w:rsid w:val="00FC7C2E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  <w:style w:type="character" w:customStyle="1" w:styleId="WW8Num6z7">
    <w:name w:val="WW8Num6z7"/>
    <w:rsid w:val="00322961"/>
  </w:style>
  <w:style w:type="character" w:styleId="af2">
    <w:name w:val="Strong"/>
    <w:qFormat/>
    <w:rsid w:val="004B6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22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3778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2024-10-08T05:42:00Z</dcterms:created>
  <dcterms:modified xsi:type="dcterms:W3CDTF">2024-11-27T10:27:00Z</dcterms:modified>
</cp:coreProperties>
</file>