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373847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>25 ноября</w:t>
            </w:r>
            <w:r w:rsidR="00D006CD" w:rsidRPr="00060728">
              <w:rPr>
                <w:bCs/>
                <w:sz w:val="28"/>
              </w:rPr>
              <w:t xml:space="preserve"> 20</w:t>
            </w:r>
            <w:r w:rsidR="009D19B2"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      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17</w:t>
            </w:r>
            <w:r w:rsidR="00CE4975">
              <w:rPr>
                <w:bCs/>
                <w:sz w:val="28"/>
              </w:rPr>
              <w:t>1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373847" w:rsidRDefault="00662F27" w:rsidP="00373847">
      <w:pPr>
        <w:shd w:val="clear" w:color="auto" w:fill="FFFFFF"/>
        <w:rPr>
          <w:sz w:val="28"/>
          <w:szCs w:val="28"/>
        </w:rPr>
      </w:pPr>
      <w:r w:rsidRPr="00373847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373847" w:rsidRDefault="00662F27" w:rsidP="00373847">
      <w:pPr>
        <w:shd w:val="clear" w:color="auto" w:fill="FFFFFF"/>
        <w:rPr>
          <w:sz w:val="28"/>
          <w:szCs w:val="28"/>
        </w:rPr>
      </w:pPr>
      <w:r w:rsidRPr="00373847">
        <w:rPr>
          <w:sz w:val="28"/>
          <w:szCs w:val="28"/>
        </w:rPr>
        <w:t xml:space="preserve">Литвиновского сельского поселения от </w:t>
      </w:r>
      <w:r w:rsidR="00C55E7B" w:rsidRPr="00373847">
        <w:rPr>
          <w:sz w:val="28"/>
          <w:szCs w:val="28"/>
        </w:rPr>
        <w:t>08</w:t>
      </w:r>
      <w:r w:rsidR="00322961" w:rsidRPr="00373847">
        <w:rPr>
          <w:sz w:val="28"/>
          <w:szCs w:val="28"/>
        </w:rPr>
        <w:t>.06.20</w:t>
      </w:r>
      <w:r w:rsidR="00C55E7B" w:rsidRPr="00373847">
        <w:rPr>
          <w:sz w:val="28"/>
          <w:szCs w:val="28"/>
        </w:rPr>
        <w:t>18</w:t>
      </w:r>
      <w:r w:rsidRPr="00373847">
        <w:rPr>
          <w:sz w:val="28"/>
          <w:szCs w:val="28"/>
        </w:rPr>
        <w:t>г</w:t>
      </w:r>
      <w:r w:rsidR="00E56B1A" w:rsidRPr="00373847">
        <w:rPr>
          <w:sz w:val="28"/>
          <w:szCs w:val="28"/>
        </w:rPr>
        <w:t xml:space="preserve"> № </w:t>
      </w:r>
      <w:r w:rsidR="00C55E7B" w:rsidRPr="00373847">
        <w:rPr>
          <w:sz w:val="28"/>
          <w:szCs w:val="28"/>
        </w:rPr>
        <w:t>74</w:t>
      </w:r>
    </w:p>
    <w:p w:rsidR="00487E17" w:rsidRPr="00373847" w:rsidRDefault="00DD05D0" w:rsidP="0037384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73847">
        <w:rPr>
          <w:sz w:val="28"/>
          <w:szCs w:val="28"/>
        </w:rPr>
        <w:t>«</w:t>
      </w:r>
      <w:r w:rsidR="00C55E7B" w:rsidRPr="00373847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«Продажа земельного участка без проведения торгов</w:t>
      </w:r>
      <w:r w:rsidRPr="00373847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13493D" w:rsidP="00373847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</w:t>
      </w:r>
      <w:r>
        <w:rPr>
          <w:sz w:val="28"/>
          <w:szCs w:val="28"/>
        </w:rPr>
        <w:t>22</w:t>
      </w:r>
      <w:r w:rsidRPr="00487E17">
        <w:rPr>
          <w:sz w:val="28"/>
          <w:szCs w:val="28"/>
        </w:rPr>
        <w:t xml:space="preserve">.07.2024 № </w:t>
      </w:r>
      <w:r>
        <w:rPr>
          <w:sz w:val="28"/>
          <w:szCs w:val="28"/>
        </w:rPr>
        <w:t>194</w:t>
      </w:r>
      <w:r w:rsidRPr="00487E17">
        <w:rPr>
          <w:sz w:val="28"/>
          <w:szCs w:val="28"/>
        </w:rPr>
        <w:t xml:space="preserve">-ФЗ « О внесении изменений в </w:t>
      </w:r>
      <w:r>
        <w:rPr>
          <w:sz w:val="28"/>
          <w:szCs w:val="28"/>
        </w:rPr>
        <w:t xml:space="preserve">Земельный кодекс Российской федерации» </w:t>
      </w:r>
      <w:r w:rsidR="00C81E9E" w:rsidRPr="00487E17">
        <w:rPr>
          <w:sz w:val="28"/>
          <w:szCs w:val="28"/>
        </w:rPr>
        <w:t>постановля</w:t>
      </w:r>
      <w:r w:rsidR="008B308D"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C55E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C55E7B">
        <w:rPr>
          <w:rFonts w:ascii="Times New Roman" w:hAnsi="Times New Roman" w:cs="Times New Roman"/>
          <w:sz w:val="28"/>
          <w:szCs w:val="28"/>
        </w:rPr>
        <w:t>08</w:t>
      </w:r>
      <w:r w:rsidR="00322961">
        <w:rPr>
          <w:rFonts w:ascii="Times New Roman" w:hAnsi="Times New Roman" w:cs="Times New Roman"/>
          <w:sz w:val="28"/>
          <w:szCs w:val="28"/>
        </w:rPr>
        <w:t>.06.20</w:t>
      </w:r>
      <w:r w:rsidR="00C55E7B">
        <w:rPr>
          <w:rFonts w:ascii="Times New Roman" w:hAnsi="Times New Roman" w:cs="Times New Roman"/>
          <w:sz w:val="28"/>
          <w:szCs w:val="28"/>
        </w:rPr>
        <w:t>18</w:t>
      </w:r>
      <w:r w:rsidR="001511CE">
        <w:rPr>
          <w:rFonts w:ascii="Times New Roman" w:hAnsi="Times New Roman" w:cs="Times New Roman"/>
          <w:sz w:val="28"/>
          <w:szCs w:val="28"/>
        </w:rPr>
        <w:t>г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C55E7B">
        <w:rPr>
          <w:rFonts w:ascii="Times New Roman" w:hAnsi="Times New Roman" w:cs="Times New Roman"/>
          <w:sz w:val="28"/>
          <w:szCs w:val="28"/>
        </w:rPr>
        <w:t>74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C55E7B" w:rsidRPr="00C55E7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«Продажа земельного участка без проведения торгов</w:t>
      </w:r>
      <w:r w:rsidR="00DD05D0" w:rsidRPr="00C55E7B">
        <w:rPr>
          <w:sz w:val="28"/>
          <w:szCs w:val="28"/>
        </w:rPr>
        <w:t xml:space="preserve">» </w:t>
      </w:r>
      <w:r w:rsidR="00C81E9E" w:rsidRPr="00C55E7B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13493D">
        <w:rPr>
          <w:sz w:val="28"/>
          <w:szCs w:val="28"/>
        </w:rPr>
        <w:t>1</w:t>
      </w:r>
      <w:r w:rsidR="00256F65">
        <w:rPr>
          <w:sz w:val="28"/>
          <w:szCs w:val="28"/>
        </w:rPr>
        <w:t>2 следующего содержания</w:t>
      </w:r>
      <w:r w:rsidR="00E56B1A">
        <w:rPr>
          <w:sz w:val="28"/>
          <w:szCs w:val="28"/>
        </w:rPr>
        <w:t>:</w:t>
      </w:r>
    </w:p>
    <w:p w:rsidR="0013493D" w:rsidRDefault="0013493D" w:rsidP="0013493D">
      <w:pPr>
        <w:autoSpaceDE w:val="0"/>
        <w:ind w:left="1245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- «</w:t>
      </w:r>
      <w:r>
        <w:rPr>
          <w:color w:val="000000"/>
          <w:sz w:val="30"/>
          <w:szCs w:val="30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</w:t>
      </w:r>
    </w:p>
    <w:p w:rsidR="0013493D" w:rsidRDefault="0013493D" w:rsidP="0013493D">
      <w:pPr>
        <w:autoSpaceDE w:val="0"/>
        <w:ind w:left="1245"/>
        <w:jc w:val="both"/>
        <w:rPr>
          <w:color w:val="000000"/>
          <w:sz w:val="30"/>
          <w:szCs w:val="30"/>
          <w:shd w:val="clear" w:color="auto" w:fill="FFFFFF"/>
        </w:rPr>
      </w:pPr>
    </w:p>
    <w:p w:rsidR="0013493D" w:rsidRDefault="0013493D" w:rsidP="0013493D">
      <w:pPr>
        <w:autoSpaceDE w:val="0"/>
        <w:ind w:left="1245"/>
        <w:jc w:val="both"/>
        <w:rPr>
          <w:color w:val="000000"/>
          <w:sz w:val="30"/>
          <w:szCs w:val="30"/>
          <w:shd w:val="clear" w:color="auto" w:fill="FFFFFF"/>
        </w:rPr>
      </w:pPr>
    </w:p>
    <w:p w:rsidR="0013493D" w:rsidRDefault="0013493D" w:rsidP="0013493D">
      <w:pPr>
        <w:autoSpaceDE w:val="0"/>
        <w:ind w:left="1245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lastRenderedPageBreak/>
        <w:t>- «указанный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</w:t>
      </w:r>
    </w:p>
    <w:p w:rsidR="0013493D" w:rsidRDefault="0013493D" w:rsidP="0013493D">
      <w:pPr>
        <w:autoSpaceDE w:val="0"/>
        <w:ind w:left="1245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- «указанный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BE43F8" w:rsidRDefault="00B62276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3715">
        <w:rPr>
          <w:bCs w:val="0"/>
          <w:szCs w:val="28"/>
        </w:rPr>
        <w:t xml:space="preserve">  </w:t>
      </w:r>
      <w:r w:rsidR="00BE43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sectPr w:rsidR="00BE43F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154" w:rsidRDefault="008E7154">
      <w:r>
        <w:separator/>
      </w:r>
    </w:p>
  </w:endnote>
  <w:endnote w:type="continuationSeparator" w:id="1">
    <w:p w:rsidR="008E7154" w:rsidRDefault="008E7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154" w:rsidRDefault="008E7154">
      <w:r>
        <w:separator/>
      </w:r>
    </w:p>
  </w:footnote>
  <w:footnote w:type="continuationSeparator" w:id="1">
    <w:p w:rsidR="008E7154" w:rsidRDefault="008E7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6544C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493D"/>
    <w:rsid w:val="00136397"/>
    <w:rsid w:val="0014092C"/>
    <w:rsid w:val="00142622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87D4C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C10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3847"/>
    <w:rsid w:val="00376AB6"/>
    <w:rsid w:val="003774E9"/>
    <w:rsid w:val="00377FC3"/>
    <w:rsid w:val="003801A4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8BD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C6104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D50"/>
    <w:rsid w:val="00513A62"/>
    <w:rsid w:val="0051484F"/>
    <w:rsid w:val="00524FF4"/>
    <w:rsid w:val="00525E2F"/>
    <w:rsid w:val="00526535"/>
    <w:rsid w:val="00526B72"/>
    <w:rsid w:val="005303DD"/>
    <w:rsid w:val="005346CC"/>
    <w:rsid w:val="00544CA5"/>
    <w:rsid w:val="0054628A"/>
    <w:rsid w:val="00546814"/>
    <w:rsid w:val="00547346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16F7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154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B7629"/>
    <w:rsid w:val="009C16CA"/>
    <w:rsid w:val="009C1760"/>
    <w:rsid w:val="009C1F42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AF69B3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6934"/>
    <w:rsid w:val="00BA6DC6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4975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16B8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539A"/>
    <w:rsid w:val="00F31D6A"/>
    <w:rsid w:val="00F408A0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62E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863B3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6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3624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6</cp:revision>
  <cp:lastPrinted>2024-07-08T11:58:00Z</cp:lastPrinted>
  <dcterms:created xsi:type="dcterms:W3CDTF">2024-10-08T06:14:00Z</dcterms:created>
  <dcterms:modified xsi:type="dcterms:W3CDTF">2024-11-27T10:24:00Z</dcterms:modified>
</cp:coreProperties>
</file>